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56BA6" w:rsidRPr="002D3696" w14:paraId="3B2883C2" w14:textId="77777777" w:rsidTr="00156BA6">
        <w:trPr>
          <w:trHeight w:val="1668"/>
        </w:trPr>
        <w:tc>
          <w:tcPr>
            <w:tcW w:w="5097" w:type="dxa"/>
            <w:vAlign w:val="bottom"/>
          </w:tcPr>
          <w:p w14:paraId="3E585924" w14:textId="4F209B76" w:rsidR="00156BA6" w:rsidRPr="002D3696" w:rsidRDefault="009A79F8" w:rsidP="00156B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9783CCD" wp14:editId="00A013C9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-485775</wp:posOffset>
                  </wp:positionV>
                  <wp:extent cx="2352675" cy="485775"/>
                  <wp:effectExtent l="0" t="0" r="9525" b="9525"/>
                  <wp:wrapNone/>
                  <wp:docPr id="2" name="Obraz 2" descr="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7" w:type="dxa"/>
            <w:vAlign w:val="bottom"/>
          </w:tcPr>
          <w:p w14:paraId="4DCC3737" w14:textId="77777777" w:rsidR="00156BA6" w:rsidRPr="002D3696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2D3696">
              <w:rPr>
                <w:rFonts w:ascii="Arial" w:hAnsi="Arial" w:cs="Arial"/>
                <w:b/>
                <w:szCs w:val="24"/>
              </w:rPr>
              <w:t>PREZYDENT M.ST. WARSZAWY</w:t>
            </w:r>
          </w:p>
          <w:p w14:paraId="2E6F2661" w14:textId="77777777" w:rsidR="00156BA6" w:rsidRPr="002D3696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zCs w:val="24"/>
              </w:rPr>
            </w:pPr>
            <w:r w:rsidRPr="002D3696">
              <w:rPr>
                <w:rFonts w:ascii="Arial" w:hAnsi="Arial" w:cs="Arial"/>
                <w:b/>
                <w:szCs w:val="24"/>
              </w:rPr>
              <w:t>za pośrednictwem</w:t>
            </w:r>
          </w:p>
          <w:p w14:paraId="5E609B09" w14:textId="79201234" w:rsidR="00156BA6" w:rsidRPr="002D3696" w:rsidRDefault="00156BA6" w:rsidP="00156BA6">
            <w:pPr>
              <w:spacing w:before="60" w:after="60" w:line="240" w:lineRule="auto"/>
              <w:rPr>
                <w:rFonts w:ascii="Arial" w:hAnsi="Arial" w:cs="Arial"/>
                <w:b/>
                <w:spacing w:val="40"/>
                <w:szCs w:val="24"/>
              </w:rPr>
            </w:pPr>
            <w:r w:rsidRPr="002D3696">
              <w:rPr>
                <w:rFonts w:ascii="Arial" w:hAnsi="Arial" w:cs="Arial"/>
                <w:b/>
                <w:szCs w:val="24"/>
              </w:rPr>
              <w:t>URZĘDU PRACY M.ST. WARSZAWY</w:t>
            </w:r>
          </w:p>
        </w:tc>
      </w:tr>
    </w:tbl>
    <w:p w14:paraId="5AD6B73C" w14:textId="26D832C6" w:rsidR="001F0852" w:rsidRPr="002D3696" w:rsidRDefault="00156BA6" w:rsidP="008F2355">
      <w:pPr>
        <w:spacing w:before="60" w:after="60" w:line="240" w:lineRule="auto"/>
        <w:jc w:val="center"/>
        <w:rPr>
          <w:rFonts w:ascii="Arial" w:hAnsi="Arial" w:cs="Arial"/>
          <w:szCs w:val="24"/>
        </w:rPr>
      </w:pPr>
      <w:r w:rsidRPr="002D3696">
        <w:rPr>
          <w:rFonts w:ascii="Arial" w:hAnsi="Arial" w:cs="Arial"/>
          <w:b/>
          <w:spacing w:val="40"/>
          <w:szCs w:val="24"/>
        </w:rPr>
        <w:t>WNIOSEK</w:t>
      </w:r>
      <w:r w:rsidRPr="002D3696">
        <w:rPr>
          <w:rFonts w:ascii="Arial" w:hAnsi="Arial" w:cs="Arial"/>
          <w:b/>
          <w:spacing w:val="40"/>
          <w:szCs w:val="24"/>
        </w:rPr>
        <w:br/>
      </w:r>
      <w:r w:rsidR="008F2355" w:rsidRPr="002D3696">
        <w:rPr>
          <w:rFonts w:ascii="Arial" w:hAnsi="Arial" w:cs="Arial"/>
          <w:b/>
          <w:spacing w:val="40"/>
          <w:szCs w:val="24"/>
        </w:rPr>
        <w:t xml:space="preserve">o sfinansowanie kosztów studiów podyplomowych osobie </w:t>
      </w:r>
      <w:r w:rsidR="00FB43C4" w:rsidRPr="002D3696">
        <w:rPr>
          <w:rFonts w:ascii="Arial" w:hAnsi="Arial" w:cs="Arial"/>
          <w:b/>
          <w:spacing w:val="40"/>
          <w:szCs w:val="24"/>
        </w:rPr>
        <w:t>poszukującej pracy</w:t>
      </w:r>
    </w:p>
    <w:p w14:paraId="1908CE10" w14:textId="1EBC1F6A" w:rsidR="00156BA6" w:rsidRPr="002D3696" w:rsidRDefault="008F2355" w:rsidP="003A49E7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b/>
          <w:szCs w:val="24"/>
        </w:rPr>
        <w:t>Dane Wnioskodawcy</w:t>
      </w:r>
    </w:p>
    <w:p w14:paraId="1318C7E6" w14:textId="0555C127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szCs w:val="24"/>
        </w:rPr>
        <w:t xml:space="preserve">Imię i nazwisko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1373955742"/>
          <w:placeholder>
            <w:docPart w:val="5578F9B02FE2443C84493EF436F0A72B"/>
          </w:placeholder>
          <w:text/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</w:t>
          </w:r>
        </w:sdtContent>
      </w:sdt>
    </w:p>
    <w:p w14:paraId="5921A385" w14:textId="5A1F74B6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PESEL (w przypadku cudzoziemca nr dokumentu stwierdzającego tożsamość)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1038818900"/>
          <w:placeholder>
            <w:docPart w:val="0AB6D9666B044B4391E2EB6EE8475752"/>
          </w:placeholder>
          <w:text/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</w:t>
          </w:r>
        </w:sdtContent>
      </w:sdt>
    </w:p>
    <w:p w14:paraId="09F8BB5C" w14:textId="56DB59B7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Adres zamieszkania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1829587244"/>
          <w:placeholder>
            <w:docPart w:val="1F0D7103FD4545A1A4933073689B7288"/>
          </w:placeholder>
          <w:text/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…………………………………………………………………………………...</w:t>
          </w:r>
        </w:sdtContent>
      </w:sdt>
    </w:p>
    <w:p w14:paraId="04F1F618" w14:textId="00560B3F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Numer telefonu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1427852389"/>
          <w:placeholder>
            <w:docPart w:val="A8F88502CCBC418EAA9FF26D034683C1"/>
          </w:placeholder>
          <w:text/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</w:t>
          </w:r>
        </w:sdtContent>
      </w:sdt>
      <w:r w:rsidRPr="002D3696">
        <w:rPr>
          <w:rFonts w:ascii="Arial" w:hAnsi="Arial" w:cs="Arial"/>
          <w:szCs w:val="24"/>
        </w:rPr>
        <w:tab/>
        <w:t xml:space="preserve">E-mail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802047465"/>
          <w:placeholder>
            <w:docPart w:val="EA68172467864EC885EED4A08BA31D52"/>
          </w:placeholder>
          <w:text/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………………………………...</w:t>
          </w:r>
        </w:sdtContent>
      </w:sdt>
    </w:p>
    <w:p w14:paraId="63FE5F27" w14:textId="55F506EA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Nazwa i adres organizatora wnioskowanych studiów podyplomowych: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1427612201"/>
        <w:placeholder>
          <w:docPart w:val="1E70561B96E64906B84F3C6DCE8030C5"/>
        </w:placeholder>
        <w:text/>
      </w:sdtPr>
      <w:sdtEndPr>
        <w:rPr>
          <w:rStyle w:val="Domylnaczcionkaakapitu"/>
          <w:b/>
        </w:rPr>
      </w:sdtEndPr>
      <w:sdtContent>
        <w:p w14:paraId="2E18824E" w14:textId="515B3B52" w:rsidR="008F2355" w:rsidRPr="002D3696" w:rsidRDefault="002D3696" w:rsidP="003A49E7">
          <w:pPr>
            <w:spacing w:before="60" w:after="60"/>
            <w:jc w:val="both"/>
            <w:rPr>
              <w:rStyle w:val="Styl1"/>
              <w:rFonts w:ascii="Arial" w:hAnsi="Arial" w:cs="Arial"/>
              <w:sz w:val="24"/>
              <w:szCs w:val="24"/>
            </w:rPr>
          </w:pPr>
          <w:r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56F1C4D" w14:textId="2D3F94E7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Nazwa kierunku studiów: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711009361"/>
        <w:placeholder>
          <w:docPart w:val="BDC5A148BCE64D048018087FC1EA8D56"/>
        </w:placeholder>
        <w:text/>
      </w:sdtPr>
      <w:sdtEndPr>
        <w:rPr>
          <w:rStyle w:val="Domylnaczcionkaakapitu"/>
          <w:b/>
        </w:rPr>
      </w:sdtEndPr>
      <w:sdtContent>
        <w:p w14:paraId="3A60CB55" w14:textId="12152C90" w:rsidR="008F2355" w:rsidRPr="002D3696" w:rsidRDefault="002D3696" w:rsidP="003A49E7">
          <w:pPr>
            <w:spacing w:before="60" w:after="60"/>
            <w:jc w:val="both"/>
            <w:rPr>
              <w:rStyle w:val="Styl1"/>
              <w:rFonts w:ascii="Arial" w:hAnsi="Arial" w:cs="Arial"/>
              <w:sz w:val="24"/>
              <w:szCs w:val="24"/>
            </w:rPr>
          </w:pPr>
          <w:r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14:paraId="03C75892" w14:textId="099CD419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Planowany termin realizacji studiów</w:t>
      </w:r>
      <w:r w:rsidR="003A49E7" w:rsidRPr="002D3696">
        <w:rPr>
          <w:rFonts w:ascii="Arial" w:hAnsi="Arial" w:cs="Arial"/>
          <w:szCs w:val="24"/>
        </w:rPr>
        <w:t xml:space="preserve"> (</w:t>
      </w:r>
      <w:proofErr w:type="spellStart"/>
      <w:r w:rsidR="003A49E7" w:rsidRPr="002D3696">
        <w:rPr>
          <w:rFonts w:ascii="Arial" w:hAnsi="Arial" w:cs="Arial"/>
          <w:szCs w:val="24"/>
        </w:rPr>
        <w:t>dd</w:t>
      </w:r>
      <w:proofErr w:type="spellEnd"/>
      <w:r w:rsidR="003A49E7" w:rsidRPr="002D3696">
        <w:rPr>
          <w:rFonts w:ascii="Arial" w:hAnsi="Arial" w:cs="Arial"/>
          <w:szCs w:val="24"/>
        </w:rPr>
        <w:t>-mm-</w:t>
      </w:r>
      <w:proofErr w:type="spellStart"/>
      <w:r w:rsidR="003A49E7" w:rsidRPr="002D3696">
        <w:rPr>
          <w:rFonts w:ascii="Arial" w:hAnsi="Arial" w:cs="Arial"/>
          <w:szCs w:val="24"/>
        </w:rPr>
        <w:t>rrrr</w:t>
      </w:r>
      <w:proofErr w:type="spellEnd"/>
      <w:r w:rsidR="003A49E7" w:rsidRPr="002D3696">
        <w:rPr>
          <w:rFonts w:ascii="Arial" w:hAnsi="Arial" w:cs="Arial"/>
          <w:szCs w:val="24"/>
        </w:rPr>
        <w:t>)</w:t>
      </w:r>
      <w:r w:rsidRPr="002D3696">
        <w:rPr>
          <w:rFonts w:ascii="Arial" w:hAnsi="Arial" w:cs="Arial"/>
          <w:szCs w:val="24"/>
        </w:rPr>
        <w:t xml:space="preserve">: od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1042863193"/>
          <w:placeholder>
            <w:docPart w:val="E2CDFA1AA0D14F149C5930C5D282D50E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……………….</w:t>
          </w:r>
        </w:sdtContent>
      </w:sdt>
      <w:r w:rsidRPr="002D3696">
        <w:rPr>
          <w:rFonts w:ascii="Arial" w:hAnsi="Arial" w:cs="Arial"/>
          <w:szCs w:val="24"/>
        </w:rPr>
        <w:tab/>
        <w:t xml:space="preserve">do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1177041452"/>
          <w:placeholder>
            <w:docPart w:val="367D1A7DCF3049E1AD94DD69F16266A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</w:t>
          </w:r>
        </w:sdtContent>
      </w:sdt>
    </w:p>
    <w:p w14:paraId="40635F01" w14:textId="2740C512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Całkowity koszt studiów (czesne):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603034555"/>
          <w:placeholder>
            <w:docPart w:val="391E12D670434F5A895B41B6347302F6"/>
          </w:placeholder>
          <w:text/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</w:t>
          </w:r>
        </w:sdtContent>
      </w:sdt>
      <w:r w:rsidRPr="002D3696">
        <w:rPr>
          <w:rFonts w:ascii="Arial" w:hAnsi="Arial" w:cs="Arial"/>
          <w:szCs w:val="24"/>
        </w:rPr>
        <w:t xml:space="preserve"> zł</w:t>
      </w:r>
      <w:r w:rsidR="00343727" w:rsidRPr="002D3696">
        <w:rPr>
          <w:rFonts w:ascii="Arial" w:hAnsi="Arial" w:cs="Arial"/>
          <w:szCs w:val="24"/>
        </w:rPr>
        <w:t>otych.</w:t>
      </w:r>
    </w:p>
    <w:p w14:paraId="393F1FD0" w14:textId="4236BDD6" w:rsidR="008F2355" w:rsidRPr="002D3696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Liczba semestrów:</w:t>
      </w:r>
      <w:r w:rsidR="003A49E7" w:rsidRPr="002D3696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590242821"/>
          <w:placeholder>
            <w:docPart w:val="F98AF7F81E834143AB5E91C63D56C732"/>
          </w:placeholder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>
          <w:rPr>
            <w:rStyle w:val="Domylnaczcionkaakapitu"/>
            <w:b/>
          </w:rPr>
        </w:sdtEndPr>
        <w:sdtContent>
          <w:r w:rsidR="002D3696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……………..</w:t>
          </w:r>
        </w:sdtContent>
      </w:sdt>
    </w:p>
    <w:p w14:paraId="1206DDF4" w14:textId="11250387" w:rsidR="008F2355" w:rsidRPr="002D3696" w:rsidRDefault="00FB43C4" w:rsidP="003A49E7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b/>
          <w:szCs w:val="24"/>
        </w:rPr>
        <w:t xml:space="preserve">Oświadczam że </w:t>
      </w:r>
      <w:r w:rsidRPr="002D3696">
        <w:rPr>
          <w:rFonts w:ascii="Arial" w:hAnsi="Arial" w:cs="Arial"/>
          <w:szCs w:val="24"/>
        </w:rPr>
        <w:t>(należy zaznaczyć odpowiednio)</w:t>
      </w:r>
      <w:r w:rsidR="008F2355" w:rsidRPr="002D3696">
        <w:rPr>
          <w:rFonts w:ascii="Arial" w:hAnsi="Arial" w:cs="Arial"/>
          <w:b/>
          <w:szCs w:val="24"/>
        </w:rPr>
        <w:t>:</w:t>
      </w:r>
    </w:p>
    <w:p w14:paraId="5942A6C2" w14:textId="2C5436AD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66258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jestem w okresie wypowiedzenia stosunku pracy lub stosunku służbowego z przyczyn dotyczących zakładu pracy; </w:t>
      </w:r>
    </w:p>
    <w:p w14:paraId="6D044E78" w14:textId="7092FCA3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93196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jestem zatrudniony/-a u pracodawcy, wobec którego ogłoszono upadłość lub który jest w stanie likwidacji, </w:t>
      </w:r>
    </w:p>
    <w:p w14:paraId="5943444F" w14:textId="77777777" w:rsidR="006C351F" w:rsidRPr="002D3696" w:rsidRDefault="006C351F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z wyłączeniem likwidacji w celu prywatyzacji; </w:t>
      </w:r>
    </w:p>
    <w:p w14:paraId="04A06824" w14:textId="7E89B2C9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4521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otrzymuję świadczenie socjalne przysługujące na urlopie górniczym lub górniczy zasiłek socjalny, określone </w:t>
      </w:r>
    </w:p>
    <w:p w14:paraId="18C7CD9A" w14:textId="77777777" w:rsidR="006C351F" w:rsidRPr="002D3696" w:rsidRDefault="006C351F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w odrębnych przepisach; </w:t>
      </w:r>
    </w:p>
    <w:p w14:paraId="442739FA" w14:textId="7A05DC9E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2120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uczestniczę w indywidualnym programie integracji bądź w zajęciach w Centrum Integracji Społecznej; </w:t>
      </w:r>
    </w:p>
    <w:p w14:paraId="2FE80C08" w14:textId="2DBA753E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8018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jestem żołnierzem rezerwy; </w:t>
      </w:r>
    </w:p>
    <w:p w14:paraId="74224B12" w14:textId="3F6335D3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996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pobieram rentę szkoleniową; </w:t>
      </w:r>
    </w:p>
    <w:p w14:paraId="62A6EC45" w14:textId="65887B72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2053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pobieram świadczenie szkoleniowe; </w:t>
      </w:r>
    </w:p>
    <w:p w14:paraId="38C30149" w14:textId="41FB0512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14593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podlegam ubezpieczeniu społecznemu rolników w pełnym zakresie na podstawie przepisów o ubezpieczeniu społecznym rolników jako domownik lub małżonek rolnika, oraz zamierzam podjąć zatrudnienie, inną pracę zarobkową lub działalność gospodarczą poza rolnictwem; </w:t>
      </w:r>
    </w:p>
    <w:p w14:paraId="2C152EC7" w14:textId="3C2BB8C3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4096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jestem cudzoziemcem, o którym mowa w art. 1 ust. 3 pkt 2 lit. h, ha oraz </w:t>
      </w:r>
      <w:proofErr w:type="spellStart"/>
      <w:r w:rsidR="006C351F" w:rsidRPr="002D3696">
        <w:rPr>
          <w:rFonts w:ascii="Arial" w:hAnsi="Arial" w:cs="Arial"/>
          <w:szCs w:val="24"/>
        </w:rPr>
        <w:t>hb</w:t>
      </w:r>
      <w:proofErr w:type="spellEnd"/>
      <w:r w:rsidR="006C351F" w:rsidRPr="002D3696">
        <w:rPr>
          <w:rFonts w:ascii="Arial" w:hAnsi="Arial" w:cs="Arial"/>
          <w:szCs w:val="24"/>
        </w:rPr>
        <w:t xml:space="preserve">, z zastrzeżeniem art. 1 ust. 6 i 7; </w:t>
      </w:r>
    </w:p>
    <w:p w14:paraId="5F5E5348" w14:textId="445D61AB" w:rsidR="006C351F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39072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jestem pracownikiem, osobą wykonującą inną pracę zarobkową lub działalność gospodarczą w wieku 45 lat </w:t>
      </w:r>
      <w:r w:rsidR="009C1A80" w:rsidRPr="002D3696">
        <w:rPr>
          <w:rFonts w:ascii="Arial" w:hAnsi="Arial" w:cs="Arial"/>
          <w:szCs w:val="24"/>
        </w:rPr>
        <w:t>i </w:t>
      </w:r>
      <w:r w:rsidR="006C351F" w:rsidRPr="002D3696">
        <w:rPr>
          <w:rFonts w:ascii="Arial" w:hAnsi="Arial" w:cs="Arial"/>
          <w:szCs w:val="24"/>
        </w:rPr>
        <w:t xml:space="preserve">powyżej, zainteresowaną pomocą w rozwoju zawodowym, po zarejestrowaniu się w urzędzie pracy. </w:t>
      </w:r>
    </w:p>
    <w:p w14:paraId="5404FB07" w14:textId="4FF3316F" w:rsidR="00FB43C4" w:rsidRPr="002D3696" w:rsidRDefault="00321397" w:rsidP="006C351F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89121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51F" w:rsidRPr="002D369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C351F" w:rsidRPr="002D3696">
        <w:rPr>
          <w:rFonts w:ascii="Arial" w:hAnsi="Arial" w:cs="Arial"/>
          <w:szCs w:val="24"/>
        </w:rPr>
        <w:t xml:space="preserve"> jestem opiekunem osoby niepełnosprawnej </w:t>
      </w:r>
      <w:r w:rsidR="004B212D" w:rsidRPr="002D3696">
        <w:rPr>
          <w:rFonts w:ascii="Arial" w:hAnsi="Arial" w:cs="Arial"/>
          <w:szCs w:val="24"/>
        </w:rPr>
        <w:t>-</w:t>
      </w:r>
      <w:r w:rsidR="006C351F" w:rsidRPr="002D3696">
        <w:rPr>
          <w:rFonts w:ascii="Arial" w:hAnsi="Arial" w:cs="Arial"/>
          <w:szCs w:val="24"/>
        </w:rPr>
        <w:t xml:space="preserve"> niepozostającym w zatrudnieniu lub niewykonującym innej pracy zarobkowej,  nie pobierającym świadczenia pielęgnacyjnego lub specjalnego zasiłku opiekuńczego na podstawie przepisów o świadczeniach rodzinnych, lub zasiłku dla opiekuna na podstawie przepisów o ustaleniu i wypłacie zasiłków dla opiekunów.</w:t>
      </w:r>
    </w:p>
    <w:p w14:paraId="555B3F03" w14:textId="65E72F8B" w:rsidR="009C1A80" w:rsidRPr="002D3696" w:rsidRDefault="009C1A80" w:rsidP="009C1A80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b/>
          <w:szCs w:val="24"/>
        </w:rPr>
        <w:t>Należy dołączyć dokument potwierdzający złożone oświadczenie.</w:t>
      </w:r>
    </w:p>
    <w:p w14:paraId="288D3D58" w14:textId="7117C920" w:rsidR="009C1A80" w:rsidRPr="002D3696" w:rsidRDefault="009C1A80" w:rsidP="009C1A80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b/>
          <w:szCs w:val="24"/>
        </w:rPr>
        <w:t>W przypadku osób pracujących należy potwierdzić fakt zatrudniania lub wykonywania innej pracy zarobkowej.</w:t>
      </w:r>
    </w:p>
    <w:p w14:paraId="4D7717FC" w14:textId="77777777" w:rsidR="009C1A80" w:rsidRPr="002D3696" w:rsidRDefault="009C1A80" w:rsidP="009C1A80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4DFB1B15" w14:textId="75B75946" w:rsidR="00FB43C4" w:rsidRPr="002D3696" w:rsidRDefault="009C1A80" w:rsidP="009C1A80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b/>
          <w:szCs w:val="24"/>
        </w:rPr>
        <w:t>Uzasadnienie celowości odbycia studiów podyplomowych - wykorzystanie zdobytych kwalifikacji po ukończeniu studiów podyplomowych do przyszłej pracy / rozpoczęcia działalności gospodarczej:</w:t>
      </w:r>
    </w:p>
    <w:sdt>
      <w:sdtPr>
        <w:rPr>
          <w:rStyle w:val="Styl1"/>
          <w:rFonts w:ascii="Arial" w:hAnsi="Arial" w:cs="Arial"/>
          <w:b w:val="0"/>
          <w:sz w:val="24"/>
          <w:szCs w:val="24"/>
        </w:rPr>
        <w:id w:val="-1140495980"/>
        <w:placeholder>
          <w:docPart w:val="9CB8BE92308046419491B7FBD5AC29C8"/>
        </w:placeholder>
        <w:text/>
      </w:sdtPr>
      <w:sdtEndPr>
        <w:rPr>
          <w:rStyle w:val="Domylnaczcionkaakapitu"/>
          <w:b/>
        </w:rPr>
      </w:sdtEndPr>
      <w:sdtContent>
        <w:p w14:paraId="0D74B7FE" w14:textId="1F88589B" w:rsidR="009C1A80" w:rsidRPr="002D3696" w:rsidRDefault="002D3696" w:rsidP="009C1A80">
          <w:pPr>
            <w:spacing w:before="60" w:after="60"/>
            <w:jc w:val="both"/>
            <w:rPr>
              <w:rStyle w:val="Styl1"/>
              <w:rFonts w:ascii="Arial" w:hAnsi="Arial" w:cs="Arial"/>
              <w:sz w:val="24"/>
              <w:szCs w:val="24"/>
            </w:rPr>
          </w:pPr>
          <w:r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11C2C10" w14:textId="00D32088" w:rsidR="00FB43C4" w:rsidRPr="002D3696" w:rsidRDefault="00FB43C4" w:rsidP="00FB43C4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16166F28" w14:textId="776F72C9" w:rsidR="009C1A80" w:rsidRPr="002D3696" w:rsidRDefault="009C1A80" w:rsidP="009C1A80">
      <w:pPr>
        <w:spacing w:before="60" w:after="60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Zgodnie z </w:t>
      </w:r>
      <w:r w:rsidRPr="002D3696">
        <w:rPr>
          <w:rFonts w:ascii="Arial" w:hAnsi="Arial" w:cs="Arial"/>
          <w:i/>
          <w:szCs w:val="24"/>
        </w:rPr>
        <w:t>art. 42a ustawy z dnia 20 kwietnia 2004r. o promocji zatrudnienia i instytucjach rynku pracy (Dz. U. z 202</w:t>
      </w:r>
      <w:r w:rsidR="002D3696">
        <w:rPr>
          <w:rFonts w:ascii="Arial" w:hAnsi="Arial" w:cs="Arial"/>
          <w:i/>
          <w:szCs w:val="24"/>
        </w:rPr>
        <w:t>3</w:t>
      </w:r>
      <w:r w:rsidRPr="002D3696">
        <w:rPr>
          <w:rFonts w:ascii="Arial" w:hAnsi="Arial" w:cs="Arial"/>
          <w:i/>
          <w:szCs w:val="24"/>
        </w:rPr>
        <w:t xml:space="preserve">r. poz. </w:t>
      </w:r>
      <w:r w:rsidR="007833FE">
        <w:rPr>
          <w:rFonts w:ascii="Arial" w:hAnsi="Arial" w:cs="Arial"/>
          <w:i/>
          <w:szCs w:val="24"/>
        </w:rPr>
        <w:t>735</w:t>
      </w:r>
      <w:r w:rsidRPr="002D3696">
        <w:rPr>
          <w:rFonts w:ascii="Arial" w:hAnsi="Arial" w:cs="Arial"/>
          <w:i/>
          <w:szCs w:val="24"/>
        </w:rPr>
        <w:t xml:space="preserve"> z </w:t>
      </w:r>
      <w:proofErr w:type="spellStart"/>
      <w:r w:rsidRPr="002D3696">
        <w:rPr>
          <w:rFonts w:ascii="Arial" w:hAnsi="Arial" w:cs="Arial"/>
          <w:i/>
          <w:szCs w:val="24"/>
        </w:rPr>
        <w:t>późn</w:t>
      </w:r>
      <w:proofErr w:type="spellEnd"/>
      <w:r w:rsidRPr="002D3696">
        <w:rPr>
          <w:rFonts w:ascii="Arial" w:hAnsi="Arial" w:cs="Arial"/>
          <w:i/>
          <w:szCs w:val="24"/>
        </w:rPr>
        <w:t>. zm.)</w:t>
      </w:r>
      <w:r w:rsidRPr="002D3696">
        <w:rPr>
          <w:rFonts w:ascii="Arial" w:hAnsi="Arial" w:cs="Arial"/>
          <w:szCs w:val="24"/>
        </w:rPr>
        <w:t xml:space="preserve">, zwanej dalej ustawą, wnioskuję o sfinansowanie kosztów studiów podyplomowych w wysokości: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454916998"/>
          <w:placeholder>
            <w:docPart w:val="54C65AC6B1094B298DCB58C3B03C9F84"/>
          </w:placeholder>
          <w:text/>
        </w:sdtPr>
        <w:sdtEndPr>
          <w:rPr>
            <w:rStyle w:val="Domylnaczcionkaakapitu"/>
            <w:b/>
          </w:rPr>
        </w:sdtEndPr>
        <w:sdtContent>
          <w:r w:rsidR="007833FE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……………………………………………….</w:t>
          </w:r>
        </w:sdtContent>
      </w:sdt>
      <w:r w:rsidRPr="002D3696">
        <w:rPr>
          <w:rFonts w:ascii="Arial" w:hAnsi="Arial" w:cs="Arial"/>
          <w:szCs w:val="24"/>
        </w:rPr>
        <w:t xml:space="preserve"> złotych i przelanie ich na rachunek bankowy należący do organizatora studiów podyplomowych.</w:t>
      </w:r>
    </w:p>
    <w:p w14:paraId="158DAA24" w14:textId="34BB622D" w:rsidR="008F2355" w:rsidRPr="002D3696" w:rsidRDefault="00343727" w:rsidP="00343727">
      <w:pPr>
        <w:spacing w:before="60" w:after="60"/>
        <w:jc w:val="center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b/>
          <w:szCs w:val="24"/>
        </w:rPr>
        <w:t>UWAGA</w:t>
      </w:r>
    </w:p>
    <w:p w14:paraId="75225B55" w14:textId="17775064" w:rsidR="00343727" w:rsidRPr="002D3696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Złożenie wniosku nie jest równoznaczne z przyznaniem dofinansowania studiów podyplomowych.</w:t>
      </w:r>
    </w:p>
    <w:p w14:paraId="4216C8B6" w14:textId="41F283B8" w:rsidR="00343727" w:rsidRPr="002D3696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Wniosek wraz z kompletem dokumentów powinien zostać złożony na Dzienniku Podawczym pok. 15.</w:t>
      </w:r>
    </w:p>
    <w:p w14:paraId="7F1EB944" w14:textId="76071A42" w:rsidR="00343727" w:rsidRPr="002D3696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lastRenderedPageBreak/>
        <w:t>Powiadomienie o rozpatrzeniu wniosku następuje do 30 dni od daty złożenia wniosku.</w:t>
      </w:r>
    </w:p>
    <w:p w14:paraId="0987482C" w14:textId="77777777" w:rsidR="00343727" w:rsidRPr="002D3696" w:rsidRDefault="00343727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9815AD1" w14:textId="356A10C3" w:rsidR="00343727" w:rsidRPr="002D3696" w:rsidRDefault="00343727" w:rsidP="00343727">
      <w:pPr>
        <w:spacing w:before="60" w:after="60" w:line="240" w:lineRule="auto"/>
        <w:jc w:val="both"/>
        <w:rPr>
          <w:rFonts w:ascii="Arial" w:hAnsi="Arial" w:cs="Arial"/>
          <w:i/>
          <w:szCs w:val="24"/>
        </w:rPr>
      </w:pPr>
      <w:r w:rsidRPr="002D3696">
        <w:rPr>
          <w:rFonts w:ascii="Arial" w:hAnsi="Arial" w:cs="Arial"/>
          <w:i/>
          <w:szCs w:val="24"/>
        </w:rPr>
        <w:t>Zobowiązuję się do stawiania się w wyznaczonych terminach w Urzędzie Pracy m. st. Warszawy na wizyty w celu wynikającym  z ustawy.  Zobowiązuję się do przesyłania lub składania w Urzędzie Pracy m. st. Warszawy pisemnego oświadczenia o przychodach oraz innych dokumentów niezbędnych do ustalenia uprawnień do świadczeń przewidzianych w ustawie, w terminie 7 dni od dnia uzyskania przychodów (zgodnie z art. 75 ust. 6). W razie niedokonania tych czynności stypendium przysługuje od dnia złożenia oświadczeń i innych wymaganych dokumentów.</w:t>
      </w:r>
    </w:p>
    <w:p w14:paraId="2285E363" w14:textId="77777777" w:rsidR="00343727" w:rsidRPr="002D3696" w:rsidRDefault="00343727" w:rsidP="00343727">
      <w:pPr>
        <w:spacing w:before="60" w:after="60" w:line="240" w:lineRule="auto"/>
        <w:jc w:val="both"/>
        <w:rPr>
          <w:rFonts w:ascii="Arial" w:hAnsi="Arial" w:cs="Arial"/>
          <w:i/>
          <w:szCs w:val="24"/>
        </w:rPr>
      </w:pPr>
      <w:r w:rsidRPr="002D3696">
        <w:rPr>
          <w:rFonts w:ascii="Arial" w:hAnsi="Arial" w:cs="Arial"/>
          <w:i/>
          <w:szCs w:val="24"/>
        </w:rPr>
        <w:t>Wyrażam zgodę na przetwarzanie moich danych znajdujących się w niniejszym kwestionariuszu do celów związanych z rozpatrzeniem mojego wniosku i na potrzeby badań realizowanych lub zleconych przez Urząd w celu monitoringu skuteczności tej formy pomocy.</w:t>
      </w:r>
    </w:p>
    <w:p w14:paraId="3F19E99B" w14:textId="7911A814" w:rsidR="00343727" w:rsidRPr="002D3696" w:rsidRDefault="00343727" w:rsidP="00343727">
      <w:pPr>
        <w:spacing w:before="60" w:after="60" w:line="240" w:lineRule="auto"/>
        <w:jc w:val="both"/>
        <w:rPr>
          <w:rFonts w:ascii="Arial" w:hAnsi="Arial" w:cs="Arial"/>
          <w:i/>
          <w:szCs w:val="24"/>
        </w:rPr>
      </w:pPr>
      <w:r w:rsidRPr="002D3696">
        <w:rPr>
          <w:rFonts w:ascii="Arial" w:hAnsi="Arial" w:cs="Arial"/>
          <w:i/>
          <w:szCs w:val="24"/>
        </w:rPr>
        <w:t>Prawdziwość oświadczeń i informacji zawartych we wniosku stwierdzam własnoręcznym podpisem. Oświadczam, że zostałem (-łam) pouczony(a), że za złożenie oświadczenia niezgodnego z prawdą lub zatajenie prawdy grozi kara pozbawienia wolności na podstawie art. 233 § 1 ustawy z dnia 6 czerwca 1997r. Kodeks karny.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560"/>
        <w:gridCol w:w="945"/>
      </w:tblGrid>
      <w:tr w:rsidR="007833FE" w:rsidRPr="002D3696" w14:paraId="43A947BD" w14:textId="77777777" w:rsidTr="00343727">
        <w:trPr>
          <w:trHeight w:val="1300"/>
        </w:trPr>
        <w:tc>
          <w:tcPr>
            <w:tcW w:w="5824" w:type="dxa"/>
            <w:vAlign w:val="bottom"/>
          </w:tcPr>
          <w:p w14:paraId="3135473E" w14:textId="6F91267D" w:rsidR="00343727" w:rsidRPr="002D3696" w:rsidRDefault="00343727" w:rsidP="007833FE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2D3696">
              <w:rPr>
                <w:rFonts w:ascii="Arial" w:hAnsi="Arial" w:cs="Arial"/>
                <w:szCs w:val="24"/>
              </w:rPr>
              <w:t xml:space="preserve">Warszawa, dnia </w:t>
            </w:r>
            <w:sdt>
              <w:sdtPr>
                <w:rPr>
                  <w:rStyle w:val="Styl1"/>
                  <w:rFonts w:ascii="Arial" w:hAnsi="Arial" w:cs="Arial"/>
                  <w:b w:val="0"/>
                  <w:sz w:val="24"/>
                  <w:szCs w:val="24"/>
                </w:rPr>
                <w:id w:val="-657451099"/>
                <w:placeholder>
                  <w:docPart w:val="BD9392CAFCCF4F0CAFEC8EC80773BA33"/>
                </w:placeholder>
                <w:text/>
              </w:sdtPr>
              <w:sdtEndPr>
                <w:rPr>
                  <w:rStyle w:val="Domylnaczcionkaakapitu"/>
                  <w:b/>
                </w:rPr>
              </w:sdtEndPr>
              <w:sdtContent>
                <w:r w:rsidR="007833FE" w:rsidRPr="007833FE">
                  <w:rPr>
                    <w:rStyle w:val="Styl1"/>
                    <w:rFonts w:ascii="Arial" w:hAnsi="Arial" w:cs="Arial"/>
                    <w:b w:val="0"/>
                    <w:sz w:val="24"/>
                    <w:szCs w:val="24"/>
                  </w:rPr>
                  <w:t>……………………………</w:t>
                </w:r>
              </w:sdtContent>
            </w:sdt>
          </w:p>
        </w:tc>
        <w:tc>
          <w:tcPr>
            <w:tcW w:w="2913" w:type="dxa"/>
            <w:vAlign w:val="bottom"/>
          </w:tcPr>
          <w:p w14:paraId="63FAD150" w14:textId="602C8943" w:rsidR="00343727" w:rsidRPr="002D3696" w:rsidRDefault="007833FE" w:rsidP="007833FE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</w:t>
            </w:r>
          </w:p>
        </w:tc>
        <w:tc>
          <w:tcPr>
            <w:tcW w:w="1457" w:type="dxa"/>
          </w:tcPr>
          <w:p w14:paraId="283CE852" w14:textId="77777777" w:rsidR="00343727" w:rsidRPr="002D3696" w:rsidRDefault="00343727" w:rsidP="002D369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833FE" w:rsidRPr="002D3696" w14:paraId="7D9FFA63" w14:textId="77777777" w:rsidTr="002D3696">
        <w:tc>
          <w:tcPr>
            <w:tcW w:w="5824" w:type="dxa"/>
          </w:tcPr>
          <w:p w14:paraId="5031EF1B" w14:textId="77777777" w:rsidR="00343727" w:rsidRPr="002D3696" w:rsidRDefault="00343727" w:rsidP="002D369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13" w:type="dxa"/>
          </w:tcPr>
          <w:p w14:paraId="26AEC9A9" w14:textId="72AA51C6" w:rsidR="00343727" w:rsidRPr="002D3696" w:rsidRDefault="00343727" w:rsidP="002D3696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D3696">
              <w:rPr>
                <w:rFonts w:ascii="Arial" w:hAnsi="Arial" w:cs="Arial"/>
                <w:szCs w:val="24"/>
              </w:rPr>
              <w:t>czytelny podpis wnioskodawcy</w:t>
            </w:r>
          </w:p>
        </w:tc>
        <w:tc>
          <w:tcPr>
            <w:tcW w:w="1457" w:type="dxa"/>
          </w:tcPr>
          <w:p w14:paraId="1A7B0C9F" w14:textId="77777777" w:rsidR="00343727" w:rsidRPr="002D3696" w:rsidRDefault="00343727" w:rsidP="002D3696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73D2C2B" w14:textId="77777777" w:rsidR="00343727" w:rsidRPr="002D3696" w:rsidRDefault="00343727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 xml:space="preserve">Wymagane załączniki: </w:t>
      </w:r>
    </w:p>
    <w:p w14:paraId="50D417E1" w14:textId="3FBC4318" w:rsidR="00343727" w:rsidRPr="002D3696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Dokument wydany przez organizatora studiów podyplomowych, zawierający informację o nazwie, terminie realizacji  i koszcie studiów podyplomowych, opatrzony pieczęcią organizatora i podpisem osoby upoważnionej.</w:t>
      </w:r>
    </w:p>
    <w:p w14:paraId="73A4FDA8" w14:textId="3466CC68" w:rsidR="00343727" w:rsidRPr="002D3696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Kserokopia dokumentu potwierdzającego posiadane wykształcenie i posiadane kwalifikacje.</w:t>
      </w:r>
    </w:p>
    <w:p w14:paraId="1BA41DF4" w14:textId="66BC7FB4" w:rsidR="00343727" w:rsidRPr="002D3696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Aktualne CV.</w:t>
      </w:r>
    </w:p>
    <w:p w14:paraId="021DE04D" w14:textId="0F771039" w:rsidR="00343727" w:rsidRPr="002D3696" w:rsidRDefault="00343727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2D3696">
        <w:rPr>
          <w:rFonts w:ascii="Arial" w:hAnsi="Arial" w:cs="Arial"/>
          <w:szCs w:val="24"/>
        </w:rPr>
        <w:t>Załączniki nieobowiązkowe: Deklaracja przyszłego pracodawcy o zamiarze powierzenia pracy osobie bezrobotnej  lub Deklaracja osoby bezrobotnej o zamiarze rozpoczęcia działalności gospodarczej.</w:t>
      </w:r>
    </w:p>
    <w:p w14:paraId="65B605A4" w14:textId="77777777" w:rsidR="009C1A80" w:rsidRPr="002D3696" w:rsidRDefault="009C1A80" w:rsidP="00343727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7CA78139" w14:textId="35C6DC88" w:rsidR="008F2355" w:rsidRPr="002D3696" w:rsidRDefault="00343727" w:rsidP="009C1A80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b/>
          <w:szCs w:val="24"/>
        </w:rPr>
        <w:t>Urząd Pracy m. st. Warszawy zastrzega sobie prawo żądania dodatkowych dokumentów niezbędnych do rozpatrzenia wniosku o sfinansowanie kosztów studiów podyplomowych.</w:t>
      </w:r>
    </w:p>
    <w:p w14:paraId="6DB32237" w14:textId="0C349351" w:rsidR="008F2355" w:rsidRPr="002D3696" w:rsidRDefault="008F2355" w:rsidP="008F2355">
      <w:pPr>
        <w:spacing w:before="60" w:after="60"/>
        <w:jc w:val="both"/>
        <w:rPr>
          <w:rFonts w:ascii="Arial" w:hAnsi="Arial" w:cs="Arial"/>
          <w:szCs w:val="24"/>
        </w:rPr>
      </w:pPr>
    </w:p>
    <w:p w14:paraId="58043D4D" w14:textId="4AFF8354" w:rsidR="00343727" w:rsidRPr="002D3696" w:rsidRDefault="00343727" w:rsidP="008F2355">
      <w:pPr>
        <w:spacing w:before="60" w:after="60"/>
        <w:jc w:val="both"/>
        <w:rPr>
          <w:rStyle w:val="Styl1"/>
          <w:rFonts w:ascii="Arial" w:hAnsi="Arial" w:cs="Arial"/>
          <w:sz w:val="24"/>
          <w:szCs w:val="24"/>
        </w:rPr>
      </w:pPr>
      <w:r w:rsidRPr="002D3696">
        <w:rPr>
          <w:rFonts w:ascii="Arial" w:hAnsi="Arial" w:cs="Arial"/>
          <w:szCs w:val="24"/>
        </w:rPr>
        <w:t xml:space="preserve">Ocena formalna wniosku: </w:t>
      </w:r>
      <w:sdt>
        <w:sdtPr>
          <w:rPr>
            <w:rStyle w:val="Styl1"/>
            <w:rFonts w:ascii="Arial" w:hAnsi="Arial" w:cs="Arial"/>
            <w:b w:val="0"/>
            <w:sz w:val="24"/>
            <w:szCs w:val="24"/>
          </w:rPr>
          <w:id w:val="-2033260447"/>
          <w:placeholder>
            <w:docPart w:val="19A89FE068F04D4DA89C2000E37855C1"/>
          </w:placeholder>
          <w:text/>
        </w:sdtPr>
        <w:sdtEndPr>
          <w:rPr>
            <w:rStyle w:val="Domylnaczcionkaakapitu"/>
            <w:b/>
          </w:rPr>
        </w:sdtEndPr>
        <w:sdtContent>
          <w:r w:rsidR="007833FE" w:rsidRPr="007833FE">
            <w:rPr>
              <w:rStyle w:val="Styl1"/>
              <w:rFonts w:ascii="Arial" w:hAnsi="Arial" w:cs="Arial"/>
              <w:b w:val="0"/>
              <w:sz w:val="24"/>
              <w:szCs w:val="24"/>
            </w:rPr>
            <w:t>……………………</w:t>
          </w:r>
        </w:sdtContent>
      </w:sdt>
      <w:r w:rsidRPr="002D3696">
        <w:rPr>
          <w:rFonts w:ascii="Arial" w:hAnsi="Arial" w:cs="Arial"/>
          <w:szCs w:val="24"/>
        </w:rPr>
        <w:tab/>
        <w:t>Data rejestracji w UP</w:t>
      </w:r>
      <w:r w:rsidR="00F9189D" w:rsidRPr="002D3696">
        <w:rPr>
          <w:rFonts w:ascii="Arial" w:hAnsi="Arial" w:cs="Arial"/>
          <w:szCs w:val="24"/>
        </w:rPr>
        <w:t>:</w:t>
      </w:r>
      <w:r w:rsidRPr="002D3696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sz w:val="24"/>
            <w:szCs w:val="24"/>
          </w:rPr>
          <w:id w:val="209393289"/>
          <w:placeholder>
            <w:docPart w:val="76A4CC34BB014EEEA279A38EA311525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</w:rPr>
        </w:sdtEndPr>
        <w:sdtContent>
          <w:r w:rsidRPr="007833FE">
            <w:rPr>
              <w:rStyle w:val="Tekstzastpczy"/>
              <w:rFonts w:ascii="Arial" w:hAnsi="Arial" w:cs="Arial"/>
              <w:szCs w:val="24"/>
            </w:rPr>
            <w:t>..................................</w:t>
          </w:r>
        </w:sdtContent>
      </w:sdt>
    </w:p>
    <w:p w14:paraId="3A923415" w14:textId="2BBFEA4F" w:rsidR="008F2355" w:rsidRPr="002D3696" w:rsidRDefault="00343727" w:rsidP="008F2355">
      <w:pPr>
        <w:spacing w:before="60" w:after="60"/>
        <w:jc w:val="both"/>
        <w:rPr>
          <w:rFonts w:ascii="Arial" w:hAnsi="Arial" w:cs="Arial"/>
          <w:b/>
          <w:szCs w:val="24"/>
        </w:rPr>
      </w:pPr>
      <w:r w:rsidRPr="002D3696">
        <w:rPr>
          <w:rFonts w:ascii="Arial" w:hAnsi="Arial" w:cs="Arial"/>
          <w:b/>
          <w:szCs w:val="24"/>
        </w:rPr>
        <w:t>Opinia pracownika Centrum Aktywizacji Zawodowej:</w:t>
      </w:r>
    </w:p>
    <w:sdt>
      <w:sdtPr>
        <w:rPr>
          <w:rStyle w:val="Styl1"/>
          <w:rFonts w:ascii="Arial" w:hAnsi="Arial" w:cs="Arial"/>
          <w:sz w:val="24"/>
          <w:szCs w:val="24"/>
        </w:rPr>
        <w:id w:val="-38516720"/>
        <w:placeholder>
          <w:docPart w:val="AAD45D4A99F947F3941586A966BE3AF2"/>
        </w:placeholder>
        <w:showingPlcHdr/>
        <w:text/>
      </w:sdtPr>
      <w:sdtEndPr>
        <w:rPr>
          <w:rStyle w:val="Domylnaczcionkaakapitu"/>
          <w:b w:val="0"/>
        </w:rPr>
      </w:sdtEndPr>
      <w:sdtContent>
        <w:p w14:paraId="7C8CAEF0" w14:textId="0E8DAB38" w:rsidR="00F9189D" w:rsidRPr="002D3696" w:rsidRDefault="00F9189D" w:rsidP="008F2355">
          <w:pPr>
            <w:spacing w:before="60" w:after="60"/>
            <w:jc w:val="both"/>
            <w:rPr>
              <w:rFonts w:ascii="Arial" w:hAnsi="Arial" w:cs="Arial"/>
              <w:b/>
              <w:szCs w:val="24"/>
            </w:rPr>
          </w:pPr>
          <w:r w:rsidRPr="007833FE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</w:t>
          </w:r>
          <w:r w:rsidRPr="007833FE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7833FE">
            <w:rPr>
              <w:rStyle w:val="Tekstzastpczy"/>
              <w:rFonts w:ascii="Arial" w:hAnsi="Arial" w:cs="Arial"/>
              <w:szCs w:val="24"/>
            </w:rPr>
            <w:lastRenderedPageBreak/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9C1A80" w:rsidRPr="007833FE">
            <w:rPr>
              <w:rStyle w:val="Tekstzastpczy"/>
              <w:rFonts w:ascii="Arial" w:hAnsi="Arial" w:cs="Arial"/>
              <w:szCs w:val="24"/>
            </w:rPr>
            <w:t>....................................................................................................................</w:t>
          </w:r>
          <w:r w:rsidRPr="007833FE">
            <w:rPr>
              <w:rStyle w:val="Tekstzastpczy"/>
              <w:rFonts w:ascii="Arial" w:hAnsi="Arial" w:cs="Arial"/>
              <w:szCs w:val="24"/>
            </w:rPr>
            <w:t>....</w:t>
          </w:r>
        </w:p>
      </w:sdtContent>
    </w:sdt>
    <w:sectPr w:rsidR="00F9189D" w:rsidRPr="002D3696" w:rsidSect="001F0852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00471" w14:textId="77777777" w:rsidR="000633B0" w:rsidRDefault="000633B0" w:rsidP="003B433A">
      <w:pPr>
        <w:spacing w:line="240" w:lineRule="auto"/>
      </w:pPr>
      <w:r>
        <w:separator/>
      </w:r>
    </w:p>
  </w:endnote>
  <w:endnote w:type="continuationSeparator" w:id="0">
    <w:p w14:paraId="22D747DF" w14:textId="77777777" w:rsidR="000633B0" w:rsidRDefault="000633B0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2D3696" w14:paraId="64406E75" w14:textId="77777777" w:rsidTr="0035234E">
      <w:tc>
        <w:tcPr>
          <w:tcW w:w="8784" w:type="dxa"/>
        </w:tcPr>
        <w:p w14:paraId="6D066474" w14:textId="49B7D6D7" w:rsidR="002D3696" w:rsidRPr="001F0852" w:rsidRDefault="002D3696" w:rsidP="001F0852">
          <w:pPr>
            <w:pStyle w:val="Stopka"/>
            <w:rPr>
              <w:i/>
              <w:sz w:val="20"/>
              <w:szCs w:val="20"/>
            </w:rPr>
          </w:pPr>
          <w:r w:rsidRPr="009C1A80">
            <w:rPr>
              <w:i/>
              <w:sz w:val="20"/>
              <w:szCs w:val="20"/>
            </w:rPr>
            <w:t xml:space="preserve">Urząd Pracy m. st. Warszawy – 18.01.2021 r. – Załącznik nr 3 do procedury nr </w:t>
          </w:r>
          <w:proofErr w:type="spellStart"/>
          <w:r w:rsidRPr="009C1A80">
            <w:rPr>
              <w:i/>
              <w:sz w:val="20"/>
              <w:szCs w:val="20"/>
            </w:rPr>
            <w:t>ewid</w:t>
          </w:r>
          <w:proofErr w:type="spellEnd"/>
          <w:r w:rsidRPr="009C1A80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314539792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2948ADCE" w14:textId="77777777" w:rsidR="002D3696" w:rsidRDefault="002D3696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21397">
                <w:rPr>
                  <w:bCs/>
                  <w:noProof/>
                  <w:sz w:val="20"/>
                  <w:szCs w:val="20"/>
                </w:rPr>
                <w:t>2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21397">
                <w:rPr>
                  <w:bCs/>
                  <w:noProof/>
                  <w:sz w:val="20"/>
                  <w:szCs w:val="20"/>
                </w:rPr>
                <w:t>4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6F2F82E" w14:textId="77777777" w:rsidR="002D3696" w:rsidRDefault="002D36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2D3696" w14:paraId="6198918D" w14:textId="77777777" w:rsidTr="001F0852">
      <w:tc>
        <w:tcPr>
          <w:tcW w:w="8784" w:type="dxa"/>
        </w:tcPr>
        <w:p w14:paraId="0BF2A7F8" w14:textId="3CB889DD" w:rsidR="002D3696" w:rsidRPr="001F0852" w:rsidRDefault="002D3696" w:rsidP="001F0852">
          <w:pPr>
            <w:pStyle w:val="Stopka"/>
            <w:rPr>
              <w:i/>
              <w:sz w:val="20"/>
              <w:szCs w:val="20"/>
            </w:rPr>
          </w:pPr>
          <w:r w:rsidRPr="009C1A80">
            <w:rPr>
              <w:i/>
              <w:sz w:val="20"/>
              <w:szCs w:val="20"/>
            </w:rPr>
            <w:t xml:space="preserve">Urząd Pracy m. st. Warszawy – 18.01.2021 r. – Załącznik nr 3 do procedury nr </w:t>
          </w:r>
          <w:proofErr w:type="spellStart"/>
          <w:r w:rsidRPr="009C1A80">
            <w:rPr>
              <w:i/>
              <w:sz w:val="20"/>
              <w:szCs w:val="20"/>
            </w:rPr>
            <w:t>ewid</w:t>
          </w:r>
          <w:proofErr w:type="spellEnd"/>
          <w:r w:rsidRPr="009C1A80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66BF40AE" w14:textId="3F627794" w:rsidR="002D3696" w:rsidRDefault="002D3696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21397">
                <w:rPr>
                  <w:bCs/>
                  <w:noProof/>
                  <w:sz w:val="20"/>
                  <w:szCs w:val="20"/>
                </w:rPr>
                <w:t>1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21397">
                <w:rPr>
                  <w:bCs/>
                  <w:noProof/>
                  <w:sz w:val="20"/>
                  <w:szCs w:val="20"/>
                </w:rPr>
                <w:t>4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D62B864" w14:textId="77777777" w:rsidR="002D3696" w:rsidRDefault="002D36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E6D81" w14:textId="77777777" w:rsidR="000633B0" w:rsidRDefault="000633B0" w:rsidP="003B433A">
      <w:pPr>
        <w:spacing w:line="240" w:lineRule="auto"/>
      </w:pPr>
      <w:r>
        <w:separator/>
      </w:r>
    </w:p>
  </w:footnote>
  <w:footnote w:type="continuationSeparator" w:id="0">
    <w:p w14:paraId="0BE911D1" w14:textId="77777777" w:rsidR="000633B0" w:rsidRDefault="000633B0" w:rsidP="003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3539"/>
      <w:gridCol w:w="2549"/>
    </w:tblGrid>
    <w:tr w:rsidR="002D3696" w14:paraId="2EEE298A" w14:textId="77777777" w:rsidTr="00715227">
      <w:tc>
        <w:tcPr>
          <w:tcW w:w="4106" w:type="dxa"/>
        </w:tcPr>
        <w:p w14:paraId="4F2F3670" w14:textId="2F95FEE1" w:rsidR="002D3696" w:rsidRDefault="002D3696">
          <w:pPr>
            <w:pStyle w:val="Nagwek"/>
          </w:pPr>
        </w:p>
      </w:tc>
      <w:tc>
        <w:tcPr>
          <w:tcW w:w="3539" w:type="dxa"/>
        </w:tcPr>
        <w:p w14:paraId="5874F54E" w14:textId="6DE18F9D" w:rsidR="002D3696" w:rsidRDefault="002D3696" w:rsidP="001F0852">
          <w:pPr>
            <w:pStyle w:val="Nagwek"/>
            <w:jc w:val="right"/>
          </w:pPr>
        </w:p>
      </w:tc>
      <w:tc>
        <w:tcPr>
          <w:tcW w:w="2549" w:type="dxa"/>
        </w:tcPr>
        <w:p w14:paraId="614854E8" w14:textId="4EFC12B0" w:rsidR="002D3696" w:rsidRDefault="002D3696" w:rsidP="001F0852">
          <w:pPr>
            <w:pStyle w:val="Nagwek"/>
            <w:jc w:val="right"/>
          </w:pPr>
        </w:p>
      </w:tc>
    </w:tr>
  </w:tbl>
  <w:p w14:paraId="082DDA51" w14:textId="77777777" w:rsidR="002D3696" w:rsidRDefault="002D36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03AEC"/>
    <w:multiLevelType w:val="hybridMultilevel"/>
    <w:tmpl w:val="66BA873E"/>
    <w:lvl w:ilvl="0" w:tplc="71EAA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57BDD"/>
    <w:multiLevelType w:val="hybridMultilevel"/>
    <w:tmpl w:val="5862F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352CB"/>
    <w:multiLevelType w:val="hybridMultilevel"/>
    <w:tmpl w:val="BA98CB1A"/>
    <w:lvl w:ilvl="0" w:tplc="381275C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79F6853"/>
    <w:multiLevelType w:val="hybridMultilevel"/>
    <w:tmpl w:val="03B222F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47E"/>
    <w:multiLevelType w:val="hybridMultilevel"/>
    <w:tmpl w:val="1B3C3C48"/>
    <w:lvl w:ilvl="0" w:tplc="5CEC30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4"/>
  </w:num>
  <w:num w:numId="5">
    <w:abstractNumId w:val="11"/>
  </w:num>
  <w:num w:numId="6">
    <w:abstractNumId w:val="27"/>
  </w:num>
  <w:num w:numId="7">
    <w:abstractNumId w:val="23"/>
  </w:num>
  <w:num w:numId="8">
    <w:abstractNumId w:val="22"/>
  </w:num>
  <w:num w:numId="9">
    <w:abstractNumId w:val="28"/>
  </w:num>
  <w:num w:numId="10">
    <w:abstractNumId w:val="1"/>
  </w:num>
  <w:num w:numId="11">
    <w:abstractNumId w:val="15"/>
  </w:num>
  <w:num w:numId="12">
    <w:abstractNumId w:val="21"/>
  </w:num>
  <w:num w:numId="13">
    <w:abstractNumId w:val="25"/>
  </w:num>
  <w:num w:numId="14">
    <w:abstractNumId w:val="9"/>
  </w:num>
  <w:num w:numId="15">
    <w:abstractNumId w:val="16"/>
  </w:num>
  <w:num w:numId="16">
    <w:abstractNumId w:val="18"/>
  </w:num>
  <w:num w:numId="17">
    <w:abstractNumId w:val="6"/>
  </w:num>
  <w:num w:numId="18">
    <w:abstractNumId w:val="10"/>
  </w:num>
  <w:num w:numId="19">
    <w:abstractNumId w:val="17"/>
  </w:num>
  <w:num w:numId="20">
    <w:abstractNumId w:val="8"/>
  </w:num>
  <w:num w:numId="21">
    <w:abstractNumId w:val="0"/>
  </w:num>
  <w:num w:numId="22">
    <w:abstractNumId w:val="12"/>
  </w:num>
  <w:num w:numId="23">
    <w:abstractNumId w:val="5"/>
  </w:num>
  <w:num w:numId="24">
    <w:abstractNumId w:val="3"/>
  </w:num>
  <w:num w:numId="25">
    <w:abstractNumId w:val="13"/>
  </w:num>
  <w:num w:numId="26">
    <w:abstractNumId w:val="24"/>
  </w:num>
  <w:num w:numId="27">
    <w:abstractNumId w:val="2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A"/>
    <w:rsid w:val="00001783"/>
    <w:rsid w:val="000633B0"/>
    <w:rsid w:val="000A1FE3"/>
    <w:rsid w:val="00156BA6"/>
    <w:rsid w:val="001C5316"/>
    <w:rsid w:val="001F0852"/>
    <w:rsid w:val="0022441C"/>
    <w:rsid w:val="002248F3"/>
    <w:rsid w:val="002314E5"/>
    <w:rsid w:val="002A1942"/>
    <w:rsid w:val="002D3696"/>
    <w:rsid w:val="00321397"/>
    <w:rsid w:val="00343727"/>
    <w:rsid w:val="0035234E"/>
    <w:rsid w:val="00377B8A"/>
    <w:rsid w:val="003A49E7"/>
    <w:rsid w:val="003B433A"/>
    <w:rsid w:val="003F04DC"/>
    <w:rsid w:val="00435087"/>
    <w:rsid w:val="004474B7"/>
    <w:rsid w:val="00493D28"/>
    <w:rsid w:val="004B212D"/>
    <w:rsid w:val="005F731D"/>
    <w:rsid w:val="00687CD1"/>
    <w:rsid w:val="006A4487"/>
    <w:rsid w:val="006C351F"/>
    <w:rsid w:val="006D09AB"/>
    <w:rsid w:val="00714023"/>
    <w:rsid w:val="00715227"/>
    <w:rsid w:val="00752B1F"/>
    <w:rsid w:val="007833FE"/>
    <w:rsid w:val="007E62D1"/>
    <w:rsid w:val="007F5C07"/>
    <w:rsid w:val="008568BC"/>
    <w:rsid w:val="008620E5"/>
    <w:rsid w:val="008D3026"/>
    <w:rsid w:val="008F2355"/>
    <w:rsid w:val="00960179"/>
    <w:rsid w:val="009A79F8"/>
    <w:rsid w:val="009C1A80"/>
    <w:rsid w:val="00A36067"/>
    <w:rsid w:val="00A653DC"/>
    <w:rsid w:val="00A74917"/>
    <w:rsid w:val="00A900A1"/>
    <w:rsid w:val="00B435DF"/>
    <w:rsid w:val="00B62685"/>
    <w:rsid w:val="00BA5BC0"/>
    <w:rsid w:val="00BC1E67"/>
    <w:rsid w:val="00C26D39"/>
    <w:rsid w:val="00C33CC4"/>
    <w:rsid w:val="00C91C5D"/>
    <w:rsid w:val="00CA1622"/>
    <w:rsid w:val="00CC435B"/>
    <w:rsid w:val="00CC445C"/>
    <w:rsid w:val="00D47ED1"/>
    <w:rsid w:val="00D61F5A"/>
    <w:rsid w:val="00DB1340"/>
    <w:rsid w:val="00DB3AB2"/>
    <w:rsid w:val="00DC6417"/>
    <w:rsid w:val="00E455EF"/>
    <w:rsid w:val="00F14A3E"/>
    <w:rsid w:val="00F86CFE"/>
    <w:rsid w:val="00F9189D"/>
    <w:rsid w:val="00F91909"/>
    <w:rsid w:val="00FB43C4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78F9B02FE2443C84493EF436F0A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217D2-7E2F-41B2-AC8A-67701BEAD9C3}"/>
      </w:docPartPr>
      <w:docPartBody>
        <w:p w:rsidR="00F03267" w:rsidRDefault="001176C6" w:rsidP="001176C6">
          <w:pPr>
            <w:pStyle w:val="5578F9B02FE2443C84493EF436F0A72B24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0AB6D9666B044B4391E2EB6EE8475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32D73-1301-40CD-A866-A8ECE079A4E9}"/>
      </w:docPartPr>
      <w:docPartBody>
        <w:p w:rsidR="00F03267" w:rsidRDefault="001176C6" w:rsidP="001176C6">
          <w:pPr>
            <w:pStyle w:val="0AB6D9666B044B4391E2EB6EE847575224"/>
          </w:pPr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.................</w:t>
          </w:r>
        </w:p>
      </w:docPartBody>
    </w:docPart>
    <w:docPart>
      <w:docPartPr>
        <w:name w:val="1F0D7103FD4545A1A4933073689B7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B6013-9DA6-462A-A4A9-A0C7CACA6F54}"/>
      </w:docPartPr>
      <w:docPartBody>
        <w:p w:rsidR="00F03267" w:rsidRDefault="001176C6" w:rsidP="001176C6">
          <w:pPr>
            <w:pStyle w:val="1F0D7103FD4545A1A4933073689B728824"/>
          </w:pPr>
          <w:r w:rsidRPr="002314E5">
            <w:rPr>
              <w:rStyle w:val="Tekstzastpczy"/>
            </w:rPr>
            <w:t>....................................................</w:t>
          </w:r>
          <w:r w:rsidRPr="003A49E7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3A49E7">
            <w:rPr>
              <w:rStyle w:val="Tekstzastpczy"/>
            </w:rPr>
            <w:t>.....................................................................</w:t>
          </w:r>
          <w:r w:rsidRPr="002314E5">
            <w:rPr>
              <w:rStyle w:val="Tekstzastpczy"/>
            </w:rPr>
            <w:t>.</w:t>
          </w:r>
        </w:p>
      </w:docPartBody>
    </w:docPart>
    <w:docPart>
      <w:docPartPr>
        <w:name w:val="A8F88502CCBC418EAA9FF26D03468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AE3D-56A3-4B95-962E-9B330ACD0D6B}"/>
      </w:docPartPr>
      <w:docPartBody>
        <w:p w:rsidR="00F03267" w:rsidRDefault="001176C6" w:rsidP="001176C6">
          <w:pPr>
            <w:pStyle w:val="A8F88502CCBC418EAA9FF26D034683C124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A68172467864EC885EED4A08BA31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AB850-0B3E-4DD6-A89B-19267AB17AD1}"/>
      </w:docPartPr>
      <w:docPartBody>
        <w:p w:rsidR="00F03267" w:rsidRDefault="001176C6" w:rsidP="001176C6">
          <w:pPr>
            <w:pStyle w:val="EA68172467864EC885EED4A08BA31D5224"/>
          </w:pPr>
          <w:r w:rsidRPr="002314E5">
            <w:rPr>
              <w:rStyle w:val="Tekstzastpczy"/>
            </w:rPr>
            <w:t>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</w:t>
          </w:r>
          <w:r>
            <w:rPr>
              <w:rStyle w:val="Tekstzastpczy"/>
            </w:rPr>
            <w:t>..</w:t>
          </w:r>
          <w:r w:rsidRPr="002314E5">
            <w:rPr>
              <w:rStyle w:val="Tekstzastpczy"/>
            </w:rPr>
            <w:t>...................................</w:t>
          </w:r>
        </w:p>
      </w:docPartBody>
    </w:docPart>
    <w:docPart>
      <w:docPartPr>
        <w:name w:val="1E70561B96E64906B84F3C6DCE803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81118-FF43-46C3-B19F-4468DCC026C8}"/>
      </w:docPartPr>
      <w:docPartBody>
        <w:p w:rsidR="00F03267" w:rsidRDefault="001176C6" w:rsidP="001176C6">
          <w:pPr>
            <w:pStyle w:val="1E70561B96E64906B84F3C6DCE8030C524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BDC5A148BCE64D048018087FC1EA8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EEAC8-6FC0-433E-A1E9-56387586FDC4}"/>
      </w:docPartPr>
      <w:docPartBody>
        <w:p w:rsidR="00F03267" w:rsidRDefault="001176C6" w:rsidP="001176C6">
          <w:pPr>
            <w:pStyle w:val="BDC5A148BCE64D048018087FC1EA8D5624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391E12D670434F5A895B41B63473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97E0A-2ADD-412D-87CA-BD248A513E0B}"/>
      </w:docPartPr>
      <w:docPartBody>
        <w:p w:rsidR="00F03267" w:rsidRDefault="001176C6" w:rsidP="001176C6">
          <w:pPr>
            <w:pStyle w:val="391E12D670434F5A895B41B6347302F624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2CDFA1AA0D14F149C5930C5D282D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F7087-7BE4-4220-AF2D-3F6DBA023A74}"/>
      </w:docPartPr>
      <w:docPartBody>
        <w:p w:rsidR="00F03267" w:rsidRDefault="001176C6" w:rsidP="001176C6">
          <w:pPr>
            <w:pStyle w:val="E2CDFA1AA0D14F149C5930C5D282D50E23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367D1A7DCF3049E1AD94DD69F1626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F51A-976D-4FDD-A107-B24F9EFD5A5C}"/>
      </w:docPartPr>
      <w:docPartBody>
        <w:p w:rsidR="00F03267" w:rsidRDefault="001176C6" w:rsidP="001176C6">
          <w:pPr>
            <w:pStyle w:val="367D1A7DCF3049E1AD94DD69F16266A323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F98AF7F81E834143AB5E91C63D56C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AACE7-B69D-407E-810A-2560EE85C7AF}"/>
      </w:docPartPr>
      <w:docPartBody>
        <w:p w:rsidR="00F03267" w:rsidRDefault="001176C6" w:rsidP="001176C6">
          <w:pPr>
            <w:pStyle w:val="F98AF7F81E834143AB5E91C63D56C73222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BD9392CAFCCF4F0CAFEC8EC80773B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B79A1-A5E8-439C-A652-0EEF4FF7E1B9}"/>
      </w:docPartPr>
      <w:docPartBody>
        <w:p w:rsidR="00F03267" w:rsidRDefault="001176C6" w:rsidP="001176C6">
          <w:pPr>
            <w:pStyle w:val="BD9392CAFCCF4F0CAFEC8EC80773BA339"/>
          </w:pPr>
          <w:r w:rsidRPr="00A653DC">
            <w:rPr>
              <w:rStyle w:val="Tekstzastpczy"/>
              <w:sz w:val="22"/>
            </w:rPr>
            <w:t>..........................................................</w:t>
          </w:r>
        </w:p>
      </w:docPartBody>
    </w:docPart>
    <w:docPart>
      <w:docPartPr>
        <w:name w:val="19A89FE068F04D4DA89C2000E3785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F8DA0-082B-46C6-BEFF-EF9B91A2FBB7}"/>
      </w:docPartPr>
      <w:docPartBody>
        <w:p w:rsidR="00F03267" w:rsidRDefault="001176C6" w:rsidP="001176C6">
          <w:pPr>
            <w:pStyle w:val="19A89FE068F04D4DA89C2000E37855C19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76A4CC34BB014EEEA279A38EA3115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F85F1-D627-431D-AED4-A1517E180029}"/>
      </w:docPartPr>
      <w:docPartBody>
        <w:p w:rsidR="00F03267" w:rsidRDefault="001176C6" w:rsidP="001176C6">
          <w:pPr>
            <w:pStyle w:val="76A4CC34BB014EEEA279A38EA31152587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AAD45D4A99F947F3941586A966BE3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E8BD9-D763-4B60-BD6E-57DA5F9FD301}"/>
      </w:docPartPr>
      <w:docPartBody>
        <w:p w:rsidR="00F03267" w:rsidRDefault="001176C6" w:rsidP="001176C6">
          <w:pPr>
            <w:pStyle w:val="AAD45D4A99F947F3941586A966BE3AF27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4C65AC6B1094B298DCB58C3B03C9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9BD9A-7E5E-4ACE-84FA-B8DBC17ECFCD}"/>
      </w:docPartPr>
      <w:docPartBody>
        <w:p w:rsidR="00F03267" w:rsidRDefault="001176C6" w:rsidP="001176C6">
          <w:pPr>
            <w:pStyle w:val="54C65AC6B1094B298DCB58C3B03C9F846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9CB8BE92308046419491B7FBD5AC2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3B803-2C9E-42A6-88EA-ACF27A449261}"/>
      </w:docPartPr>
      <w:docPartBody>
        <w:p w:rsidR="00F03267" w:rsidRDefault="001176C6" w:rsidP="001176C6">
          <w:pPr>
            <w:pStyle w:val="9CB8BE92308046419491B7FBD5AC29C86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53"/>
    <w:rsid w:val="001176C6"/>
    <w:rsid w:val="00965AB3"/>
    <w:rsid w:val="00CE3553"/>
    <w:rsid w:val="00EC1A5D"/>
    <w:rsid w:val="00F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6C6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1176C6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  <w:style w:type="paragraph" w:customStyle="1" w:styleId="5578F9B02FE2443C84493EF436F0A72B">
    <w:name w:val="5578F9B02FE2443C84493EF436F0A72B"/>
    <w:rsid w:val="001176C6"/>
  </w:style>
  <w:style w:type="paragraph" w:customStyle="1" w:styleId="0AB6D9666B044B4391E2EB6EE8475752">
    <w:name w:val="0AB6D9666B044B4391E2EB6EE8475752"/>
    <w:rsid w:val="001176C6"/>
  </w:style>
  <w:style w:type="paragraph" w:customStyle="1" w:styleId="1F0D7103FD4545A1A4933073689B7288">
    <w:name w:val="1F0D7103FD4545A1A4933073689B7288"/>
    <w:rsid w:val="001176C6"/>
  </w:style>
  <w:style w:type="paragraph" w:customStyle="1" w:styleId="A8F88502CCBC418EAA9FF26D034683C1">
    <w:name w:val="A8F88502CCBC418EAA9FF26D034683C1"/>
    <w:rsid w:val="001176C6"/>
  </w:style>
  <w:style w:type="paragraph" w:customStyle="1" w:styleId="EA68172467864EC885EED4A08BA31D52">
    <w:name w:val="EA68172467864EC885EED4A08BA31D52"/>
    <w:rsid w:val="001176C6"/>
  </w:style>
  <w:style w:type="paragraph" w:customStyle="1" w:styleId="50D4DFBC978F496182E8E8343970F280">
    <w:name w:val="50D4DFBC978F496182E8E8343970F280"/>
    <w:rsid w:val="001176C6"/>
  </w:style>
  <w:style w:type="paragraph" w:customStyle="1" w:styleId="2400075793274E6EBC5A3C052DB1386F">
    <w:name w:val="2400075793274E6EBC5A3C052DB1386F"/>
    <w:rsid w:val="001176C6"/>
  </w:style>
  <w:style w:type="paragraph" w:customStyle="1" w:styleId="C6082B563F574218A7A58D2914988C1A">
    <w:name w:val="C6082B563F574218A7A58D2914988C1A"/>
    <w:rsid w:val="001176C6"/>
  </w:style>
  <w:style w:type="paragraph" w:customStyle="1" w:styleId="FA93A8EE547247ACBA5DACE01FFD21F6">
    <w:name w:val="FA93A8EE547247ACBA5DACE01FFD21F6"/>
    <w:rsid w:val="001176C6"/>
  </w:style>
  <w:style w:type="paragraph" w:customStyle="1" w:styleId="1E70561B96E64906B84F3C6DCE8030C5">
    <w:name w:val="1E70561B96E64906B84F3C6DCE8030C5"/>
    <w:rsid w:val="001176C6"/>
  </w:style>
  <w:style w:type="paragraph" w:customStyle="1" w:styleId="BDC5A148BCE64D048018087FC1EA8D56">
    <w:name w:val="BDC5A148BCE64D048018087FC1EA8D56"/>
    <w:rsid w:val="001176C6"/>
  </w:style>
  <w:style w:type="paragraph" w:customStyle="1" w:styleId="9444EF0661244A779CFF885610DB6FBC">
    <w:name w:val="9444EF0661244A779CFF885610DB6FBC"/>
    <w:rsid w:val="001176C6"/>
  </w:style>
  <w:style w:type="paragraph" w:customStyle="1" w:styleId="391E12D670434F5A895B41B6347302F6">
    <w:name w:val="391E12D670434F5A895B41B6347302F6"/>
    <w:rsid w:val="001176C6"/>
  </w:style>
  <w:style w:type="paragraph" w:customStyle="1" w:styleId="5578F9B02FE2443C84493EF436F0A72B1">
    <w:name w:val="5578F9B02FE2443C84493EF436F0A72B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">
    <w:name w:val="0AB6D9666B044B4391E2EB6EE84757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">
    <w:name w:val="1F0D7103FD4545A1A4933073689B7288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">
    <w:name w:val="A8F88502CCBC418EAA9FF26D034683C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">
    <w:name w:val="EA68172467864EC885EED4A08BA31D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">
    <w:name w:val="1E70561B96E64906B84F3C6DCE8030C5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">
    <w:name w:val="BDC5A148BCE64D048018087FC1EA8D56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">
    <w:name w:val="E2CDFA1AA0D14F149C5930C5D282D50E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">
    <w:name w:val="391E12D670434F5A895B41B6347302F6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6">
    <w:name w:val="FAA0B00A557F4F5B8B5CE0DE118C581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6">
    <w:name w:val="55687315C86146769038CA5A8FAB82C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6">
    <w:name w:val="744A6D2426EE4022BB719AA094D852F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6">
    <w:name w:val="477DFB388376473AAA65AB87E5F031CD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6">
    <w:name w:val="F514FAB5B77848CAB781B7CE463F8C09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6">
    <w:name w:val="D2B5BCBF1C644E6A8CEC572DB142BDC5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5">
    <w:name w:val="FFBDDC51B2E04EC68EF1C6D736A0BFD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7">
    <w:name w:val="D899B8390BF74D8791ECAD3A97C97F5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7">
    <w:name w:val="A0205C287F1C45A08B0C211356C78DE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7">
    <w:name w:val="7EA2522049CA48BDB394C41BE08F763F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7">
    <w:name w:val="832E3E96D25849C992FC01767BDBA0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7">
    <w:name w:val="DDD3AC1403B14C1B91347B813749B9D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7">
    <w:name w:val="F3B141F6DDD743DDBF26E65465588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7">
    <w:name w:val="1FE10C39233B4539A11A218D6AD3800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7">
    <w:name w:val="C0C26DE0993C4992AD668629B6F7312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7">
    <w:name w:val="49A4DFA3AFCB4065B06F91AA538D5BF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7">
    <w:name w:val="BA0C6A4DE3814A7DB6B0EEA2DEBE77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7">
    <w:name w:val="B4EEB880694D4B8181E17C5AA328A3A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6">
    <w:name w:val="FCF9D78F214B4218BD762FF2AF506789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6">
    <w:name w:val="8444D3D0605D4A78AE7F9AD6FF34557E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6">
    <w:name w:val="2D90E7BCCA9E4B31AF2FB746C446D8B0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6">
    <w:name w:val="B0DCFA7879804769AC9633E1D1474E3D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">
    <w:name w:val="931CA6A12A3640A8977964D168D62D1A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">
    <w:name w:val="2866E62F58AE4A349D2555D044ABB10C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">
    <w:name w:val="367D1A7DCF3049E1AD94DD69F16266A3"/>
    <w:rsid w:val="001176C6"/>
  </w:style>
  <w:style w:type="paragraph" w:customStyle="1" w:styleId="5578F9B02FE2443C84493EF436F0A72B2">
    <w:name w:val="5578F9B02FE2443C84493EF436F0A72B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">
    <w:name w:val="0AB6D9666B044B4391E2EB6EE84757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">
    <w:name w:val="1F0D7103FD4545A1A4933073689B7288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">
    <w:name w:val="A8F88502CCBC418EAA9FF26D034683C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">
    <w:name w:val="EA68172467864EC885EED4A08BA31D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">
    <w:name w:val="1E70561B96E64906B84F3C6DCE8030C5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">
    <w:name w:val="BDC5A148BCE64D048018087FC1EA8D56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">
    <w:name w:val="E2CDFA1AA0D14F149C5930C5D282D50E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">
    <w:name w:val="367D1A7DCF3049E1AD94DD69F16266A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">
    <w:name w:val="391E12D670434F5A895B41B6347302F6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">
    <w:name w:val="F98AF7F81E834143AB5E91C63D56C7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7">
    <w:name w:val="FAA0B00A557F4F5B8B5CE0DE118C581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7">
    <w:name w:val="55687315C86146769038CA5A8FAB82C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7">
    <w:name w:val="744A6D2426EE4022BB719AA094D852F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7">
    <w:name w:val="477DFB388376473AAA65AB87E5F031CD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7">
    <w:name w:val="F514FAB5B77848CAB781B7CE463F8C09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7">
    <w:name w:val="D2B5BCBF1C644E6A8CEC572DB142BDC5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6">
    <w:name w:val="FFBDDC51B2E04EC68EF1C6D736A0BFD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8">
    <w:name w:val="D899B8390BF74D8791ECAD3A97C97F5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8">
    <w:name w:val="A0205C287F1C45A08B0C211356C78DE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8">
    <w:name w:val="7EA2522049CA48BDB394C41BE08F763F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8">
    <w:name w:val="832E3E96D25849C992FC01767BDBA0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8">
    <w:name w:val="DDD3AC1403B14C1B91347B813749B9D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8">
    <w:name w:val="F3B141F6DDD743DDBF26E65465588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8">
    <w:name w:val="1FE10C39233B4539A11A218D6AD3800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8">
    <w:name w:val="C0C26DE0993C4992AD668629B6F7312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8">
    <w:name w:val="49A4DFA3AFCB4065B06F91AA538D5BF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8">
    <w:name w:val="BA0C6A4DE3814A7DB6B0EEA2DEBE77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8">
    <w:name w:val="B4EEB880694D4B8181E17C5AA328A3A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7">
    <w:name w:val="FCF9D78F214B4218BD762FF2AF50678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7">
    <w:name w:val="8444D3D0605D4A78AE7F9AD6FF34557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7">
    <w:name w:val="2D90E7BCCA9E4B31AF2FB746C446D8B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7">
    <w:name w:val="B0DCFA7879804769AC9633E1D1474E3D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">
    <w:name w:val="931CA6A12A3640A8977964D168D62D1A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2">
    <w:name w:val="2866E62F58AE4A349D2555D044ABB10C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3">
    <w:name w:val="5578F9B02FE2443C84493EF436F0A72B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3">
    <w:name w:val="0AB6D9666B044B4391E2EB6EE84757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3">
    <w:name w:val="1F0D7103FD4545A1A4933073689B7288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3">
    <w:name w:val="A8F88502CCBC418EAA9FF26D034683C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3">
    <w:name w:val="EA68172467864EC885EED4A08BA31D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3">
    <w:name w:val="1E70561B96E64906B84F3C6DCE8030C5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3">
    <w:name w:val="BDC5A148BCE64D048018087FC1EA8D56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">
    <w:name w:val="E2CDFA1AA0D14F149C5930C5D282D50E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">
    <w:name w:val="367D1A7DCF3049E1AD94DD69F16266A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3">
    <w:name w:val="391E12D670434F5A895B41B6347302F6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">
    <w:name w:val="F98AF7F81E834143AB5E91C63D56C73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8">
    <w:name w:val="FAA0B00A557F4F5B8B5CE0DE118C581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8">
    <w:name w:val="55687315C86146769038CA5A8FAB82C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8">
    <w:name w:val="744A6D2426EE4022BB719AA094D852F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8">
    <w:name w:val="477DFB388376473AAA65AB87E5F031CD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8">
    <w:name w:val="F514FAB5B77848CAB781B7CE463F8C09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8">
    <w:name w:val="D2B5BCBF1C644E6A8CEC572DB142BDC5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7">
    <w:name w:val="FFBDDC51B2E04EC68EF1C6D736A0BFD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9">
    <w:name w:val="D899B8390BF74D8791ECAD3A97C97F5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9">
    <w:name w:val="A0205C287F1C45A08B0C211356C78DE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9">
    <w:name w:val="7EA2522049CA48BDB394C41BE08F763F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9">
    <w:name w:val="832E3E96D25849C992FC01767BDBA0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9">
    <w:name w:val="DDD3AC1403B14C1B91347B813749B9D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9">
    <w:name w:val="F3B141F6DDD743DDBF26E65465588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9">
    <w:name w:val="1FE10C39233B4539A11A218D6AD3800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9">
    <w:name w:val="C0C26DE0993C4992AD668629B6F7312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9">
    <w:name w:val="49A4DFA3AFCB4065B06F91AA538D5BF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9">
    <w:name w:val="BA0C6A4DE3814A7DB6B0EEA2DEBE776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9">
    <w:name w:val="B4EEB880694D4B8181E17C5AA328A3A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8">
    <w:name w:val="FCF9D78F214B4218BD762FF2AF50678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8">
    <w:name w:val="8444D3D0605D4A78AE7F9AD6FF34557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8">
    <w:name w:val="2D90E7BCCA9E4B31AF2FB746C446D8B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8">
    <w:name w:val="B0DCFA7879804769AC9633E1D1474E3D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4">
    <w:name w:val="931CA6A12A3640A8977964D168D62D1A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3">
    <w:name w:val="2866E62F58AE4A349D2555D044ABB10C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4">
    <w:name w:val="5578F9B02FE2443C84493EF436F0A72B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4">
    <w:name w:val="0AB6D9666B044B4391E2EB6EE84757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4">
    <w:name w:val="1F0D7103FD4545A1A4933073689B7288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4">
    <w:name w:val="A8F88502CCBC418EAA9FF26D034683C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4">
    <w:name w:val="EA68172467864EC885EED4A08BA31D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4">
    <w:name w:val="1E70561B96E64906B84F3C6DCE8030C5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4">
    <w:name w:val="BDC5A148BCE64D048018087FC1EA8D56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3">
    <w:name w:val="E2CDFA1AA0D14F149C5930C5D282D50E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3">
    <w:name w:val="367D1A7DCF3049E1AD94DD69F16266A3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4">
    <w:name w:val="391E12D670434F5A895B41B6347302F6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">
    <w:name w:val="F98AF7F81E834143AB5E91C63D56C73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9">
    <w:name w:val="FAA0B00A557F4F5B8B5CE0DE118C581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9">
    <w:name w:val="55687315C86146769038CA5A8FAB82C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9">
    <w:name w:val="744A6D2426EE4022BB719AA094D852F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9">
    <w:name w:val="477DFB388376473AAA65AB87E5F031CD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9">
    <w:name w:val="F514FAB5B77848CAB781B7CE463F8C09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9">
    <w:name w:val="D2B5BCBF1C644E6A8CEC572DB142BDC5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8">
    <w:name w:val="FFBDDC51B2E04EC68EF1C6D736A0BFD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0">
    <w:name w:val="D899B8390BF74D8791ECAD3A97C97F5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0">
    <w:name w:val="A0205C287F1C45A08B0C211356C78DE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0">
    <w:name w:val="7EA2522049CA48BDB394C41BE08F763F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0">
    <w:name w:val="832E3E96D25849C992FC01767BDBA0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0">
    <w:name w:val="DDD3AC1403B14C1B91347B813749B9D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0">
    <w:name w:val="F3B141F6DDD743DDBF26E654655883F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0">
    <w:name w:val="1FE10C39233B4539A11A218D6AD3800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0">
    <w:name w:val="C0C26DE0993C4992AD668629B6F7312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0">
    <w:name w:val="49A4DFA3AFCB4065B06F91AA538D5BF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0">
    <w:name w:val="BA0C6A4DE3814A7DB6B0EEA2DEBE776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0">
    <w:name w:val="B4EEB880694D4B8181E17C5AA328A3A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9">
    <w:name w:val="FCF9D78F214B4218BD762FF2AF50678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9">
    <w:name w:val="8444D3D0605D4A78AE7F9AD6FF34557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9">
    <w:name w:val="2D90E7BCCA9E4B31AF2FB746C446D8B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9">
    <w:name w:val="B0DCFA7879804769AC9633E1D1474E3D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5">
    <w:name w:val="931CA6A12A3640A8977964D168D62D1A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4">
    <w:name w:val="2866E62F58AE4A349D2555D044ABB10C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5">
    <w:name w:val="5578F9B02FE2443C84493EF436F0A72B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5">
    <w:name w:val="0AB6D9666B044B4391E2EB6EE84757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5">
    <w:name w:val="1F0D7103FD4545A1A4933073689B7288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5">
    <w:name w:val="A8F88502CCBC418EAA9FF26D034683C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5">
    <w:name w:val="EA68172467864EC885EED4A08BA31D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5">
    <w:name w:val="1E70561B96E64906B84F3C6DCE8030C5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5">
    <w:name w:val="BDC5A148BCE64D048018087FC1EA8D56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4">
    <w:name w:val="E2CDFA1AA0D14F149C5930C5D282D50E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4">
    <w:name w:val="367D1A7DCF3049E1AD94DD69F16266A3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5">
    <w:name w:val="391E12D670434F5A895B41B6347302F6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3">
    <w:name w:val="F98AF7F81E834143AB5E91C63D56C73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0">
    <w:name w:val="FAA0B00A557F4F5B8B5CE0DE118C581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0">
    <w:name w:val="55687315C86146769038CA5A8FAB82C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0">
    <w:name w:val="744A6D2426EE4022BB719AA094D852F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0">
    <w:name w:val="477DFB388376473AAA65AB87E5F031CD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0">
    <w:name w:val="F514FAB5B77848CAB781B7CE463F8C09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0">
    <w:name w:val="D2B5BCBF1C644E6A8CEC572DB142BDC5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9">
    <w:name w:val="FFBDDC51B2E04EC68EF1C6D736A0BFD1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1">
    <w:name w:val="D899B8390BF74D8791ECAD3A97C97F5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1">
    <w:name w:val="A0205C287F1C45A08B0C211356C78DE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1">
    <w:name w:val="7EA2522049CA48BDB394C41BE08F763F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1">
    <w:name w:val="832E3E96D25849C992FC01767BDBA0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1">
    <w:name w:val="DDD3AC1403B14C1B91347B813749B9D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1">
    <w:name w:val="F3B141F6DDD743DDBF26E654655883F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1">
    <w:name w:val="1FE10C39233B4539A11A218D6AD3800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1">
    <w:name w:val="C0C26DE0993C4992AD668629B6F7312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1">
    <w:name w:val="49A4DFA3AFCB4065B06F91AA538D5BF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1">
    <w:name w:val="BA0C6A4DE3814A7DB6B0EEA2DEBE776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1">
    <w:name w:val="B4EEB880694D4B8181E17C5AA328A3A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0">
    <w:name w:val="FCF9D78F214B4218BD762FF2AF50678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0">
    <w:name w:val="8444D3D0605D4A78AE7F9AD6FF34557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0">
    <w:name w:val="2D90E7BCCA9E4B31AF2FB746C446D8B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0">
    <w:name w:val="B0DCFA7879804769AC9633E1D1474E3D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6">
    <w:name w:val="931CA6A12A3640A8977964D168D62D1A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5">
    <w:name w:val="2866E62F58AE4A349D2555D044ABB10C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6">
    <w:name w:val="5578F9B02FE2443C84493EF436F0A72B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6">
    <w:name w:val="0AB6D9666B044B4391E2EB6EE84757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6">
    <w:name w:val="1F0D7103FD4545A1A4933073689B7288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6">
    <w:name w:val="A8F88502CCBC418EAA9FF26D034683C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6">
    <w:name w:val="EA68172467864EC885EED4A08BA31D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6">
    <w:name w:val="1E70561B96E64906B84F3C6DCE8030C5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6">
    <w:name w:val="BDC5A148BCE64D048018087FC1EA8D56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5">
    <w:name w:val="E2CDFA1AA0D14F149C5930C5D282D50E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5">
    <w:name w:val="367D1A7DCF3049E1AD94DD69F16266A3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6">
    <w:name w:val="391E12D670434F5A895B41B6347302F6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4">
    <w:name w:val="F98AF7F81E834143AB5E91C63D56C73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1">
    <w:name w:val="FAA0B00A557F4F5B8B5CE0DE118C581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1">
    <w:name w:val="55687315C86146769038CA5A8FAB82C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1">
    <w:name w:val="744A6D2426EE4022BB719AA094D852F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1">
    <w:name w:val="477DFB388376473AAA65AB87E5F031CD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1">
    <w:name w:val="F514FAB5B77848CAB781B7CE463F8C09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1">
    <w:name w:val="D2B5BCBF1C644E6A8CEC572DB142BDC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0">
    <w:name w:val="FFBDDC51B2E04EC68EF1C6D736A0BFD1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2">
    <w:name w:val="D899B8390BF74D8791ECAD3A97C97F5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2">
    <w:name w:val="A0205C287F1C45A08B0C211356C78DE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2">
    <w:name w:val="7EA2522049CA48BDB394C41BE08F763F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2">
    <w:name w:val="832E3E96D25849C992FC01767BDBA0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2">
    <w:name w:val="DDD3AC1403B14C1B91347B813749B9D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2">
    <w:name w:val="F3B141F6DDD743DDBF26E654655883F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2">
    <w:name w:val="1FE10C39233B4539A11A218D6AD3800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2">
    <w:name w:val="C0C26DE0993C4992AD668629B6F7312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2">
    <w:name w:val="49A4DFA3AFCB4065B06F91AA538D5BF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2">
    <w:name w:val="BA0C6A4DE3814A7DB6B0EEA2DEBE776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2">
    <w:name w:val="B4EEB880694D4B8181E17C5AA328A3A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1">
    <w:name w:val="FCF9D78F214B4218BD762FF2AF50678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1">
    <w:name w:val="8444D3D0605D4A78AE7F9AD6FF34557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1">
    <w:name w:val="2D90E7BCCA9E4B31AF2FB746C446D8B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1">
    <w:name w:val="B0DCFA7879804769AC9633E1D1474E3D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7">
    <w:name w:val="931CA6A12A3640A8977964D168D62D1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6">
    <w:name w:val="2866E62F58AE4A349D2555D044ABB10C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7">
    <w:name w:val="5578F9B02FE2443C84493EF436F0A72B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7">
    <w:name w:val="0AB6D9666B044B4391E2EB6EE84757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7">
    <w:name w:val="1F0D7103FD4545A1A4933073689B7288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7">
    <w:name w:val="A8F88502CCBC418EAA9FF26D034683C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7">
    <w:name w:val="EA68172467864EC885EED4A08BA31D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7">
    <w:name w:val="1E70561B96E64906B84F3C6DCE8030C5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7">
    <w:name w:val="BDC5A148BCE64D048018087FC1EA8D56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6">
    <w:name w:val="E2CDFA1AA0D14F149C5930C5D282D50E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6">
    <w:name w:val="367D1A7DCF3049E1AD94DD69F16266A3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7">
    <w:name w:val="391E12D670434F5A895B41B6347302F6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5">
    <w:name w:val="F98AF7F81E834143AB5E91C63D56C73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2">
    <w:name w:val="FAA0B00A557F4F5B8B5CE0DE118C581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2">
    <w:name w:val="55687315C86146769038CA5A8FAB82C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2">
    <w:name w:val="744A6D2426EE4022BB719AA094D852F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2">
    <w:name w:val="477DFB388376473AAA65AB87E5F031CD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2">
    <w:name w:val="F514FAB5B77848CAB781B7CE463F8C09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2">
    <w:name w:val="D2B5BCBF1C644E6A8CEC572DB142BDC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1">
    <w:name w:val="FFBDDC51B2E04EC68EF1C6D736A0BFD1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3">
    <w:name w:val="D899B8390BF74D8791ECAD3A97C97F5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3">
    <w:name w:val="A0205C287F1C45A08B0C211356C78DE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3">
    <w:name w:val="7EA2522049CA48BDB394C41BE08F763F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3">
    <w:name w:val="832E3E96D25849C992FC01767BDBA0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3">
    <w:name w:val="DDD3AC1403B14C1B91347B813749B9D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3">
    <w:name w:val="F3B141F6DDD743DDBF26E654655883F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3">
    <w:name w:val="1FE10C39233B4539A11A218D6AD3800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3">
    <w:name w:val="C0C26DE0993C4992AD668629B6F7312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3">
    <w:name w:val="49A4DFA3AFCB4065B06F91AA538D5BF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3">
    <w:name w:val="BA0C6A4DE3814A7DB6B0EEA2DEBE776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3">
    <w:name w:val="B4EEB880694D4B8181E17C5AA328A3A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2">
    <w:name w:val="FCF9D78F214B4218BD762FF2AF50678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2">
    <w:name w:val="8444D3D0605D4A78AE7F9AD6FF34557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2">
    <w:name w:val="2D90E7BCCA9E4B31AF2FB746C446D8B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2">
    <w:name w:val="B0DCFA7879804769AC9633E1D1474E3D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8">
    <w:name w:val="931CA6A12A3640A8977964D168D62D1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7">
    <w:name w:val="2866E62F58AE4A349D2555D044ABB1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8">
    <w:name w:val="5578F9B02FE2443C84493EF436F0A72B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8">
    <w:name w:val="0AB6D9666B044B4391E2EB6EE84757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8">
    <w:name w:val="1F0D7103FD4545A1A4933073689B7288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8">
    <w:name w:val="A8F88502CCBC418EAA9FF26D034683C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8">
    <w:name w:val="EA68172467864EC885EED4A08BA31D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8">
    <w:name w:val="1E70561B96E64906B84F3C6DCE8030C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8">
    <w:name w:val="BDC5A148BCE64D048018087FC1EA8D56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7">
    <w:name w:val="E2CDFA1AA0D14F149C5930C5D282D50E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7">
    <w:name w:val="367D1A7DCF3049E1AD94DD69F16266A3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8">
    <w:name w:val="391E12D670434F5A895B41B6347302F6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6">
    <w:name w:val="F98AF7F81E834143AB5E91C63D56C73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3">
    <w:name w:val="FAA0B00A557F4F5B8B5CE0DE118C581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3">
    <w:name w:val="55687315C86146769038CA5A8FAB82C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3">
    <w:name w:val="744A6D2426EE4022BB719AA094D852F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3">
    <w:name w:val="477DFB388376473AAA65AB87E5F031CD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3">
    <w:name w:val="F514FAB5B77848CAB781B7CE463F8C09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3">
    <w:name w:val="D2B5BCBF1C644E6A8CEC572DB142BDC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2">
    <w:name w:val="FFBDDC51B2E04EC68EF1C6D736A0BFD1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4">
    <w:name w:val="D899B8390BF74D8791ECAD3A97C97F5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4">
    <w:name w:val="A0205C287F1C45A08B0C211356C78DE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4">
    <w:name w:val="7EA2522049CA48BDB394C41BE08F763F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4">
    <w:name w:val="832E3E96D25849C992FC01767BDBA0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4">
    <w:name w:val="DDD3AC1403B14C1B91347B813749B9D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4">
    <w:name w:val="F3B141F6DDD743DDBF26E654655883F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4">
    <w:name w:val="1FE10C39233B4539A11A218D6AD3800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4">
    <w:name w:val="C0C26DE0993C4992AD668629B6F7312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4">
    <w:name w:val="49A4DFA3AFCB4065B06F91AA538D5BF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4">
    <w:name w:val="BA0C6A4DE3814A7DB6B0EEA2DEBE776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4">
    <w:name w:val="B4EEB880694D4B8181E17C5AA328A3A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3">
    <w:name w:val="FCF9D78F214B4218BD762FF2AF50678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3">
    <w:name w:val="8444D3D0605D4A78AE7F9AD6FF34557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3">
    <w:name w:val="2D90E7BCCA9E4B31AF2FB746C446D8B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3">
    <w:name w:val="B0DCFA7879804769AC9633E1D1474E3D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9">
    <w:name w:val="931CA6A12A3640A8977964D168D62D1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8">
    <w:name w:val="2866E62F58AE4A349D2555D044ABB1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9">
    <w:name w:val="5578F9B02FE2443C84493EF436F0A72B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9">
    <w:name w:val="0AB6D9666B044B4391E2EB6EE84757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9">
    <w:name w:val="1F0D7103FD4545A1A4933073689B7288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9">
    <w:name w:val="A8F88502CCBC418EAA9FF26D034683C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9">
    <w:name w:val="EA68172467864EC885EED4A08BA31D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9">
    <w:name w:val="1E70561B96E64906B84F3C6DCE8030C5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9">
    <w:name w:val="BDC5A148BCE64D048018087FC1EA8D56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8">
    <w:name w:val="E2CDFA1AA0D14F149C5930C5D282D50E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8">
    <w:name w:val="367D1A7DCF3049E1AD94DD69F16266A3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9">
    <w:name w:val="391E12D670434F5A895B41B6347302F6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7">
    <w:name w:val="F98AF7F81E834143AB5E91C63D56C73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4">
    <w:name w:val="FAA0B00A557F4F5B8B5CE0DE118C5811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4">
    <w:name w:val="55687315C86146769038CA5A8FAB82CC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4">
    <w:name w:val="744A6D2426EE4022BB719AA094D852F0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4">
    <w:name w:val="477DFB388376473AAA65AB87E5F031CD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4">
    <w:name w:val="F514FAB5B77848CAB781B7CE463F8C09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4">
    <w:name w:val="D2B5BCBF1C644E6A8CEC572DB142BDC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3">
    <w:name w:val="FFBDDC51B2E04EC68EF1C6D736A0BFD1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5">
    <w:name w:val="D899B8390BF74D8791ECAD3A97C97F5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5">
    <w:name w:val="A0205C287F1C45A08B0C211356C78DE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5">
    <w:name w:val="7EA2522049CA48BDB394C41BE08F763F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5">
    <w:name w:val="832E3E96D25849C992FC01767BDBA0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5">
    <w:name w:val="DDD3AC1403B14C1B91347B813749B9D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5">
    <w:name w:val="F3B141F6DDD743DDBF26E654655883F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5">
    <w:name w:val="1FE10C39233B4539A11A218D6AD3800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5">
    <w:name w:val="C0C26DE0993C4992AD668629B6F7312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5">
    <w:name w:val="49A4DFA3AFCB4065B06F91AA538D5BF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5">
    <w:name w:val="BA0C6A4DE3814A7DB6B0EEA2DEBE776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5">
    <w:name w:val="B4EEB880694D4B8181E17C5AA328A3A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4">
    <w:name w:val="FCF9D78F214B4218BD762FF2AF50678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4">
    <w:name w:val="8444D3D0605D4A78AE7F9AD6FF34557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4">
    <w:name w:val="2D90E7BCCA9E4B31AF2FB746C446D8B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4">
    <w:name w:val="B0DCFA7879804769AC9633E1D1474E3D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0">
    <w:name w:val="931CA6A12A3640A8977964D168D62D1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9">
    <w:name w:val="2866E62F58AE4A349D2555D044ABB1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0">
    <w:name w:val="5578F9B02FE2443C84493EF436F0A72B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0">
    <w:name w:val="0AB6D9666B044B4391E2EB6EE84757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0">
    <w:name w:val="1F0D7103FD4545A1A4933073689B7288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0">
    <w:name w:val="A8F88502CCBC418EAA9FF26D034683C1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0">
    <w:name w:val="EA68172467864EC885EED4A08BA31D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0">
    <w:name w:val="1E70561B96E64906B84F3C6DCE8030C5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0">
    <w:name w:val="BDC5A148BCE64D048018087FC1EA8D56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9">
    <w:name w:val="E2CDFA1AA0D14F149C5930C5D282D50E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9">
    <w:name w:val="367D1A7DCF3049E1AD94DD69F16266A3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0">
    <w:name w:val="391E12D670434F5A895B41B6347302F6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8">
    <w:name w:val="F98AF7F81E834143AB5E91C63D56C73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5">
    <w:name w:val="FAA0B00A557F4F5B8B5CE0DE118C5811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5">
    <w:name w:val="55687315C86146769038CA5A8FAB82CC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5">
    <w:name w:val="744A6D2426EE4022BB719AA094D852F0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5">
    <w:name w:val="477DFB388376473AAA65AB87E5F031CD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5">
    <w:name w:val="F514FAB5B77848CAB781B7CE463F8C09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5">
    <w:name w:val="D2B5BCBF1C644E6A8CEC572DB142BDC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4">
    <w:name w:val="FFBDDC51B2E04EC68EF1C6D736A0BFD1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6">
    <w:name w:val="D899B8390BF74D8791ECAD3A97C97F5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6">
    <w:name w:val="A0205C287F1C45A08B0C211356C78DE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6">
    <w:name w:val="7EA2522049CA48BDB394C41BE08F763F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6">
    <w:name w:val="832E3E96D25849C992FC01767BDBA0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6">
    <w:name w:val="DDD3AC1403B14C1B91347B813749B9D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6">
    <w:name w:val="F3B141F6DDD743DDBF26E654655883F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6">
    <w:name w:val="1FE10C39233B4539A11A218D6AD3800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6">
    <w:name w:val="C0C26DE0993C4992AD668629B6F7312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6">
    <w:name w:val="49A4DFA3AFCB4065B06F91AA538D5BF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6">
    <w:name w:val="BA0C6A4DE3814A7DB6B0EEA2DEBE776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6">
    <w:name w:val="B4EEB880694D4B8181E17C5AA328A3A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5">
    <w:name w:val="FCF9D78F214B4218BD762FF2AF50678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5">
    <w:name w:val="8444D3D0605D4A78AE7F9AD6FF34557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5">
    <w:name w:val="2D90E7BCCA9E4B31AF2FB746C446D8B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5">
    <w:name w:val="B0DCFA7879804769AC9633E1D1474E3D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1">
    <w:name w:val="931CA6A12A3640A8977964D168D62D1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0">
    <w:name w:val="2866E62F58AE4A349D2555D044ABB1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1">
    <w:name w:val="5578F9B02FE2443C84493EF436F0A72B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1">
    <w:name w:val="0AB6D9666B044B4391E2EB6EE84757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1">
    <w:name w:val="1F0D7103FD4545A1A4933073689B7288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1">
    <w:name w:val="A8F88502CCBC418EAA9FF26D034683C1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1">
    <w:name w:val="EA68172467864EC885EED4A08BA31D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1">
    <w:name w:val="1E70561B96E64906B84F3C6DCE8030C5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1">
    <w:name w:val="BDC5A148BCE64D048018087FC1EA8D56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0">
    <w:name w:val="E2CDFA1AA0D14F149C5930C5D282D50E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0">
    <w:name w:val="367D1A7DCF3049E1AD94DD69F16266A3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1">
    <w:name w:val="391E12D670434F5A895B41B6347302F6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9">
    <w:name w:val="F98AF7F81E834143AB5E91C63D56C73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6">
    <w:name w:val="FAA0B00A557F4F5B8B5CE0DE118C5811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6">
    <w:name w:val="55687315C86146769038CA5A8FAB82CC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6">
    <w:name w:val="744A6D2426EE4022BB719AA094D852F0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6">
    <w:name w:val="477DFB388376473AAA65AB87E5F031CD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6">
    <w:name w:val="F514FAB5B77848CAB781B7CE463F8C09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6">
    <w:name w:val="D2B5BCBF1C644E6A8CEC572DB142BDC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5">
    <w:name w:val="FFBDDC51B2E04EC68EF1C6D736A0BFD1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7">
    <w:name w:val="D899B8390BF74D8791ECAD3A97C97F5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7">
    <w:name w:val="A0205C287F1C45A08B0C211356C78DE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7">
    <w:name w:val="7EA2522049CA48BDB394C41BE08F76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7">
    <w:name w:val="832E3E96D25849C992FC01767BDBA0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7">
    <w:name w:val="DDD3AC1403B14C1B91347B813749B9D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7">
    <w:name w:val="F3B141F6DDD743DDBF26E654655883F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7">
    <w:name w:val="1FE10C39233B4539A11A218D6AD3800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7">
    <w:name w:val="C0C26DE0993C4992AD668629B6F7312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7">
    <w:name w:val="49A4DFA3AFCB4065B06F91AA538D5BF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7">
    <w:name w:val="BA0C6A4DE3814A7DB6B0EEA2DEBE776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7">
    <w:name w:val="B4EEB880694D4B8181E17C5AA328A3A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6">
    <w:name w:val="FCF9D78F214B4218BD762FF2AF50678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6">
    <w:name w:val="8444D3D0605D4A78AE7F9AD6FF34557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6">
    <w:name w:val="2D90E7BCCA9E4B31AF2FB746C446D8B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6">
    <w:name w:val="B0DCFA7879804769AC9633E1D1474E3D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2">
    <w:name w:val="931CA6A12A3640A8977964D168D62D1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1">
    <w:name w:val="2866E62F58AE4A349D2555D044ABB1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2">
    <w:name w:val="5578F9B02FE2443C84493EF436F0A72B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2">
    <w:name w:val="0AB6D9666B044B4391E2EB6EE84757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2">
    <w:name w:val="1F0D7103FD4545A1A4933073689B7288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2">
    <w:name w:val="A8F88502CCBC418EAA9FF26D034683C1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2">
    <w:name w:val="EA68172467864EC885EED4A08BA31D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2">
    <w:name w:val="1E70561B96E64906B84F3C6DCE8030C5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2">
    <w:name w:val="BDC5A148BCE64D048018087FC1EA8D56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1">
    <w:name w:val="E2CDFA1AA0D14F149C5930C5D282D50E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1">
    <w:name w:val="367D1A7DCF3049E1AD94DD69F16266A3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2">
    <w:name w:val="391E12D670434F5A895B41B6347302F6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0">
    <w:name w:val="F98AF7F81E834143AB5E91C63D56C73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7">
    <w:name w:val="FAA0B00A557F4F5B8B5CE0DE118C5811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7">
    <w:name w:val="55687315C86146769038CA5A8FAB82CC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7">
    <w:name w:val="744A6D2426EE4022BB719AA094D852F0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7">
    <w:name w:val="477DFB388376473AAA65AB87E5F031CD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7">
    <w:name w:val="F514FAB5B77848CAB781B7CE463F8C09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7">
    <w:name w:val="D2B5BCBF1C644E6A8CEC572DB142BDC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6">
    <w:name w:val="FFBDDC51B2E04EC68EF1C6D736A0BFD1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8">
    <w:name w:val="D899B8390BF74D8791ECAD3A97C97F5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8">
    <w:name w:val="A0205C287F1C45A08B0C211356C78DE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8">
    <w:name w:val="7EA2522049CA48BDB394C41BE08F76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8">
    <w:name w:val="832E3E96D25849C992FC01767BDBA00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8">
    <w:name w:val="DDD3AC1403B14C1B91347B813749B9D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8">
    <w:name w:val="F3B141F6DDD743DDBF26E654655883F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8">
    <w:name w:val="1FE10C39233B4539A11A218D6AD3800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8">
    <w:name w:val="C0C26DE0993C4992AD668629B6F7312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8">
    <w:name w:val="49A4DFA3AFCB4065B06F91AA538D5BF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8">
    <w:name w:val="BA0C6A4DE3814A7DB6B0EEA2DEBE776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8">
    <w:name w:val="B4EEB880694D4B8181E17C5AA328A3A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7">
    <w:name w:val="FCF9D78F214B4218BD762FF2AF50678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7">
    <w:name w:val="8444D3D0605D4A78AE7F9AD6FF34557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7">
    <w:name w:val="2D90E7BCCA9E4B31AF2FB746C446D8B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7">
    <w:name w:val="B0DCFA7879804769AC9633E1D1474E3D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3">
    <w:name w:val="931CA6A12A3640A8977964D168D62D1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2">
    <w:name w:val="2866E62F58AE4A349D2555D044ABB1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3">
    <w:name w:val="5578F9B02FE2443C84493EF436F0A72B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3">
    <w:name w:val="0AB6D9666B044B4391E2EB6EE84757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3">
    <w:name w:val="1F0D7103FD4545A1A4933073689B7288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3">
    <w:name w:val="A8F88502CCBC418EAA9FF26D034683C1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3">
    <w:name w:val="EA68172467864EC885EED4A08BA31D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3">
    <w:name w:val="1E70561B96E64906B84F3C6DCE8030C5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3">
    <w:name w:val="BDC5A148BCE64D048018087FC1EA8D56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2">
    <w:name w:val="E2CDFA1AA0D14F149C5930C5D282D50E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2">
    <w:name w:val="367D1A7DCF3049E1AD94DD69F16266A3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3">
    <w:name w:val="391E12D670434F5A895B41B6347302F6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1">
    <w:name w:val="F98AF7F81E834143AB5E91C63D56C73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8">
    <w:name w:val="FAA0B00A557F4F5B8B5CE0DE118C5811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8">
    <w:name w:val="55687315C86146769038CA5A8FAB82CC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8">
    <w:name w:val="744A6D2426EE4022BB719AA094D852F0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8">
    <w:name w:val="477DFB388376473AAA65AB87E5F031CD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8">
    <w:name w:val="F514FAB5B77848CAB781B7CE463F8C09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8">
    <w:name w:val="D2B5BCBF1C644E6A8CEC572DB142BDC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7">
    <w:name w:val="FFBDDC51B2E04EC68EF1C6D736A0BFD1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9">
    <w:name w:val="D899B8390BF74D8791ECAD3A97C97F5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9">
    <w:name w:val="A0205C287F1C45A08B0C211356C78DE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9">
    <w:name w:val="7EA2522049CA48BDB394C41BE08F76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9">
    <w:name w:val="832E3E96D25849C992FC01767BDBA00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9">
    <w:name w:val="DDD3AC1403B14C1B91347B813749B9D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9">
    <w:name w:val="F3B141F6DDD743DDBF26E654655883F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9">
    <w:name w:val="1FE10C39233B4539A11A218D6AD3800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9">
    <w:name w:val="C0C26DE0993C4992AD668629B6F7312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9">
    <w:name w:val="49A4DFA3AFCB4065B06F91AA538D5BF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9">
    <w:name w:val="BA0C6A4DE3814A7DB6B0EEA2DEBE776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9">
    <w:name w:val="B4EEB880694D4B8181E17C5AA328A3A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8">
    <w:name w:val="FCF9D78F214B4218BD762FF2AF50678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8">
    <w:name w:val="8444D3D0605D4A78AE7F9AD6FF34557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8">
    <w:name w:val="2D90E7BCCA9E4B31AF2FB746C446D8B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8">
    <w:name w:val="B0DCFA7879804769AC9633E1D1474E3D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4">
    <w:name w:val="931CA6A12A3640A8977964D168D62D1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3">
    <w:name w:val="2866E62F58AE4A349D2555D044ABB1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">
    <w:name w:val="72B2E641305A4114A8F229B234603033"/>
    <w:rsid w:val="001176C6"/>
  </w:style>
  <w:style w:type="paragraph" w:customStyle="1" w:styleId="5578F9B02FE2443C84493EF436F0A72B14">
    <w:name w:val="5578F9B02FE2443C84493EF436F0A72B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4">
    <w:name w:val="0AB6D9666B044B4391E2EB6EE84757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4">
    <w:name w:val="1F0D7103FD4545A1A4933073689B7288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4">
    <w:name w:val="A8F88502CCBC418EAA9FF26D034683C1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4">
    <w:name w:val="EA68172467864EC885EED4A08BA31D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4">
    <w:name w:val="1E70561B96E64906B84F3C6DCE8030C5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4">
    <w:name w:val="BDC5A148BCE64D048018087FC1EA8D56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3">
    <w:name w:val="E2CDFA1AA0D14F149C5930C5D282D50E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3">
    <w:name w:val="367D1A7DCF3049E1AD94DD69F16266A3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4">
    <w:name w:val="391E12D670434F5A895B41B6347302F6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2">
    <w:name w:val="F98AF7F81E834143AB5E91C63D56C73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1">
    <w:name w:val="72B2E641305A4114A8F229B2346030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9">
    <w:name w:val="FAA0B00A557F4F5B8B5CE0DE118C5811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9">
    <w:name w:val="55687315C86146769038CA5A8FAB82CC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9">
    <w:name w:val="744A6D2426EE4022BB719AA094D852F0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9">
    <w:name w:val="477DFB388376473AAA65AB87E5F031CD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9">
    <w:name w:val="F514FAB5B77848CAB781B7CE463F8C09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9">
    <w:name w:val="D2B5BCBF1C644E6A8CEC572DB142BDC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8">
    <w:name w:val="FFBDDC51B2E04EC68EF1C6D736A0BFD1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0">
    <w:name w:val="D899B8390BF74D8791ECAD3A97C97F5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0">
    <w:name w:val="A0205C287F1C45A08B0C211356C78DE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0">
    <w:name w:val="7EA2522049CA48BDB394C41BE08F763F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0">
    <w:name w:val="832E3E96D25849C992FC01767BDBA00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0">
    <w:name w:val="DDD3AC1403B14C1B91347B813749B9D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0">
    <w:name w:val="F3B141F6DDD743DDBF26E654655883F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0">
    <w:name w:val="1FE10C39233B4539A11A218D6AD3800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0">
    <w:name w:val="C0C26DE0993C4992AD668629B6F7312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0">
    <w:name w:val="49A4DFA3AFCB4065B06F91AA538D5BF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0">
    <w:name w:val="BA0C6A4DE3814A7DB6B0EEA2DEBE776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0">
    <w:name w:val="B4EEB880694D4B8181E17C5AA328A3A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9">
    <w:name w:val="FCF9D78F214B4218BD762FF2AF50678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9">
    <w:name w:val="8444D3D0605D4A78AE7F9AD6FF34557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9">
    <w:name w:val="2D90E7BCCA9E4B31AF2FB746C446D8B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9">
    <w:name w:val="B0DCFA7879804769AC9633E1D1474E3D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5">
    <w:name w:val="931CA6A12A3640A8977964D168D62D1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4">
    <w:name w:val="2866E62F58AE4A349D2555D044ABB1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5">
    <w:name w:val="5578F9B02FE2443C84493EF436F0A72B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5">
    <w:name w:val="0AB6D9666B044B4391E2EB6EE84757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5">
    <w:name w:val="1F0D7103FD4545A1A4933073689B7288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5">
    <w:name w:val="A8F88502CCBC418EAA9FF26D034683C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5">
    <w:name w:val="EA68172467864EC885EED4A08BA31D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5">
    <w:name w:val="1E70561B96E64906B84F3C6DCE8030C5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5">
    <w:name w:val="BDC5A148BCE64D048018087FC1EA8D56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4">
    <w:name w:val="E2CDFA1AA0D14F149C5930C5D282D50E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4">
    <w:name w:val="367D1A7DCF3049E1AD94DD69F16266A3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5">
    <w:name w:val="391E12D670434F5A895B41B6347302F6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3">
    <w:name w:val="F98AF7F81E834143AB5E91C63D56C73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2">
    <w:name w:val="72B2E641305A4114A8F229B2346030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0">
    <w:name w:val="FAA0B00A557F4F5B8B5CE0DE118C5811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0">
    <w:name w:val="55687315C86146769038CA5A8FAB82CC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0">
    <w:name w:val="744A6D2426EE4022BB719AA094D852F0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0">
    <w:name w:val="477DFB388376473AAA65AB87E5F031CD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0">
    <w:name w:val="F514FAB5B77848CAB781B7CE463F8C09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0">
    <w:name w:val="D2B5BCBF1C644E6A8CEC572DB142BDC5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9">
    <w:name w:val="FFBDDC51B2E04EC68EF1C6D736A0BFD1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1">
    <w:name w:val="D899B8390BF74D8791ECAD3A97C97F5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1">
    <w:name w:val="A0205C287F1C45A08B0C211356C78DE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1">
    <w:name w:val="7EA2522049CA48BDB394C41BE08F763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1">
    <w:name w:val="832E3E96D25849C992FC01767BDBA00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1">
    <w:name w:val="DDD3AC1403B14C1B91347B813749B9D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1">
    <w:name w:val="F3B141F6DDD743DDBF26E654655883F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1">
    <w:name w:val="1FE10C39233B4539A11A218D6AD3800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1">
    <w:name w:val="C0C26DE0993C4992AD668629B6F7312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1">
    <w:name w:val="49A4DFA3AFCB4065B06F91AA538D5BF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1">
    <w:name w:val="BA0C6A4DE3814A7DB6B0EEA2DEBE776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1">
    <w:name w:val="B4EEB880694D4B8181E17C5AA328A3A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0">
    <w:name w:val="FCF9D78F214B4218BD762FF2AF50678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0">
    <w:name w:val="8444D3D0605D4A78AE7F9AD6FF34557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0">
    <w:name w:val="2D90E7BCCA9E4B31AF2FB746C446D8B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0">
    <w:name w:val="B0DCFA7879804769AC9633E1D1474E3D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6">
    <w:name w:val="931CA6A12A3640A8977964D168D62D1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5">
    <w:name w:val="2866E62F58AE4A349D2555D044ABB1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">
    <w:name w:val="71E2933FB511410AB51CD660DED9A569"/>
    <w:rsid w:val="001176C6"/>
  </w:style>
  <w:style w:type="paragraph" w:customStyle="1" w:styleId="BD9392CAFCCF4F0CAFEC8EC80773BA33">
    <w:name w:val="BD9392CAFCCF4F0CAFEC8EC80773BA33"/>
    <w:rsid w:val="001176C6"/>
  </w:style>
  <w:style w:type="paragraph" w:customStyle="1" w:styleId="19A89FE068F04D4DA89C2000E37855C1">
    <w:name w:val="19A89FE068F04D4DA89C2000E37855C1"/>
    <w:rsid w:val="001176C6"/>
  </w:style>
  <w:style w:type="paragraph" w:customStyle="1" w:styleId="5578F9B02FE2443C84493EF436F0A72B16">
    <w:name w:val="5578F9B02FE2443C84493EF436F0A72B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6">
    <w:name w:val="0AB6D9666B044B4391E2EB6EE84757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6">
    <w:name w:val="1F0D7103FD4545A1A4933073689B7288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6">
    <w:name w:val="A8F88502CCBC418EAA9FF26D034683C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6">
    <w:name w:val="EA68172467864EC885EED4A08BA31D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6">
    <w:name w:val="1E70561B96E64906B84F3C6DCE8030C5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6">
    <w:name w:val="BDC5A148BCE64D048018087FC1EA8D56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5">
    <w:name w:val="E2CDFA1AA0D14F149C5930C5D282D50E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5">
    <w:name w:val="367D1A7DCF3049E1AD94DD69F16266A3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6">
    <w:name w:val="391E12D670434F5A895B41B6347302F6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4">
    <w:name w:val="F98AF7F81E834143AB5E91C63D56C73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3">
    <w:name w:val="72B2E641305A4114A8F229B2346030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1">
    <w:name w:val="71E2933FB511410AB51CD660DED9A569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1">
    <w:name w:val="BD9392CAFCCF4F0CAFEC8EC80773BA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1">
    <w:name w:val="19A89FE068F04D4DA89C2000E37855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1">
    <w:name w:val="FAA0B00A557F4F5B8B5CE0DE118C5811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1">
    <w:name w:val="55687315C86146769038CA5A8FAB82CC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1">
    <w:name w:val="744A6D2426EE4022BB719AA094D852F0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1">
    <w:name w:val="477DFB388376473AAA65AB87E5F031CD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1">
    <w:name w:val="F514FAB5B77848CAB781B7CE463F8C09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1">
    <w:name w:val="D2B5BCBF1C644E6A8CEC572DB142BDC5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0">
    <w:name w:val="FFBDDC51B2E04EC68EF1C6D736A0BFD1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2">
    <w:name w:val="D899B8390BF74D8791ECAD3A97C97F5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2">
    <w:name w:val="A0205C287F1C45A08B0C211356C78DE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2">
    <w:name w:val="7EA2522049CA48BDB394C41BE08F763F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2">
    <w:name w:val="832E3E96D25849C992FC01767BDBA00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2">
    <w:name w:val="DDD3AC1403B14C1B91347B813749B9D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2">
    <w:name w:val="F3B141F6DDD743DDBF26E654655883F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2">
    <w:name w:val="1FE10C39233B4539A11A218D6AD3800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2">
    <w:name w:val="C0C26DE0993C4992AD668629B6F7312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2">
    <w:name w:val="49A4DFA3AFCB4065B06F91AA538D5BF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2">
    <w:name w:val="BA0C6A4DE3814A7DB6B0EEA2DEBE776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2">
    <w:name w:val="B4EEB880694D4B8181E17C5AA328A3A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1">
    <w:name w:val="FCF9D78F214B4218BD762FF2AF50678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1">
    <w:name w:val="8444D3D0605D4A78AE7F9AD6FF34557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1">
    <w:name w:val="2D90E7BCCA9E4B31AF2FB746C446D8B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1">
    <w:name w:val="B0DCFA7879804769AC9633E1D1474E3D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7">
    <w:name w:val="931CA6A12A3640A8977964D168D62D1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6">
    <w:name w:val="2866E62F58AE4A349D2555D044ABB1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7">
    <w:name w:val="5578F9B02FE2443C84493EF436F0A72B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7">
    <w:name w:val="0AB6D9666B044B4391E2EB6EE84757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7">
    <w:name w:val="1F0D7103FD4545A1A4933073689B7288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7">
    <w:name w:val="A8F88502CCBC418EAA9FF26D034683C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7">
    <w:name w:val="EA68172467864EC885EED4A08BA31D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7">
    <w:name w:val="1E70561B96E64906B84F3C6DCE8030C5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7">
    <w:name w:val="BDC5A148BCE64D048018087FC1EA8D5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6">
    <w:name w:val="E2CDFA1AA0D14F149C5930C5D282D50E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6">
    <w:name w:val="367D1A7DCF3049E1AD94DD69F16266A3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7">
    <w:name w:val="391E12D670434F5A895B41B6347302F6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5">
    <w:name w:val="F98AF7F81E834143AB5E91C63D56C73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4">
    <w:name w:val="72B2E641305A4114A8F229B234603033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2">
    <w:name w:val="71E2933FB511410AB51CD660DED9A569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2">
    <w:name w:val="BD9392CAFCCF4F0CAFEC8EC80773BA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2">
    <w:name w:val="19A89FE068F04D4DA89C2000E37855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">
    <w:name w:val="76A4CC34BB014EEEA279A38EA31152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2">
    <w:name w:val="FAA0B00A557F4F5B8B5CE0DE118C5811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2">
    <w:name w:val="55687315C86146769038CA5A8FAB82CC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2">
    <w:name w:val="744A6D2426EE4022BB719AA094D852F0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2">
    <w:name w:val="477DFB388376473AAA65AB87E5F031CD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2">
    <w:name w:val="F514FAB5B77848CAB781B7CE463F8C09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2">
    <w:name w:val="D2B5BCBF1C644E6A8CEC572DB142BDC5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1">
    <w:name w:val="FFBDDC51B2E04EC68EF1C6D736A0BFD1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3">
    <w:name w:val="D899B8390BF74D8791ECAD3A97C97F5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3">
    <w:name w:val="A0205C287F1C45A08B0C211356C78DE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3">
    <w:name w:val="7EA2522049CA48BDB394C41BE08F763F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3">
    <w:name w:val="832E3E96D25849C992FC01767BDBA00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3">
    <w:name w:val="DDD3AC1403B14C1B91347B813749B9D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3">
    <w:name w:val="F3B141F6DDD743DDBF26E654655883F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3">
    <w:name w:val="1FE10C39233B4539A11A218D6AD3800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3">
    <w:name w:val="C0C26DE0993C4992AD668629B6F7312E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3">
    <w:name w:val="49A4DFA3AFCB4065B06F91AA538D5BF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3">
    <w:name w:val="BA0C6A4DE3814A7DB6B0EEA2DEBE776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3">
    <w:name w:val="B4EEB880694D4B8181E17C5AA328A3A9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2">
    <w:name w:val="FCF9D78F214B4218BD762FF2AF50678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2">
    <w:name w:val="8444D3D0605D4A78AE7F9AD6FF34557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2">
    <w:name w:val="2D90E7BCCA9E4B31AF2FB746C446D8B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2">
    <w:name w:val="B0DCFA7879804769AC9633E1D1474E3D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8">
    <w:name w:val="931CA6A12A3640A8977964D168D62D1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7">
    <w:name w:val="2866E62F58AE4A349D2555D044ABB1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">
    <w:name w:val="AAD45D4A99F947F3941586A966BE3AF2"/>
    <w:rsid w:val="001176C6"/>
  </w:style>
  <w:style w:type="paragraph" w:customStyle="1" w:styleId="5578F9B02FE2443C84493EF436F0A72B18">
    <w:name w:val="5578F9B02FE2443C84493EF436F0A72B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8">
    <w:name w:val="0AB6D9666B044B4391E2EB6EE84757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8">
    <w:name w:val="1F0D7103FD4545A1A4933073689B7288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8">
    <w:name w:val="A8F88502CCBC418EAA9FF26D034683C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8">
    <w:name w:val="EA68172467864EC885EED4A08BA31D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8">
    <w:name w:val="1E70561B96E64906B84F3C6DCE8030C5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8">
    <w:name w:val="BDC5A148BCE64D048018087FC1EA8D5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7">
    <w:name w:val="E2CDFA1AA0D14F149C5930C5D282D50E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7">
    <w:name w:val="367D1A7DCF3049E1AD94DD69F16266A3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8">
    <w:name w:val="391E12D670434F5A895B41B6347302F6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6">
    <w:name w:val="F98AF7F81E834143AB5E91C63D56C73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5">
    <w:name w:val="72B2E641305A4114A8F229B234603033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3">
    <w:name w:val="71E2933FB511410AB51CD660DED9A569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3">
    <w:name w:val="BD9392CAFCCF4F0CAFEC8EC80773BA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3">
    <w:name w:val="19A89FE068F04D4DA89C2000E37855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1">
    <w:name w:val="76A4CC34BB014EEEA279A38EA3115258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1">
    <w:name w:val="AAD45D4A99F947F3941586A966BE3A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">
    <w:name w:val="54C65AC6B1094B298DCB58C3B03C9F84"/>
    <w:rsid w:val="001176C6"/>
  </w:style>
  <w:style w:type="paragraph" w:customStyle="1" w:styleId="9CB8BE92308046419491B7FBD5AC29C8">
    <w:name w:val="9CB8BE92308046419491B7FBD5AC29C8"/>
    <w:rsid w:val="001176C6"/>
  </w:style>
  <w:style w:type="paragraph" w:customStyle="1" w:styleId="5578F9B02FE2443C84493EF436F0A72B19">
    <w:name w:val="5578F9B02FE2443C84493EF436F0A72B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9">
    <w:name w:val="0AB6D9666B044B4391E2EB6EE8475752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9">
    <w:name w:val="1F0D7103FD4545A1A4933073689B7288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9">
    <w:name w:val="A8F88502CCBC418EAA9FF26D034683C1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9">
    <w:name w:val="EA68172467864EC885EED4A08BA31D52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9">
    <w:name w:val="1E70561B96E64906B84F3C6DCE8030C5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9">
    <w:name w:val="BDC5A148BCE64D048018087FC1EA8D56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8">
    <w:name w:val="E2CDFA1AA0D14F149C5930C5D282D50E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8">
    <w:name w:val="367D1A7DCF3049E1AD94DD69F16266A3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9">
    <w:name w:val="391E12D670434F5A895B41B6347302F6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7">
    <w:name w:val="F98AF7F81E834143AB5E91C63D56C73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1">
    <w:name w:val="9CB8BE92308046419491B7FBD5AC29C8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1">
    <w:name w:val="54C65AC6B1094B298DCB58C3B03C9F84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4">
    <w:name w:val="BD9392CAFCCF4F0CAFEC8EC80773BA33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4">
    <w:name w:val="19A89FE068F04D4DA89C2000E37855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2">
    <w:name w:val="76A4CC34BB014EEEA279A38EA3115258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2">
    <w:name w:val="AAD45D4A99F947F3941586A966BE3AF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0">
    <w:name w:val="5578F9B02FE2443C84493EF436F0A72B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0">
    <w:name w:val="0AB6D9666B044B4391E2EB6EE8475752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0">
    <w:name w:val="1F0D7103FD4545A1A4933073689B7288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0">
    <w:name w:val="A8F88502CCBC418EAA9FF26D034683C1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0">
    <w:name w:val="EA68172467864EC885EED4A08BA31D52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0">
    <w:name w:val="1E70561B96E64906B84F3C6DCE8030C5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0">
    <w:name w:val="BDC5A148BCE64D048018087FC1EA8D56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9">
    <w:name w:val="E2CDFA1AA0D14F149C5930C5D282D50E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9">
    <w:name w:val="367D1A7DCF3049E1AD94DD69F16266A3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0">
    <w:name w:val="391E12D670434F5A895B41B6347302F6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8">
    <w:name w:val="F98AF7F81E834143AB5E91C63D56C73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2">
    <w:name w:val="9CB8BE92308046419491B7FBD5AC29C8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2">
    <w:name w:val="54C65AC6B1094B298DCB58C3B03C9F84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5">
    <w:name w:val="BD9392CAFCCF4F0CAFEC8EC80773BA33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5">
    <w:name w:val="19A89FE068F04D4DA89C2000E37855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3">
    <w:name w:val="76A4CC34BB014EEEA279A38EA3115258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3">
    <w:name w:val="AAD45D4A99F947F3941586A966BE3AF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1">
    <w:name w:val="5578F9B02FE2443C84493EF436F0A72B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1">
    <w:name w:val="0AB6D9666B044B4391E2EB6EE8475752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1">
    <w:name w:val="1F0D7103FD4545A1A4933073689B7288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1">
    <w:name w:val="A8F88502CCBC418EAA9FF26D034683C1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1">
    <w:name w:val="EA68172467864EC885EED4A08BA31D52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1">
    <w:name w:val="1E70561B96E64906B84F3C6DCE8030C5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1">
    <w:name w:val="BDC5A148BCE64D048018087FC1EA8D56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0">
    <w:name w:val="E2CDFA1AA0D14F149C5930C5D282D50E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0">
    <w:name w:val="367D1A7DCF3049E1AD94DD69F16266A3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1">
    <w:name w:val="391E12D670434F5A895B41B6347302F6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9">
    <w:name w:val="F98AF7F81E834143AB5E91C63D56C732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3">
    <w:name w:val="9CB8BE92308046419491B7FBD5AC29C8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3">
    <w:name w:val="54C65AC6B1094B298DCB58C3B03C9F84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6">
    <w:name w:val="BD9392CAFCCF4F0CAFEC8EC80773BA33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6">
    <w:name w:val="19A89FE068F04D4DA89C2000E37855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4">
    <w:name w:val="76A4CC34BB014EEEA279A38EA3115258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4">
    <w:name w:val="AAD45D4A99F947F3941586A966BE3AF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2">
    <w:name w:val="5578F9B02FE2443C84493EF436F0A72B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2">
    <w:name w:val="0AB6D9666B044B4391E2EB6EE8475752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2">
    <w:name w:val="1F0D7103FD4545A1A4933073689B7288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2">
    <w:name w:val="A8F88502CCBC418EAA9FF26D034683C1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2">
    <w:name w:val="EA68172467864EC885EED4A08BA31D52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2">
    <w:name w:val="1E70561B96E64906B84F3C6DCE8030C5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2">
    <w:name w:val="BDC5A148BCE64D048018087FC1EA8D56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1">
    <w:name w:val="E2CDFA1AA0D14F149C5930C5D282D50E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1">
    <w:name w:val="367D1A7DCF3049E1AD94DD69F16266A3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2">
    <w:name w:val="391E12D670434F5A895B41B6347302F6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0">
    <w:name w:val="F98AF7F81E834143AB5E91C63D56C732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4">
    <w:name w:val="9CB8BE92308046419491B7FBD5AC29C8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4">
    <w:name w:val="54C65AC6B1094B298DCB58C3B03C9F84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7">
    <w:name w:val="BD9392CAFCCF4F0CAFEC8EC80773BA33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7">
    <w:name w:val="19A89FE068F04D4DA89C2000E37855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5">
    <w:name w:val="76A4CC34BB014EEEA279A38EA3115258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5">
    <w:name w:val="AAD45D4A99F947F3941586A966BE3AF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3">
    <w:name w:val="5578F9B02FE2443C84493EF436F0A72B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3">
    <w:name w:val="0AB6D9666B044B4391E2EB6EE8475752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3">
    <w:name w:val="1F0D7103FD4545A1A4933073689B7288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3">
    <w:name w:val="A8F88502CCBC418EAA9FF26D034683C1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3">
    <w:name w:val="EA68172467864EC885EED4A08BA31D52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3">
    <w:name w:val="1E70561B96E64906B84F3C6DCE8030C5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3">
    <w:name w:val="BDC5A148BCE64D048018087FC1EA8D56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2">
    <w:name w:val="E2CDFA1AA0D14F149C5930C5D282D50E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2">
    <w:name w:val="367D1A7DCF3049E1AD94DD69F16266A3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3">
    <w:name w:val="391E12D670434F5A895B41B6347302F6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1">
    <w:name w:val="F98AF7F81E834143AB5E91C63D56C732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5">
    <w:name w:val="9CB8BE92308046419491B7FBD5AC29C8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5">
    <w:name w:val="54C65AC6B1094B298DCB58C3B03C9F84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8">
    <w:name w:val="BD9392CAFCCF4F0CAFEC8EC80773BA33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8">
    <w:name w:val="19A89FE068F04D4DA89C2000E37855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6">
    <w:name w:val="76A4CC34BB014EEEA279A38EA3115258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6">
    <w:name w:val="AAD45D4A99F947F3941586A966BE3AF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4">
    <w:name w:val="5578F9B02FE2443C84493EF436F0A72B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4">
    <w:name w:val="0AB6D9666B044B4391E2EB6EE8475752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4">
    <w:name w:val="1F0D7103FD4545A1A4933073689B7288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4">
    <w:name w:val="A8F88502CCBC418EAA9FF26D034683C1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4">
    <w:name w:val="EA68172467864EC885EED4A08BA31D52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4">
    <w:name w:val="1E70561B96E64906B84F3C6DCE8030C5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4">
    <w:name w:val="BDC5A148BCE64D048018087FC1EA8D56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3">
    <w:name w:val="E2CDFA1AA0D14F149C5930C5D282D50E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3">
    <w:name w:val="367D1A7DCF3049E1AD94DD69F16266A3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4">
    <w:name w:val="391E12D670434F5A895B41B6347302F6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2">
    <w:name w:val="F98AF7F81E834143AB5E91C63D56C732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6">
    <w:name w:val="9CB8BE92308046419491B7FBD5AC29C8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6">
    <w:name w:val="54C65AC6B1094B298DCB58C3B03C9F84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9">
    <w:name w:val="BD9392CAFCCF4F0CAFEC8EC80773BA33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9">
    <w:name w:val="19A89FE068F04D4DA89C2000E37855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7">
    <w:name w:val="76A4CC34BB014EEEA279A38EA3115258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7">
    <w:name w:val="AAD45D4A99F947F3941586A966BE3AF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B11C-AA09-4298-99B3-40567BF6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53871B5B</Template>
  <TotalTime>0</TotalTime>
  <Pages>4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Monika Pobikrowska</cp:lastModifiedBy>
  <cp:revision>3</cp:revision>
  <cp:lastPrinted>2025-01-22T12:28:00Z</cp:lastPrinted>
  <dcterms:created xsi:type="dcterms:W3CDTF">2025-01-22T12:21:00Z</dcterms:created>
  <dcterms:modified xsi:type="dcterms:W3CDTF">2025-01-22T12:28:00Z</dcterms:modified>
</cp:coreProperties>
</file>