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D43E" w14:textId="77777777" w:rsidR="006F1D9A" w:rsidRPr="00226334" w:rsidRDefault="006F1D9A" w:rsidP="0019454B">
      <w:pPr>
        <w:ind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</w:p>
    <w:p w14:paraId="667E7E42" w14:textId="5FE1644D" w:rsidR="006F1D9A" w:rsidRPr="00226334" w:rsidRDefault="006F1D9A" w:rsidP="00602232">
      <w:pPr>
        <w:ind w:right="-2"/>
        <w:rPr>
          <w:rFonts w:ascii="Arial" w:hAnsi="Arial" w:cs="Arial"/>
        </w:rPr>
      </w:pP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Pr="00226334">
        <w:rPr>
          <w:rFonts w:ascii="Arial" w:hAnsi="Arial" w:cs="Arial"/>
        </w:rPr>
        <w:tab/>
      </w:r>
      <w:r w:rsidR="0019454B" w:rsidRPr="00226334">
        <w:rPr>
          <w:rFonts w:ascii="Arial" w:hAnsi="Arial" w:cs="Arial"/>
        </w:rPr>
        <w:tab/>
      </w:r>
      <w:r w:rsidR="0019454B" w:rsidRPr="00226334">
        <w:rPr>
          <w:rFonts w:ascii="Arial" w:hAnsi="Arial" w:cs="Arial"/>
        </w:rPr>
        <w:tab/>
      </w:r>
      <w:r w:rsidR="00190FFD" w:rsidRPr="00226334">
        <w:rPr>
          <w:rFonts w:ascii="Arial" w:hAnsi="Arial" w:cs="Arial"/>
        </w:rPr>
        <w:t xml:space="preserve">             </w:t>
      </w:r>
      <w:r w:rsidR="00602232" w:rsidRPr="00226334">
        <w:rPr>
          <w:rFonts w:ascii="Arial" w:hAnsi="Arial" w:cs="Arial"/>
        </w:rPr>
        <w:tab/>
      </w:r>
      <w:r w:rsidR="00226334">
        <w:rPr>
          <w:rFonts w:ascii="Arial" w:hAnsi="Arial" w:cs="Arial"/>
        </w:rPr>
        <w:t>...................</w:t>
      </w:r>
      <w:r w:rsidR="0019454B" w:rsidRPr="00226334">
        <w:rPr>
          <w:rFonts w:ascii="Arial" w:hAnsi="Arial" w:cs="Arial"/>
        </w:rPr>
        <w:t>….</w:t>
      </w:r>
      <w:r w:rsidR="00602232" w:rsidRPr="00226334">
        <w:rPr>
          <w:rFonts w:ascii="Arial" w:hAnsi="Arial" w:cs="Arial"/>
        </w:rPr>
        <w:t>.......</w:t>
      </w:r>
      <w:r w:rsidR="0019454B" w:rsidRPr="00226334">
        <w:rPr>
          <w:rFonts w:ascii="Arial" w:hAnsi="Arial" w:cs="Arial"/>
        </w:rPr>
        <w:t>, dnia</w:t>
      </w:r>
      <w:r w:rsidR="0032553E" w:rsidRPr="00226334">
        <w:rPr>
          <w:rFonts w:ascii="Arial" w:hAnsi="Arial" w:cs="Arial"/>
        </w:rPr>
        <w:t xml:space="preserve"> </w:t>
      </w:r>
      <w:r w:rsidR="0019454B" w:rsidRPr="00226334">
        <w:rPr>
          <w:rFonts w:ascii="Arial" w:hAnsi="Arial" w:cs="Arial"/>
        </w:rPr>
        <w:t>…</w:t>
      </w:r>
      <w:r w:rsidR="00602232" w:rsidRPr="00226334">
        <w:rPr>
          <w:rFonts w:ascii="Arial" w:hAnsi="Arial" w:cs="Arial"/>
        </w:rPr>
        <w:t>....</w:t>
      </w:r>
      <w:r w:rsidR="0019454B" w:rsidRPr="00226334">
        <w:rPr>
          <w:rFonts w:ascii="Arial" w:hAnsi="Arial" w:cs="Arial"/>
        </w:rPr>
        <w:t>……</w:t>
      </w:r>
      <w:r w:rsidR="00226334">
        <w:rPr>
          <w:rFonts w:ascii="Arial" w:hAnsi="Arial" w:cs="Arial"/>
        </w:rPr>
        <w:t>..........</w:t>
      </w:r>
      <w:r w:rsidR="00602232" w:rsidRPr="00226334">
        <w:rPr>
          <w:rFonts w:ascii="Arial" w:hAnsi="Arial" w:cs="Arial"/>
        </w:rPr>
        <w:t>..</w:t>
      </w:r>
      <w:r w:rsidRPr="00226334">
        <w:rPr>
          <w:rFonts w:ascii="Arial" w:hAnsi="Arial" w:cs="Arial"/>
        </w:rPr>
        <w:br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  <w:r w:rsidR="0032553E" w:rsidRPr="00226334">
        <w:rPr>
          <w:rFonts w:ascii="Arial" w:hAnsi="Arial" w:cs="Arial"/>
        </w:rPr>
        <w:tab/>
      </w:r>
    </w:p>
    <w:p w14:paraId="0BC1714F" w14:textId="77777777" w:rsidR="00DE60B3" w:rsidRDefault="00DE60B3" w:rsidP="006F1D9A">
      <w:pPr>
        <w:ind w:right="139"/>
        <w:jc w:val="both"/>
        <w:rPr>
          <w:rFonts w:ascii="Arial" w:hAnsi="Arial" w:cs="Arial"/>
        </w:rPr>
      </w:pPr>
    </w:p>
    <w:p w14:paraId="04C8EC79" w14:textId="6DF5DA37" w:rsidR="0019454B" w:rsidRPr="00226334" w:rsidRDefault="006F1D9A" w:rsidP="006F1D9A">
      <w:pPr>
        <w:ind w:right="139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br/>
        <w:t>………………………………………</w:t>
      </w:r>
    </w:p>
    <w:p w14:paraId="64ADEB1C" w14:textId="77777777" w:rsidR="00602232" w:rsidRDefault="006F1D9A" w:rsidP="0032553E">
      <w:pPr>
        <w:ind w:right="423"/>
        <w:rPr>
          <w:rFonts w:ascii="Arial" w:hAnsi="Arial" w:cs="Arial"/>
        </w:rPr>
      </w:pPr>
      <w:r w:rsidRPr="00226334">
        <w:rPr>
          <w:rFonts w:ascii="Arial" w:hAnsi="Arial" w:cs="Arial"/>
        </w:rPr>
        <w:t xml:space="preserve">    </w:t>
      </w:r>
      <w:r w:rsidR="0019454B" w:rsidRPr="00226334">
        <w:rPr>
          <w:rFonts w:ascii="Arial" w:hAnsi="Arial" w:cs="Arial"/>
        </w:rPr>
        <w:t xml:space="preserve">(pieczątka </w:t>
      </w:r>
      <w:r w:rsidR="0078421B" w:rsidRPr="00226334">
        <w:rPr>
          <w:rFonts w:ascii="Arial" w:hAnsi="Arial" w:cs="Arial"/>
        </w:rPr>
        <w:t>O</w:t>
      </w:r>
      <w:r w:rsidR="0019454B" w:rsidRPr="00226334">
        <w:rPr>
          <w:rFonts w:ascii="Arial" w:hAnsi="Arial" w:cs="Arial"/>
        </w:rPr>
        <w:t xml:space="preserve">rganizatora)      </w:t>
      </w:r>
    </w:p>
    <w:p w14:paraId="501F230B" w14:textId="55C6B499" w:rsidR="0019454B" w:rsidRPr="00226334" w:rsidRDefault="0019454B" w:rsidP="00602232">
      <w:pPr>
        <w:ind w:left="2124" w:right="423" w:firstLine="708"/>
        <w:rPr>
          <w:rFonts w:ascii="Arial" w:hAnsi="Arial" w:cs="Arial"/>
          <w:b/>
        </w:rPr>
      </w:pPr>
      <w:r w:rsidRPr="00226334">
        <w:rPr>
          <w:rFonts w:ascii="Arial" w:hAnsi="Arial" w:cs="Arial"/>
        </w:rPr>
        <w:t xml:space="preserve">                    </w:t>
      </w:r>
      <w:r w:rsidRPr="00226334">
        <w:rPr>
          <w:rFonts w:ascii="Arial" w:hAnsi="Arial" w:cs="Arial"/>
        </w:rPr>
        <w:tab/>
        <w:t xml:space="preserve"> </w:t>
      </w:r>
      <w:r w:rsidR="0032553E" w:rsidRPr="00226334">
        <w:rPr>
          <w:rFonts w:ascii="Arial" w:hAnsi="Arial" w:cs="Arial"/>
        </w:rPr>
        <w:tab/>
      </w:r>
      <w:r w:rsidR="00DA20DD" w:rsidRPr="00226334">
        <w:rPr>
          <w:rFonts w:ascii="Arial" w:hAnsi="Arial" w:cs="Arial"/>
        </w:rPr>
        <w:tab/>
      </w:r>
      <w:r w:rsidR="00576063">
        <w:rPr>
          <w:rFonts w:ascii="Arial" w:hAnsi="Arial" w:cs="Arial"/>
        </w:rPr>
        <w:tab/>
      </w:r>
      <w:r w:rsidRPr="00226334">
        <w:rPr>
          <w:rFonts w:ascii="Arial" w:hAnsi="Arial" w:cs="Arial"/>
          <w:b/>
        </w:rPr>
        <w:t>Starosta Węgrowski</w:t>
      </w:r>
    </w:p>
    <w:p w14:paraId="55904538" w14:textId="09ED1063" w:rsidR="0019454B" w:rsidRPr="00226334" w:rsidRDefault="0019454B" w:rsidP="00576063">
      <w:pPr>
        <w:ind w:left="6372" w:right="423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za pośrednictwem </w:t>
      </w:r>
      <w:r w:rsidR="00DA20DD" w:rsidRPr="00226334">
        <w:rPr>
          <w:rFonts w:ascii="Arial" w:hAnsi="Arial" w:cs="Arial"/>
          <w:b/>
        </w:rPr>
        <w:br/>
      </w:r>
      <w:r w:rsidRPr="00226334">
        <w:rPr>
          <w:rFonts w:ascii="Arial" w:hAnsi="Arial" w:cs="Arial"/>
          <w:b/>
        </w:rPr>
        <w:t>Powiatowego Urzędu Pracy</w:t>
      </w:r>
      <w:r w:rsidR="000F48A7" w:rsidRPr="00226334">
        <w:rPr>
          <w:rFonts w:ascii="Arial" w:hAnsi="Arial" w:cs="Arial"/>
          <w:b/>
        </w:rPr>
        <w:t xml:space="preserve"> </w:t>
      </w:r>
      <w:r w:rsidR="000030E7">
        <w:rPr>
          <w:rFonts w:ascii="Arial" w:hAnsi="Arial" w:cs="Arial"/>
          <w:b/>
        </w:rPr>
        <w:br/>
      </w:r>
      <w:r w:rsidRPr="00226334">
        <w:rPr>
          <w:rFonts w:ascii="Arial" w:hAnsi="Arial" w:cs="Arial"/>
          <w:b/>
        </w:rPr>
        <w:t>w Węgrowie</w:t>
      </w:r>
    </w:p>
    <w:p w14:paraId="1ABC6896" w14:textId="77777777" w:rsidR="0019454B" w:rsidRPr="00226334" w:rsidRDefault="0019454B" w:rsidP="00576063">
      <w:pPr>
        <w:ind w:left="5664" w:right="423" w:firstLine="708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ul. Piłsudskiego 23</w:t>
      </w:r>
    </w:p>
    <w:p w14:paraId="490503E8" w14:textId="77777777" w:rsidR="0019454B" w:rsidRPr="00226334" w:rsidRDefault="0019454B" w:rsidP="00576063">
      <w:pPr>
        <w:ind w:left="5664" w:right="423" w:firstLine="708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07-100 Węgrów</w:t>
      </w:r>
    </w:p>
    <w:p w14:paraId="63ECC1B9" w14:textId="77777777" w:rsidR="002B77A3" w:rsidRPr="00226334" w:rsidRDefault="002B77A3" w:rsidP="0019454B">
      <w:pPr>
        <w:ind w:right="423"/>
        <w:jc w:val="both"/>
        <w:rPr>
          <w:rFonts w:ascii="Arial" w:hAnsi="Arial" w:cs="Arial"/>
          <w:b/>
        </w:rPr>
      </w:pPr>
    </w:p>
    <w:p w14:paraId="2913ED6A" w14:textId="77777777" w:rsidR="006F1D9A" w:rsidRPr="00226334" w:rsidRDefault="006F1D9A" w:rsidP="0019454B">
      <w:pPr>
        <w:ind w:right="423"/>
        <w:jc w:val="both"/>
        <w:rPr>
          <w:rFonts w:ascii="Arial" w:hAnsi="Arial" w:cs="Arial"/>
          <w:b/>
        </w:rPr>
      </w:pPr>
    </w:p>
    <w:p w14:paraId="644A0F28" w14:textId="505FCE19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Data wpływu wniosku: ………………………………………</w:t>
      </w:r>
    </w:p>
    <w:p w14:paraId="083460CE" w14:textId="77777777" w:rsidR="0019454B" w:rsidRPr="00226334" w:rsidRDefault="0019454B" w:rsidP="0019454B">
      <w:pPr>
        <w:ind w:right="423"/>
        <w:jc w:val="both"/>
        <w:rPr>
          <w:rFonts w:ascii="Arial" w:hAnsi="Arial" w:cs="Arial"/>
        </w:rPr>
      </w:pPr>
    </w:p>
    <w:p w14:paraId="2C142A32" w14:textId="06727837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Nr wniosku: </w:t>
      </w:r>
      <w:r w:rsidR="00333D50" w:rsidRPr="00226334">
        <w:rPr>
          <w:rFonts w:ascii="Arial" w:hAnsi="Arial" w:cs="Arial"/>
          <w:b/>
        </w:rPr>
        <w:t>WnSTAZ/</w:t>
      </w:r>
      <w:r w:rsidR="007744E3" w:rsidRPr="00226334">
        <w:rPr>
          <w:rFonts w:ascii="Arial" w:hAnsi="Arial" w:cs="Arial"/>
          <w:b/>
        </w:rPr>
        <w:t>2</w:t>
      </w:r>
      <w:r w:rsidR="00B73291" w:rsidRPr="00226334">
        <w:rPr>
          <w:rFonts w:ascii="Arial" w:hAnsi="Arial" w:cs="Arial"/>
          <w:b/>
        </w:rPr>
        <w:t>5</w:t>
      </w:r>
      <w:r w:rsidRPr="00226334">
        <w:rPr>
          <w:rFonts w:ascii="Arial" w:hAnsi="Arial" w:cs="Arial"/>
          <w:b/>
        </w:rPr>
        <w:t>/……………………………………</w:t>
      </w:r>
    </w:p>
    <w:p w14:paraId="1CA38673" w14:textId="5713BD31" w:rsidR="0019454B" w:rsidRPr="00706BF0" w:rsidRDefault="0019454B" w:rsidP="0019454B">
      <w:pPr>
        <w:ind w:right="423"/>
        <w:jc w:val="both"/>
        <w:rPr>
          <w:rFonts w:ascii="Arial" w:hAnsi="Arial" w:cs="Arial"/>
          <w:b/>
        </w:rPr>
      </w:pPr>
      <w:r w:rsidRPr="00706BF0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706BF0" w:rsidRPr="00706BF0">
        <w:rPr>
          <w:rFonts w:ascii="Arial" w:hAnsi="Arial" w:cs="Arial"/>
          <w:b/>
          <w:sz w:val="20"/>
          <w:szCs w:val="20"/>
        </w:rPr>
        <w:t xml:space="preserve">        </w:t>
      </w:r>
      <w:r w:rsidR="00706BF0">
        <w:rPr>
          <w:rFonts w:ascii="Arial" w:hAnsi="Arial" w:cs="Arial"/>
          <w:b/>
          <w:sz w:val="20"/>
          <w:szCs w:val="20"/>
        </w:rPr>
        <w:t xml:space="preserve"> </w:t>
      </w:r>
      <w:r w:rsidR="00706BF0" w:rsidRPr="00706BF0">
        <w:rPr>
          <w:rFonts w:ascii="Arial" w:hAnsi="Arial" w:cs="Arial"/>
          <w:b/>
          <w:sz w:val="20"/>
          <w:szCs w:val="20"/>
        </w:rPr>
        <w:t xml:space="preserve"> </w:t>
      </w:r>
      <w:r w:rsidRPr="00706BF0">
        <w:rPr>
          <w:rFonts w:ascii="Arial" w:hAnsi="Arial" w:cs="Arial"/>
          <w:b/>
          <w:sz w:val="20"/>
          <w:szCs w:val="20"/>
        </w:rPr>
        <w:t xml:space="preserve"> </w:t>
      </w:r>
      <w:r w:rsidRPr="00706BF0">
        <w:rPr>
          <w:rFonts w:ascii="Arial" w:hAnsi="Arial" w:cs="Arial"/>
          <w:bCs/>
          <w:sz w:val="20"/>
          <w:szCs w:val="20"/>
        </w:rPr>
        <w:t xml:space="preserve">(wypełnia PUP)                                                       </w:t>
      </w:r>
      <w:r w:rsidRPr="00706BF0">
        <w:rPr>
          <w:rFonts w:ascii="Arial" w:hAnsi="Arial" w:cs="Arial"/>
          <w:b/>
        </w:rPr>
        <w:t xml:space="preserve">     </w:t>
      </w:r>
    </w:p>
    <w:p w14:paraId="4869ABCA" w14:textId="77777777" w:rsidR="0019454B" w:rsidRPr="00226334" w:rsidRDefault="0019454B" w:rsidP="0019454B">
      <w:pPr>
        <w:ind w:right="423"/>
        <w:jc w:val="both"/>
        <w:rPr>
          <w:rFonts w:ascii="Arial" w:hAnsi="Arial" w:cs="Arial"/>
          <w:b/>
        </w:rPr>
      </w:pPr>
    </w:p>
    <w:p w14:paraId="18F03F33" w14:textId="77777777" w:rsidR="0019454B" w:rsidRPr="00226334" w:rsidRDefault="0019454B" w:rsidP="0019454B">
      <w:pPr>
        <w:ind w:right="423"/>
        <w:jc w:val="center"/>
        <w:rPr>
          <w:rFonts w:ascii="Arial" w:hAnsi="Arial" w:cs="Arial"/>
          <w:b/>
          <w:sz w:val="28"/>
          <w:szCs w:val="28"/>
        </w:rPr>
      </w:pPr>
      <w:r w:rsidRPr="00226334">
        <w:rPr>
          <w:rFonts w:ascii="Arial" w:hAnsi="Arial" w:cs="Arial"/>
          <w:b/>
          <w:sz w:val="28"/>
          <w:szCs w:val="28"/>
        </w:rPr>
        <w:t>WNIOSEK</w:t>
      </w:r>
    </w:p>
    <w:p w14:paraId="53B540B2" w14:textId="5E78BBF4" w:rsidR="0019454B" w:rsidRPr="00226334" w:rsidRDefault="0019454B" w:rsidP="0019454B">
      <w:pPr>
        <w:ind w:right="423"/>
        <w:jc w:val="center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 xml:space="preserve">o zawarcie umowy o zorganizowanie stażu dla </w:t>
      </w:r>
      <w:r w:rsidR="00A416DC" w:rsidRPr="00226334">
        <w:rPr>
          <w:rFonts w:ascii="Arial" w:hAnsi="Arial" w:cs="Arial"/>
          <w:b/>
        </w:rPr>
        <w:t>1 oso</w:t>
      </w:r>
      <w:r w:rsidRPr="00226334">
        <w:rPr>
          <w:rFonts w:ascii="Arial" w:hAnsi="Arial" w:cs="Arial"/>
          <w:b/>
        </w:rPr>
        <w:t>b</w:t>
      </w:r>
      <w:r w:rsidR="00A416DC" w:rsidRPr="00226334">
        <w:rPr>
          <w:rFonts w:ascii="Arial" w:hAnsi="Arial" w:cs="Arial"/>
          <w:b/>
        </w:rPr>
        <w:t>y bezrobotnej</w:t>
      </w:r>
      <w:r w:rsidR="00A43C8E" w:rsidRPr="00226334">
        <w:rPr>
          <w:rFonts w:ascii="Arial" w:hAnsi="Arial" w:cs="Arial"/>
          <w:b/>
        </w:rPr>
        <w:t xml:space="preserve"> </w:t>
      </w:r>
    </w:p>
    <w:p w14:paraId="6B7FDD34" w14:textId="77777777" w:rsidR="0019454B" w:rsidRPr="00226334" w:rsidRDefault="0019454B" w:rsidP="0019454B">
      <w:pPr>
        <w:ind w:right="423"/>
        <w:jc w:val="both"/>
        <w:rPr>
          <w:rFonts w:ascii="Arial" w:hAnsi="Arial" w:cs="Arial"/>
          <w:b/>
          <w:u w:val="single"/>
        </w:rPr>
      </w:pPr>
    </w:p>
    <w:p w14:paraId="23560D5A" w14:textId="3AA3CCAD" w:rsidR="0019454B" w:rsidRPr="00226334" w:rsidRDefault="002B77A3" w:rsidP="002B77A3">
      <w:pPr>
        <w:pStyle w:val="Akapitzlist"/>
        <w:spacing w:after="0"/>
        <w:ind w:left="284" w:right="423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P</w:t>
      </w:r>
      <w:r w:rsidR="0019454B" w:rsidRPr="00226334">
        <w:rPr>
          <w:rFonts w:ascii="Arial" w:hAnsi="Arial" w:cs="Arial"/>
          <w:b/>
          <w:sz w:val="24"/>
          <w:szCs w:val="24"/>
        </w:rPr>
        <w:t>odstawa Prawna</w:t>
      </w:r>
    </w:p>
    <w:p w14:paraId="19D39A1A" w14:textId="5FD0CB29" w:rsidR="001175D8" w:rsidRPr="00226334" w:rsidRDefault="001175D8" w:rsidP="00FD4A3F">
      <w:pPr>
        <w:pStyle w:val="Akapitzlist"/>
        <w:numPr>
          <w:ilvl w:val="0"/>
          <w:numId w:val="4"/>
        </w:numPr>
        <w:ind w:left="709" w:right="28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26334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20 marca 2025r. o rynku pracy i służbach zatrudnienia </w:t>
      </w:r>
      <w:r w:rsidR="002B77A3" w:rsidRPr="002263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334">
        <w:rPr>
          <w:rFonts w:ascii="Arial" w:eastAsia="Times New Roman" w:hAnsi="Arial" w:cs="Arial"/>
          <w:sz w:val="24"/>
          <w:szCs w:val="24"/>
          <w:lang w:eastAsia="pl-PL"/>
        </w:rPr>
        <w:t>(Dz. U. z 2025, poz. 620)</w:t>
      </w:r>
    </w:p>
    <w:p w14:paraId="5269B16E" w14:textId="5D8C5797" w:rsidR="0019454B" w:rsidRPr="00226334" w:rsidRDefault="0019454B" w:rsidP="00FD4A3F">
      <w:pPr>
        <w:pStyle w:val="Akapitzlist"/>
        <w:numPr>
          <w:ilvl w:val="0"/>
          <w:numId w:val="4"/>
        </w:numPr>
        <w:ind w:left="709" w:right="281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Rozporządzenie Ministra Pracy i Polityki Społecznej z dnia 20 sierpnia 2009</w:t>
      </w:r>
      <w:r w:rsidR="009015DC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 xml:space="preserve">r. </w:t>
      </w:r>
      <w:r w:rsidR="009015DC" w:rsidRPr="00226334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 xml:space="preserve">w sprawie szczegółowych warunków odbywania stażu przez bezrobotnych </w:t>
      </w:r>
      <w:r w:rsidR="009015DC" w:rsidRPr="00226334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>(Dz. U. z 2009</w:t>
      </w:r>
      <w:r w:rsidR="007B2D02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 xml:space="preserve">r. Nr 142, poz. 1160).    </w:t>
      </w:r>
    </w:p>
    <w:p w14:paraId="1970F74A" w14:textId="3FADD848" w:rsidR="0019454B" w:rsidRPr="00226334" w:rsidRDefault="006F1D9A" w:rsidP="00387EC2">
      <w:pPr>
        <w:pStyle w:val="Akapitzlist"/>
        <w:numPr>
          <w:ilvl w:val="0"/>
          <w:numId w:val="3"/>
        </w:numPr>
        <w:spacing w:before="240" w:line="360" w:lineRule="auto"/>
        <w:ind w:left="284" w:right="423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b/>
          <w:sz w:val="24"/>
          <w:szCs w:val="24"/>
        </w:rPr>
        <w:t>Wnioskodawca</w:t>
      </w:r>
    </w:p>
    <w:p w14:paraId="1DCB8104" w14:textId="7CD41897" w:rsidR="0019454B" w:rsidRPr="00226334" w:rsidRDefault="0019454B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Pełna nazwa </w:t>
      </w:r>
      <w:r w:rsidR="0078421B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rganizatora stażu…….…</w:t>
      </w:r>
      <w:r w:rsidR="00226334" w:rsidRPr="00226334">
        <w:rPr>
          <w:rFonts w:ascii="Arial" w:hAnsi="Arial" w:cs="Arial"/>
          <w:sz w:val="24"/>
          <w:szCs w:val="24"/>
        </w:rPr>
        <w:t>..............</w:t>
      </w:r>
      <w:r w:rsidRPr="00226334">
        <w:rPr>
          <w:rFonts w:ascii="Arial" w:hAnsi="Arial" w:cs="Arial"/>
          <w:sz w:val="24"/>
          <w:szCs w:val="24"/>
        </w:rPr>
        <w:t>………………………………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4736D7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22680AF8" w14:textId="0868BCEE" w:rsidR="00986FEA" w:rsidRPr="00226334" w:rsidRDefault="00986FEA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Adres s</w:t>
      </w:r>
      <w:r w:rsidR="00126901" w:rsidRPr="00226334">
        <w:rPr>
          <w:rFonts w:ascii="Arial" w:hAnsi="Arial" w:cs="Arial"/>
          <w:sz w:val="24"/>
          <w:szCs w:val="24"/>
        </w:rPr>
        <w:t>iedzib</w:t>
      </w:r>
      <w:r w:rsidRPr="00226334">
        <w:rPr>
          <w:rFonts w:ascii="Arial" w:hAnsi="Arial" w:cs="Arial"/>
          <w:sz w:val="24"/>
          <w:szCs w:val="24"/>
        </w:rPr>
        <w:t>y</w:t>
      </w:r>
      <w:r w:rsidR="00126901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>................</w:t>
      </w:r>
      <w:r w:rsidR="00DE60B3">
        <w:rPr>
          <w:rFonts w:ascii="Arial" w:hAnsi="Arial" w:cs="Arial"/>
          <w:sz w:val="24"/>
          <w:szCs w:val="24"/>
        </w:rPr>
        <w:t>.....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226334" w:rsidRPr="00226334">
        <w:rPr>
          <w:rFonts w:ascii="Arial" w:hAnsi="Arial" w:cs="Arial"/>
          <w:sz w:val="24"/>
          <w:szCs w:val="24"/>
        </w:rPr>
        <w:t>..........</w:t>
      </w:r>
      <w:r w:rsidRPr="00226334">
        <w:rPr>
          <w:rFonts w:ascii="Arial" w:hAnsi="Arial" w:cs="Arial"/>
          <w:sz w:val="24"/>
          <w:szCs w:val="24"/>
        </w:rPr>
        <w:t>......</w:t>
      </w:r>
      <w:r w:rsidR="002B77A3" w:rsidRPr="00226334">
        <w:rPr>
          <w:rFonts w:ascii="Arial" w:hAnsi="Arial" w:cs="Arial"/>
          <w:sz w:val="24"/>
          <w:szCs w:val="24"/>
        </w:rPr>
        <w:t>....</w:t>
      </w:r>
      <w:r w:rsidRPr="00226334">
        <w:rPr>
          <w:rFonts w:ascii="Arial" w:hAnsi="Arial" w:cs="Arial"/>
          <w:sz w:val="24"/>
          <w:szCs w:val="24"/>
        </w:rPr>
        <w:t>..</w:t>
      </w:r>
    </w:p>
    <w:p w14:paraId="3B73E076" w14:textId="5DB18A2A" w:rsidR="00986FEA" w:rsidRPr="00226334" w:rsidRDefault="00986FEA" w:rsidP="002B77A3">
      <w:pPr>
        <w:pStyle w:val="Akapitzlist"/>
        <w:spacing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.................................................</w:t>
      </w:r>
      <w:r w:rsidR="00DE60B3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23213399" w14:textId="2E49EC90" w:rsidR="0019454B" w:rsidRPr="00226334" w:rsidRDefault="00986FEA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M</w:t>
      </w:r>
      <w:r w:rsidR="00126901" w:rsidRPr="00226334">
        <w:rPr>
          <w:rFonts w:ascii="Arial" w:hAnsi="Arial" w:cs="Arial"/>
          <w:sz w:val="24"/>
          <w:szCs w:val="24"/>
        </w:rPr>
        <w:t>iejsce prowadzenia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126901" w:rsidRPr="00226334">
        <w:rPr>
          <w:rFonts w:ascii="Arial" w:hAnsi="Arial" w:cs="Arial"/>
          <w:sz w:val="24"/>
          <w:szCs w:val="24"/>
        </w:rPr>
        <w:t>działalności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sz w:val="24"/>
          <w:szCs w:val="24"/>
        </w:rPr>
        <w:t>…………………</w:t>
      </w:r>
      <w:r w:rsidR="00DE60B3">
        <w:rPr>
          <w:rFonts w:ascii="Arial" w:hAnsi="Arial" w:cs="Arial"/>
          <w:sz w:val="24"/>
          <w:szCs w:val="24"/>
        </w:rPr>
        <w:t>...</w:t>
      </w:r>
      <w:r w:rsidR="0019454B" w:rsidRPr="00226334">
        <w:rPr>
          <w:rFonts w:ascii="Arial" w:hAnsi="Arial" w:cs="Arial"/>
          <w:sz w:val="24"/>
          <w:szCs w:val="24"/>
        </w:rPr>
        <w:t>…………………………</w:t>
      </w:r>
      <w:r w:rsidR="00DE60B3">
        <w:rPr>
          <w:rFonts w:ascii="Arial" w:hAnsi="Arial" w:cs="Arial"/>
          <w:sz w:val="24"/>
          <w:szCs w:val="24"/>
        </w:rPr>
        <w:t>..</w:t>
      </w:r>
      <w:r w:rsidR="00126901" w:rsidRPr="00226334">
        <w:rPr>
          <w:rFonts w:ascii="Arial" w:hAnsi="Arial" w:cs="Arial"/>
          <w:sz w:val="24"/>
          <w:szCs w:val="24"/>
        </w:rPr>
        <w:t>.............</w:t>
      </w:r>
      <w:r w:rsidR="00DE60B3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DE60B3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14:paraId="3EEFAA15" w14:textId="77777777" w:rsidR="004736D7" w:rsidRPr="00226334" w:rsidRDefault="004736D7" w:rsidP="002B77A3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Dane kontaktowe:</w:t>
      </w:r>
    </w:p>
    <w:p w14:paraId="28575852" w14:textId="2E60044D" w:rsidR="004736D7" w:rsidRPr="00706BF0" w:rsidRDefault="004736D7" w:rsidP="004736D7">
      <w:pPr>
        <w:pStyle w:val="Akapitzlist"/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T</w:t>
      </w:r>
      <w:r w:rsidR="0019454B" w:rsidRPr="00706BF0">
        <w:rPr>
          <w:rFonts w:ascii="Arial" w:hAnsi="Arial" w:cs="Arial"/>
          <w:sz w:val="24"/>
          <w:szCs w:val="24"/>
        </w:rPr>
        <w:t>el</w:t>
      </w:r>
      <w:r w:rsidRPr="00706BF0">
        <w:rPr>
          <w:rFonts w:ascii="Arial" w:hAnsi="Arial" w:cs="Arial"/>
          <w:sz w:val="24"/>
          <w:szCs w:val="24"/>
        </w:rPr>
        <w:t>efon ..</w:t>
      </w:r>
      <w:r w:rsidR="0019454B" w:rsidRPr="00706BF0">
        <w:rPr>
          <w:rFonts w:ascii="Arial" w:hAnsi="Arial" w:cs="Arial"/>
          <w:sz w:val="24"/>
          <w:szCs w:val="24"/>
        </w:rPr>
        <w:t>……………………………</w:t>
      </w:r>
      <w:r w:rsidRPr="00706BF0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226334" w:rsidRPr="00706BF0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226334" w:rsidRPr="00706BF0">
        <w:rPr>
          <w:rFonts w:ascii="Arial" w:hAnsi="Arial" w:cs="Arial"/>
          <w:sz w:val="24"/>
          <w:szCs w:val="24"/>
        </w:rPr>
        <w:t>.</w:t>
      </w:r>
      <w:r w:rsidRPr="00706BF0">
        <w:rPr>
          <w:rFonts w:ascii="Arial" w:hAnsi="Arial" w:cs="Arial"/>
          <w:sz w:val="24"/>
          <w:szCs w:val="24"/>
        </w:rPr>
        <w:t>...</w:t>
      </w:r>
      <w:r w:rsidR="0019454B" w:rsidRPr="00706BF0">
        <w:rPr>
          <w:rFonts w:ascii="Arial" w:hAnsi="Arial" w:cs="Arial"/>
          <w:sz w:val="24"/>
          <w:szCs w:val="24"/>
        </w:rPr>
        <w:t xml:space="preserve"> </w:t>
      </w:r>
    </w:p>
    <w:p w14:paraId="7493E857" w14:textId="4B9BAD9C" w:rsidR="00B62849" w:rsidRPr="00706BF0" w:rsidRDefault="004736D7" w:rsidP="004736D7">
      <w:pPr>
        <w:pStyle w:val="Akapitzlist"/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E</w:t>
      </w:r>
      <w:r w:rsidR="0019454B" w:rsidRPr="00706BF0">
        <w:rPr>
          <w:rFonts w:ascii="Arial" w:hAnsi="Arial" w:cs="Arial"/>
          <w:sz w:val="24"/>
          <w:szCs w:val="24"/>
        </w:rPr>
        <w:t>-mail</w:t>
      </w:r>
      <w:r w:rsidR="00706BF0" w:rsidRPr="00706BF0">
        <w:rPr>
          <w:rFonts w:ascii="Arial" w:hAnsi="Arial" w:cs="Arial"/>
          <w:sz w:val="24"/>
          <w:szCs w:val="24"/>
        </w:rPr>
        <w:t xml:space="preserve"> </w:t>
      </w:r>
      <w:r w:rsidR="0019454B" w:rsidRPr="00706BF0">
        <w:rPr>
          <w:rFonts w:ascii="Arial" w:hAnsi="Arial" w:cs="Arial"/>
          <w:sz w:val="24"/>
          <w:szCs w:val="24"/>
        </w:rPr>
        <w:t>………………………</w:t>
      </w:r>
      <w:r w:rsidR="00126901" w:rsidRPr="00706BF0">
        <w:rPr>
          <w:rFonts w:ascii="Arial" w:hAnsi="Arial" w:cs="Arial"/>
          <w:sz w:val="24"/>
          <w:szCs w:val="24"/>
        </w:rPr>
        <w:t>.......</w:t>
      </w:r>
      <w:r w:rsidRPr="00706BF0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135121"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....</w:t>
      </w:r>
      <w:r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</w:t>
      </w:r>
      <w:r w:rsidR="00986FEA" w:rsidRPr="00706BF0">
        <w:rPr>
          <w:rFonts w:ascii="Arial" w:hAnsi="Arial" w:cs="Arial"/>
          <w:sz w:val="24"/>
          <w:szCs w:val="24"/>
        </w:rPr>
        <w:t>.</w:t>
      </w:r>
      <w:r w:rsidR="003A5B03" w:rsidRPr="00706BF0">
        <w:rPr>
          <w:rFonts w:ascii="Arial" w:hAnsi="Arial" w:cs="Arial"/>
          <w:sz w:val="24"/>
          <w:szCs w:val="24"/>
        </w:rPr>
        <w:t>.</w:t>
      </w:r>
    </w:p>
    <w:p w14:paraId="0F0A100E" w14:textId="77777777" w:rsidR="00DE60B3" w:rsidRDefault="004736D7" w:rsidP="004736D7">
      <w:pPr>
        <w:pStyle w:val="Akapitzlist"/>
        <w:spacing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>A</w:t>
      </w:r>
      <w:r w:rsidR="00B62849" w:rsidRPr="00706BF0">
        <w:rPr>
          <w:rFonts w:ascii="Arial" w:hAnsi="Arial" w:cs="Arial"/>
          <w:sz w:val="24"/>
          <w:szCs w:val="24"/>
        </w:rPr>
        <w:t>dres do e-doręczeń.........................................................................................</w:t>
      </w:r>
      <w:r w:rsidR="002B77A3" w:rsidRPr="00706BF0">
        <w:rPr>
          <w:rFonts w:ascii="Arial" w:hAnsi="Arial" w:cs="Arial"/>
          <w:sz w:val="24"/>
          <w:szCs w:val="24"/>
        </w:rPr>
        <w:t>......</w:t>
      </w:r>
      <w:r w:rsidRPr="00706BF0">
        <w:rPr>
          <w:rFonts w:ascii="Arial" w:hAnsi="Arial" w:cs="Arial"/>
          <w:sz w:val="24"/>
          <w:szCs w:val="24"/>
        </w:rPr>
        <w:t>.</w:t>
      </w:r>
      <w:r w:rsidR="002B77A3" w:rsidRPr="00706BF0">
        <w:rPr>
          <w:rFonts w:ascii="Arial" w:hAnsi="Arial" w:cs="Arial"/>
          <w:sz w:val="24"/>
          <w:szCs w:val="24"/>
        </w:rPr>
        <w:t>......</w:t>
      </w:r>
    </w:p>
    <w:p w14:paraId="4BC53073" w14:textId="10169F1D" w:rsidR="0019454B" w:rsidRPr="00706BF0" w:rsidRDefault="0019454B" w:rsidP="004736D7">
      <w:pPr>
        <w:pStyle w:val="Akapitzlist"/>
        <w:spacing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706BF0">
        <w:rPr>
          <w:rFonts w:ascii="Arial" w:hAnsi="Arial" w:cs="Arial"/>
          <w:sz w:val="24"/>
          <w:szCs w:val="24"/>
        </w:rPr>
        <w:t xml:space="preserve"> </w:t>
      </w:r>
    </w:p>
    <w:p w14:paraId="66E08AA2" w14:textId="70236932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lastRenderedPageBreak/>
        <w:t xml:space="preserve">Osoba upoważniona do reprezentowania </w:t>
      </w:r>
      <w:r w:rsidR="0078421B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rganizatora stażu</w:t>
      </w:r>
      <w:r w:rsidR="00333D50" w:rsidRPr="00226334">
        <w:rPr>
          <w:rFonts w:ascii="Arial" w:hAnsi="Arial" w:cs="Arial"/>
          <w:sz w:val="24"/>
          <w:szCs w:val="24"/>
        </w:rPr>
        <w:t xml:space="preserve"> (podpisania umowy) </w:t>
      </w:r>
      <w:r w:rsidRPr="00226334">
        <w:rPr>
          <w:rFonts w:ascii="Arial" w:hAnsi="Arial" w:cs="Arial"/>
          <w:sz w:val="24"/>
          <w:szCs w:val="24"/>
        </w:rPr>
        <w:t xml:space="preserve">: </w:t>
      </w:r>
    </w:p>
    <w:p w14:paraId="4F336768" w14:textId="6248E655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Imię i nazwisko …………………………………………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…………………..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</w:t>
      </w:r>
      <w:r w:rsidR="00135121" w:rsidRPr="00226334">
        <w:rPr>
          <w:rFonts w:ascii="Arial" w:hAnsi="Arial" w:cs="Arial"/>
          <w:sz w:val="24"/>
          <w:szCs w:val="24"/>
        </w:rPr>
        <w:t>....</w:t>
      </w:r>
      <w:r w:rsidRPr="00226334">
        <w:rPr>
          <w:rFonts w:ascii="Arial" w:hAnsi="Arial" w:cs="Arial"/>
          <w:sz w:val="24"/>
          <w:szCs w:val="24"/>
        </w:rPr>
        <w:t>.</w:t>
      </w:r>
    </w:p>
    <w:p w14:paraId="0212D29B" w14:textId="21B942B1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Stanowisko służbowe………</w:t>
      </w:r>
      <w:r w:rsidR="00706BF0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...</w:t>
      </w:r>
      <w:r w:rsidR="0013512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27264546" w14:textId="5B4044C9" w:rsidR="0019454B" w:rsidRPr="00226334" w:rsidRDefault="0019454B" w:rsidP="002512CA">
      <w:pPr>
        <w:pStyle w:val="Akapitzlist"/>
        <w:numPr>
          <w:ilvl w:val="0"/>
          <w:numId w:val="6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Telefon kontaktowy………………………e-mail……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……………..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706BF0">
        <w:rPr>
          <w:rFonts w:ascii="Arial" w:hAnsi="Arial" w:cs="Arial"/>
          <w:sz w:val="24"/>
          <w:szCs w:val="24"/>
        </w:rPr>
        <w:t>..</w:t>
      </w:r>
      <w:r w:rsidR="00C8601B" w:rsidRPr="00226334">
        <w:rPr>
          <w:rFonts w:ascii="Arial" w:hAnsi="Arial" w:cs="Arial"/>
          <w:sz w:val="24"/>
          <w:szCs w:val="24"/>
        </w:rPr>
        <w:t>.</w:t>
      </w:r>
      <w:r w:rsidR="00126901" w:rsidRPr="00226334">
        <w:rPr>
          <w:rFonts w:ascii="Arial" w:hAnsi="Arial" w:cs="Arial"/>
          <w:sz w:val="24"/>
          <w:szCs w:val="24"/>
        </w:rPr>
        <w:t>..</w:t>
      </w:r>
      <w:r w:rsidR="00135121" w:rsidRPr="00226334">
        <w:rPr>
          <w:rFonts w:ascii="Arial" w:hAnsi="Arial" w:cs="Arial"/>
          <w:sz w:val="24"/>
          <w:szCs w:val="24"/>
        </w:rPr>
        <w:t>.</w:t>
      </w:r>
      <w:r w:rsidR="00706BF0">
        <w:rPr>
          <w:rFonts w:ascii="Arial" w:hAnsi="Arial" w:cs="Arial"/>
          <w:sz w:val="24"/>
          <w:szCs w:val="24"/>
        </w:rPr>
        <w:t>.</w:t>
      </w:r>
      <w:r w:rsidR="00135121" w:rsidRPr="00226334">
        <w:rPr>
          <w:rFonts w:ascii="Arial" w:hAnsi="Arial" w:cs="Arial"/>
          <w:sz w:val="24"/>
          <w:szCs w:val="24"/>
        </w:rPr>
        <w:t>.....</w:t>
      </w:r>
      <w:r w:rsidR="00126901" w:rsidRPr="00226334">
        <w:rPr>
          <w:rFonts w:ascii="Arial" w:hAnsi="Arial" w:cs="Arial"/>
          <w:sz w:val="24"/>
          <w:szCs w:val="24"/>
        </w:rPr>
        <w:t>.</w:t>
      </w:r>
    </w:p>
    <w:p w14:paraId="023C546B" w14:textId="5FD53009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Osoba wyznaczona do kontaktu z </w:t>
      </w:r>
      <w:r w:rsidR="009157AA">
        <w:rPr>
          <w:rFonts w:ascii="Arial" w:hAnsi="Arial" w:cs="Arial"/>
          <w:sz w:val="24"/>
          <w:szCs w:val="24"/>
        </w:rPr>
        <w:t>PUP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333D50" w:rsidRPr="00226334">
        <w:rPr>
          <w:rFonts w:ascii="Arial" w:hAnsi="Arial" w:cs="Arial"/>
          <w:sz w:val="24"/>
          <w:szCs w:val="24"/>
        </w:rPr>
        <w:t>(wpisać gdy jest to inna osoba niż</w:t>
      </w:r>
      <w:r w:rsidR="00DE60B3">
        <w:rPr>
          <w:rFonts w:ascii="Arial" w:hAnsi="Arial" w:cs="Arial"/>
          <w:sz w:val="24"/>
          <w:szCs w:val="24"/>
        </w:rPr>
        <w:t xml:space="preserve"> </w:t>
      </w:r>
      <w:r w:rsidR="00970FFA" w:rsidRPr="00226334">
        <w:rPr>
          <w:rFonts w:ascii="Arial" w:hAnsi="Arial" w:cs="Arial"/>
          <w:sz w:val="24"/>
          <w:szCs w:val="24"/>
        </w:rPr>
        <w:t xml:space="preserve">w pkt. </w:t>
      </w:r>
      <w:r w:rsidR="009157AA">
        <w:rPr>
          <w:rFonts w:ascii="Arial" w:hAnsi="Arial" w:cs="Arial"/>
          <w:sz w:val="24"/>
          <w:szCs w:val="24"/>
        </w:rPr>
        <w:t>5</w:t>
      </w:r>
      <w:r w:rsidR="00970FFA" w:rsidRPr="00226334">
        <w:rPr>
          <w:rFonts w:ascii="Arial" w:hAnsi="Arial" w:cs="Arial"/>
          <w:sz w:val="24"/>
          <w:szCs w:val="24"/>
        </w:rPr>
        <w:t>)</w:t>
      </w:r>
      <w:r w:rsidRPr="00226334">
        <w:rPr>
          <w:rFonts w:ascii="Arial" w:hAnsi="Arial" w:cs="Arial"/>
          <w:sz w:val="24"/>
          <w:szCs w:val="24"/>
        </w:rPr>
        <w:t xml:space="preserve">: </w:t>
      </w:r>
    </w:p>
    <w:p w14:paraId="5F7F4A03" w14:textId="02DC9876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Imię i nazwisko………………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06BF0">
        <w:rPr>
          <w:rFonts w:ascii="Arial" w:hAnsi="Arial" w:cs="Arial"/>
          <w:sz w:val="24"/>
          <w:szCs w:val="24"/>
        </w:rPr>
        <w:t>.....</w:t>
      </w:r>
    </w:p>
    <w:p w14:paraId="31473753" w14:textId="4BC933B9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Stanowisko służbowe……</w:t>
      </w:r>
      <w:r w:rsidR="00706BF0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</w:t>
      </w:r>
      <w:r w:rsidR="009C3269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="00C8601B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 xml:space="preserve">. </w:t>
      </w:r>
    </w:p>
    <w:p w14:paraId="14223AA7" w14:textId="287E220D" w:rsidR="0019454B" w:rsidRPr="00226334" w:rsidRDefault="0019454B" w:rsidP="002512CA">
      <w:pPr>
        <w:pStyle w:val="Akapitzlist"/>
        <w:numPr>
          <w:ilvl w:val="0"/>
          <w:numId w:val="7"/>
        </w:numPr>
        <w:spacing w:after="0" w:line="360" w:lineRule="auto"/>
        <w:ind w:left="1134" w:right="423" w:hanging="425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Telefon kontaktowy………</w:t>
      </w:r>
      <w:r w:rsidR="00706BF0">
        <w:rPr>
          <w:rFonts w:ascii="Arial" w:hAnsi="Arial" w:cs="Arial"/>
          <w:sz w:val="24"/>
          <w:szCs w:val="24"/>
        </w:rPr>
        <w:t>....................</w:t>
      </w:r>
      <w:r w:rsidRPr="00226334">
        <w:rPr>
          <w:rFonts w:ascii="Arial" w:hAnsi="Arial" w:cs="Arial"/>
          <w:sz w:val="24"/>
          <w:szCs w:val="24"/>
        </w:rPr>
        <w:t>…… e-mail…………………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C8601B" w:rsidRPr="00226334">
        <w:rPr>
          <w:rFonts w:ascii="Arial" w:hAnsi="Arial" w:cs="Arial"/>
          <w:sz w:val="24"/>
          <w:szCs w:val="24"/>
        </w:rPr>
        <w:t>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9C3269" w:rsidRPr="00226334">
        <w:rPr>
          <w:rFonts w:ascii="Arial" w:hAnsi="Arial" w:cs="Arial"/>
          <w:sz w:val="24"/>
          <w:szCs w:val="24"/>
        </w:rPr>
        <w:t>..........</w:t>
      </w:r>
      <w:r w:rsidR="00ED49F5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…</w:t>
      </w:r>
    </w:p>
    <w:p w14:paraId="0030E7CC" w14:textId="1A6A1426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Forma prawna ………………….</w:t>
      </w:r>
      <w:r w:rsidR="00706BF0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0030E7">
        <w:rPr>
          <w:rFonts w:ascii="Arial" w:hAnsi="Arial" w:cs="Arial"/>
          <w:sz w:val="24"/>
          <w:szCs w:val="24"/>
        </w:rPr>
        <w:t>.</w:t>
      </w:r>
      <w:r w:rsidR="00ED49F5" w:rsidRPr="00226334">
        <w:rPr>
          <w:rFonts w:ascii="Arial" w:hAnsi="Arial" w:cs="Arial"/>
          <w:sz w:val="24"/>
          <w:szCs w:val="24"/>
        </w:rPr>
        <w:t>...</w:t>
      </w:r>
    </w:p>
    <w:p w14:paraId="6F392964" w14:textId="74F350CA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Rodzaj działalności ………………………</w:t>
      </w:r>
      <w:r w:rsidR="00706BF0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…</w:t>
      </w:r>
    </w:p>
    <w:p w14:paraId="7EF5C894" w14:textId="66C65D01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REGON ……………………………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......</w:t>
      </w:r>
      <w:r w:rsidR="003C6233" w:rsidRPr="00226334">
        <w:rPr>
          <w:rFonts w:ascii="Arial" w:hAnsi="Arial" w:cs="Arial"/>
          <w:sz w:val="24"/>
          <w:szCs w:val="24"/>
        </w:rPr>
        <w:t>........</w:t>
      </w:r>
      <w:r w:rsidRPr="00226334">
        <w:rPr>
          <w:rFonts w:ascii="Arial" w:hAnsi="Arial" w:cs="Arial"/>
          <w:sz w:val="24"/>
          <w:szCs w:val="24"/>
        </w:rPr>
        <w:t xml:space="preserve">…. </w:t>
      </w:r>
    </w:p>
    <w:p w14:paraId="361CC988" w14:textId="54980360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PKD ……………………………………………………………………………</w:t>
      </w:r>
      <w:r w:rsidR="00ED49F5" w:rsidRPr="00226334">
        <w:rPr>
          <w:rFonts w:ascii="Arial" w:hAnsi="Arial" w:cs="Arial"/>
          <w:sz w:val="24"/>
          <w:szCs w:val="24"/>
        </w:rPr>
        <w:t>....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="00D20286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096C3250" w14:textId="0CB2E31E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Numer identyfikacji podatkowej (NIP) …………………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……………</w:t>
      </w:r>
      <w:r w:rsidR="00ED49F5" w:rsidRPr="00226334">
        <w:rPr>
          <w:rFonts w:ascii="Arial" w:hAnsi="Arial" w:cs="Arial"/>
          <w:sz w:val="24"/>
          <w:szCs w:val="24"/>
        </w:rPr>
        <w:t>.......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……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D20286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16D2DA9E" w14:textId="34827AEF" w:rsidR="0019454B" w:rsidRPr="00226334" w:rsidRDefault="0019454B" w:rsidP="002512CA">
      <w:pPr>
        <w:pStyle w:val="Akapitzlist"/>
        <w:numPr>
          <w:ilvl w:val="0"/>
          <w:numId w:val="8"/>
        </w:numPr>
        <w:spacing w:after="0" w:line="360" w:lineRule="auto"/>
        <w:ind w:left="1134" w:right="423" w:hanging="422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Data rozpoczęcia działalności </w:t>
      </w:r>
      <w:r w:rsidR="003C6233" w:rsidRPr="0022633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26334">
        <w:rPr>
          <w:rFonts w:ascii="Arial" w:hAnsi="Arial" w:cs="Arial"/>
          <w:sz w:val="24"/>
          <w:szCs w:val="24"/>
        </w:rPr>
        <w:t>………</w:t>
      </w:r>
      <w:r w:rsidR="0073206F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…</w:t>
      </w:r>
      <w:r w:rsidR="0073206F">
        <w:rPr>
          <w:rFonts w:ascii="Arial" w:hAnsi="Arial" w:cs="Arial"/>
          <w:sz w:val="24"/>
          <w:szCs w:val="24"/>
        </w:rPr>
        <w:t>.....</w:t>
      </w:r>
      <w:r w:rsidRPr="00226334">
        <w:rPr>
          <w:rFonts w:ascii="Arial" w:hAnsi="Arial" w:cs="Arial"/>
          <w:sz w:val="24"/>
          <w:szCs w:val="24"/>
        </w:rPr>
        <w:t>…………………………….</w:t>
      </w:r>
      <w:r w:rsidR="00ED49F5" w:rsidRPr="00226334">
        <w:rPr>
          <w:rFonts w:ascii="Arial" w:hAnsi="Arial" w:cs="Arial"/>
          <w:sz w:val="24"/>
          <w:szCs w:val="24"/>
        </w:rPr>
        <w:t>....</w:t>
      </w:r>
      <w:r w:rsidR="003C6233" w:rsidRPr="00226334">
        <w:rPr>
          <w:rFonts w:ascii="Arial" w:hAnsi="Arial" w:cs="Arial"/>
          <w:sz w:val="24"/>
          <w:szCs w:val="24"/>
        </w:rPr>
        <w:t>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........</w:t>
      </w:r>
    </w:p>
    <w:p w14:paraId="321991AD" w14:textId="2ABB637A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Liczba pracowników</w:t>
      </w:r>
      <w:r w:rsidR="002D43A2" w:rsidRPr="00226334">
        <w:rPr>
          <w:rFonts w:ascii="Arial" w:hAnsi="Arial" w:cs="Arial"/>
          <w:sz w:val="24"/>
          <w:szCs w:val="24"/>
        </w:rPr>
        <w:t xml:space="preserve"> (bez właściciela)</w:t>
      </w:r>
      <w:r w:rsidRPr="00226334">
        <w:rPr>
          <w:rFonts w:ascii="Arial" w:hAnsi="Arial" w:cs="Arial"/>
          <w:sz w:val="24"/>
          <w:szCs w:val="24"/>
        </w:rPr>
        <w:t xml:space="preserve"> w przeliczeniu na pełn</w:t>
      </w:r>
      <w:r w:rsidR="002D43A2" w:rsidRPr="00226334">
        <w:rPr>
          <w:rFonts w:ascii="Arial" w:hAnsi="Arial" w:cs="Arial"/>
          <w:sz w:val="24"/>
          <w:szCs w:val="24"/>
        </w:rPr>
        <w:t>y</w:t>
      </w:r>
      <w:r w:rsidRPr="00226334">
        <w:rPr>
          <w:rFonts w:ascii="Arial" w:hAnsi="Arial" w:cs="Arial"/>
          <w:sz w:val="24"/>
          <w:szCs w:val="24"/>
        </w:rPr>
        <w:t xml:space="preserve"> wymiar czasu pracy </w:t>
      </w:r>
      <w:r w:rsidR="000030E7">
        <w:rPr>
          <w:rFonts w:ascii="Arial" w:hAnsi="Arial" w:cs="Arial"/>
          <w:sz w:val="24"/>
          <w:szCs w:val="24"/>
        </w:rPr>
        <w:br/>
      </w:r>
      <w:r w:rsidRPr="00226334">
        <w:rPr>
          <w:rFonts w:ascii="Arial" w:hAnsi="Arial" w:cs="Arial"/>
          <w:sz w:val="24"/>
          <w:szCs w:val="24"/>
        </w:rPr>
        <w:t>wg stanu na dzień składania</w:t>
      </w:r>
      <w:r w:rsidR="002D43A2" w:rsidRPr="00226334">
        <w:rPr>
          <w:rFonts w:ascii="Arial" w:hAnsi="Arial" w:cs="Arial"/>
          <w:sz w:val="24"/>
          <w:szCs w:val="24"/>
        </w:rPr>
        <w:t xml:space="preserve"> </w:t>
      </w:r>
      <w:r w:rsidRPr="00226334">
        <w:rPr>
          <w:rFonts w:ascii="Arial" w:hAnsi="Arial" w:cs="Arial"/>
          <w:sz w:val="24"/>
          <w:szCs w:val="24"/>
        </w:rPr>
        <w:t>wniosku</w:t>
      </w:r>
      <w:r w:rsidR="003C6233" w:rsidRPr="00226334">
        <w:rPr>
          <w:rFonts w:ascii="Arial" w:hAnsi="Arial" w:cs="Arial"/>
          <w:sz w:val="24"/>
          <w:szCs w:val="24"/>
        </w:rPr>
        <w:t>:.</w:t>
      </w:r>
      <w:r w:rsidR="000030E7">
        <w:rPr>
          <w:rFonts w:ascii="Arial" w:hAnsi="Arial" w:cs="Arial"/>
          <w:sz w:val="24"/>
          <w:szCs w:val="24"/>
        </w:rPr>
        <w:t>...................</w:t>
      </w:r>
      <w:r w:rsidR="002D43A2" w:rsidRPr="00226334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19F66F1E" w14:textId="632FC552" w:rsidR="0019454B" w:rsidRPr="00226334" w:rsidRDefault="0019454B" w:rsidP="004736D7">
      <w:pPr>
        <w:pStyle w:val="Akapitzlist"/>
        <w:numPr>
          <w:ilvl w:val="0"/>
          <w:numId w:val="30"/>
        </w:numPr>
        <w:spacing w:after="0" w:line="360" w:lineRule="auto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Liczba stażystów odbywających staż w dniu składania wniosku</w:t>
      </w:r>
      <w:r w:rsidR="003C6233" w:rsidRPr="00226334">
        <w:rPr>
          <w:rFonts w:ascii="Arial" w:hAnsi="Arial" w:cs="Arial"/>
          <w:sz w:val="24"/>
          <w:szCs w:val="24"/>
        </w:rPr>
        <w:t>:</w:t>
      </w:r>
      <w:r w:rsidRPr="00226334">
        <w:rPr>
          <w:rFonts w:ascii="Arial" w:hAnsi="Arial" w:cs="Arial"/>
          <w:sz w:val="24"/>
          <w:szCs w:val="24"/>
        </w:rPr>
        <w:t xml:space="preserve"> </w:t>
      </w:r>
      <w:r w:rsidR="000030E7">
        <w:rPr>
          <w:rFonts w:ascii="Arial" w:hAnsi="Arial" w:cs="Arial"/>
          <w:sz w:val="24"/>
          <w:szCs w:val="24"/>
        </w:rPr>
        <w:t>...........................</w:t>
      </w:r>
      <w:r w:rsidR="00ED49F5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….</w:t>
      </w:r>
    </w:p>
    <w:p w14:paraId="1E11A080" w14:textId="0F7D469E" w:rsidR="0019454B" w:rsidRPr="00226334" w:rsidRDefault="006F1D9A" w:rsidP="001D0AEF">
      <w:pPr>
        <w:pStyle w:val="Akapitzlist"/>
        <w:numPr>
          <w:ilvl w:val="0"/>
          <w:numId w:val="3"/>
        </w:numPr>
        <w:spacing w:before="240"/>
        <w:ind w:left="284" w:right="423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b/>
          <w:sz w:val="24"/>
          <w:szCs w:val="24"/>
        </w:rPr>
        <w:t>Dane</w:t>
      </w:r>
      <w:r w:rsidR="0000708C" w:rsidRPr="00226334">
        <w:rPr>
          <w:rFonts w:ascii="Arial" w:hAnsi="Arial" w:cs="Arial"/>
          <w:b/>
          <w:sz w:val="24"/>
          <w:szCs w:val="24"/>
        </w:rPr>
        <w:t xml:space="preserve"> dotyczące </w:t>
      </w:r>
      <w:r w:rsidR="001D0AEF" w:rsidRPr="00226334">
        <w:rPr>
          <w:rFonts w:ascii="Arial" w:hAnsi="Arial" w:cs="Arial"/>
          <w:b/>
          <w:sz w:val="24"/>
          <w:szCs w:val="24"/>
        </w:rPr>
        <w:t>organizacji planowanego</w:t>
      </w:r>
      <w:r w:rsidR="0019454B" w:rsidRPr="00226334">
        <w:rPr>
          <w:rFonts w:ascii="Arial" w:hAnsi="Arial" w:cs="Arial"/>
          <w:b/>
          <w:sz w:val="24"/>
          <w:szCs w:val="24"/>
        </w:rPr>
        <w:t xml:space="preserve"> staż</w:t>
      </w:r>
      <w:r w:rsidR="001D0AEF" w:rsidRPr="00226334">
        <w:rPr>
          <w:rFonts w:ascii="Arial" w:hAnsi="Arial" w:cs="Arial"/>
          <w:b/>
          <w:sz w:val="24"/>
          <w:szCs w:val="24"/>
        </w:rPr>
        <w:t>u</w:t>
      </w:r>
      <w:r w:rsidR="0019454B" w:rsidRPr="00226334">
        <w:rPr>
          <w:rFonts w:ascii="Arial" w:hAnsi="Arial" w:cs="Arial"/>
          <w:b/>
          <w:sz w:val="24"/>
          <w:szCs w:val="24"/>
        </w:rPr>
        <w:t>:</w:t>
      </w:r>
    </w:p>
    <w:p w14:paraId="76377EAD" w14:textId="77777777" w:rsidR="00BB254F" w:rsidRPr="00226334" w:rsidRDefault="0019454B" w:rsidP="00BB254F">
      <w:pPr>
        <w:pStyle w:val="Akapitzlist"/>
        <w:numPr>
          <w:ilvl w:val="0"/>
          <w:numId w:val="17"/>
        </w:numPr>
        <w:spacing w:before="240" w:line="360" w:lineRule="auto"/>
        <w:ind w:right="423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Wnioskuję o skierowanie </w:t>
      </w:r>
      <w:r w:rsidR="008C3F44" w:rsidRPr="00226334">
        <w:rPr>
          <w:rFonts w:ascii="Arial" w:hAnsi="Arial" w:cs="Arial"/>
          <w:sz w:val="24"/>
          <w:szCs w:val="24"/>
        </w:rPr>
        <w:t>1 osoby</w:t>
      </w:r>
      <w:r w:rsidRPr="00226334">
        <w:rPr>
          <w:rFonts w:ascii="Arial" w:hAnsi="Arial" w:cs="Arial"/>
          <w:sz w:val="24"/>
          <w:szCs w:val="24"/>
        </w:rPr>
        <w:t xml:space="preserve"> bezrobotn</w:t>
      </w:r>
      <w:r w:rsidR="008C3F44" w:rsidRPr="00226334">
        <w:rPr>
          <w:rFonts w:ascii="Arial" w:hAnsi="Arial" w:cs="Arial"/>
          <w:sz w:val="24"/>
          <w:szCs w:val="24"/>
        </w:rPr>
        <w:t>ej</w:t>
      </w:r>
      <w:r w:rsidRPr="00226334">
        <w:rPr>
          <w:rFonts w:ascii="Arial" w:hAnsi="Arial" w:cs="Arial"/>
          <w:sz w:val="24"/>
          <w:szCs w:val="24"/>
        </w:rPr>
        <w:t xml:space="preserve"> do odbycia stażu</w:t>
      </w:r>
      <w:r w:rsidR="00BB254F" w:rsidRPr="00226334">
        <w:rPr>
          <w:rFonts w:ascii="Arial" w:hAnsi="Arial" w:cs="Arial"/>
          <w:sz w:val="24"/>
          <w:szCs w:val="24"/>
        </w:rPr>
        <w:t>:</w:t>
      </w:r>
    </w:p>
    <w:p w14:paraId="30E3CF50" w14:textId="1E7CCAB8" w:rsidR="00EF0FFB" w:rsidRPr="00226334" w:rsidRDefault="006F1D9A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</w:t>
      </w:r>
      <w:r w:rsidR="0019454B" w:rsidRPr="00226334">
        <w:rPr>
          <w:rFonts w:ascii="Arial" w:hAnsi="Arial" w:cs="Arial"/>
          <w:sz w:val="24"/>
          <w:szCs w:val="24"/>
        </w:rPr>
        <w:t xml:space="preserve"> okres</w:t>
      </w:r>
      <w:r w:rsidRPr="00226334">
        <w:rPr>
          <w:rFonts w:ascii="Arial" w:hAnsi="Arial" w:cs="Arial"/>
          <w:sz w:val="24"/>
          <w:szCs w:val="24"/>
        </w:rPr>
        <w:t>ie</w:t>
      </w:r>
      <w:r w:rsidR="00BB254F" w:rsidRPr="00226334">
        <w:rPr>
          <w:rFonts w:ascii="Arial" w:hAnsi="Arial" w:cs="Arial"/>
          <w:sz w:val="24"/>
          <w:szCs w:val="24"/>
        </w:rPr>
        <w:t xml:space="preserve"> </w:t>
      </w:r>
      <w:r w:rsidR="0019454B" w:rsidRPr="00226334">
        <w:rPr>
          <w:rFonts w:ascii="Arial" w:hAnsi="Arial" w:cs="Arial"/>
          <w:sz w:val="24"/>
          <w:szCs w:val="24"/>
        </w:rPr>
        <w:t xml:space="preserve"> od …………</w:t>
      </w:r>
      <w:r w:rsidR="00BB254F" w:rsidRPr="00226334">
        <w:rPr>
          <w:rFonts w:ascii="Arial" w:hAnsi="Arial" w:cs="Arial"/>
          <w:sz w:val="24"/>
          <w:szCs w:val="24"/>
        </w:rPr>
        <w:t>..</w:t>
      </w:r>
      <w:r w:rsidR="00EF0FFB" w:rsidRPr="00226334">
        <w:rPr>
          <w:rFonts w:ascii="Arial" w:hAnsi="Arial" w:cs="Arial"/>
          <w:sz w:val="24"/>
          <w:szCs w:val="24"/>
        </w:rPr>
        <w:t>.....</w:t>
      </w:r>
      <w:r w:rsidR="00BB254F" w:rsidRPr="00226334">
        <w:rPr>
          <w:rFonts w:ascii="Arial" w:hAnsi="Arial" w:cs="Arial"/>
          <w:sz w:val="24"/>
          <w:szCs w:val="24"/>
        </w:rPr>
        <w:t>......</w:t>
      </w:r>
      <w:r w:rsidR="00EF0FFB" w:rsidRPr="00226334">
        <w:rPr>
          <w:rFonts w:ascii="Arial" w:hAnsi="Arial" w:cs="Arial"/>
          <w:sz w:val="24"/>
          <w:szCs w:val="24"/>
        </w:rPr>
        <w:t>................</w:t>
      </w:r>
      <w:r w:rsidR="00BB254F" w:rsidRPr="00226334">
        <w:rPr>
          <w:rFonts w:ascii="Arial" w:hAnsi="Arial" w:cs="Arial"/>
          <w:sz w:val="24"/>
          <w:szCs w:val="24"/>
        </w:rPr>
        <w:t>...</w:t>
      </w:r>
      <w:r w:rsidR="00EF0FFB" w:rsidRPr="00226334">
        <w:rPr>
          <w:rFonts w:ascii="Arial" w:hAnsi="Arial" w:cs="Arial"/>
          <w:sz w:val="24"/>
          <w:szCs w:val="24"/>
        </w:rPr>
        <w:t>.</w:t>
      </w:r>
      <w:r w:rsidR="00BB254F" w:rsidRPr="00226334">
        <w:rPr>
          <w:rFonts w:ascii="Arial" w:hAnsi="Arial" w:cs="Arial"/>
          <w:sz w:val="24"/>
          <w:szCs w:val="24"/>
        </w:rPr>
        <w:t>.</w:t>
      </w:r>
      <w:r w:rsidR="00EF0FFB" w:rsidRPr="00226334">
        <w:rPr>
          <w:rFonts w:ascii="Arial" w:hAnsi="Arial" w:cs="Arial"/>
          <w:sz w:val="24"/>
          <w:szCs w:val="24"/>
        </w:rPr>
        <w:t>.</w:t>
      </w:r>
      <w:r w:rsidR="0019454B" w:rsidRPr="00226334">
        <w:rPr>
          <w:rFonts w:ascii="Arial" w:hAnsi="Arial" w:cs="Arial"/>
          <w:sz w:val="24"/>
          <w:szCs w:val="24"/>
        </w:rPr>
        <w:t xml:space="preserve"> do </w:t>
      </w:r>
      <w:r w:rsidR="000030E7">
        <w:rPr>
          <w:rFonts w:ascii="Arial" w:hAnsi="Arial" w:cs="Arial"/>
          <w:sz w:val="24"/>
          <w:szCs w:val="24"/>
        </w:rPr>
        <w:t>.....................................................</w:t>
      </w:r>
      <w:r w:rsidR="00D20286" w:rsidRPr="00226334">
        <w:rPr>
          <w:rFonts w:ascii="Arial" w:hAnsi="Arial" w:cs="Arial"/>
          <w:sz w:val="24"/>
          <w:szCs w:val="24"/>
        </w:rPr>
        <w:t>,</w:t>
      </w:r>
    </w:p>
    <w:p w14:paraId="5F6D4136" w14:textId="40E1388E" w:rsidR="00BB254F" w:rsidRPr="00226334" w:rsidRDefault="00EF0FFB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 rozkładzie czasu pracy od .................................... do ................</w:t>
      </w:r>
      <w:r w:rsidR="000030E7">
        <w:rPr>
          <w:rFonts w:ascii="Arial" w:hAnsi="Arial" w:cs="Arial"/>
          <w:sz w:val="24"/>
          <w:szCs w:val="24"/>
        </w:rPr>
        <w:t>......</w:t>
      </w:r>
      <w:r w:rsidRPr="00226334">
        <w:rPr>
          <w:rFonts w:ascii="Arial" w:hAnsi="Arial" w:cs="Arial"/>
          <w:sz w:val="24"/>
          <w:szCs w:val="24"/>
        </w:rPr>
        <w:t>...</w:t>
      </w:r>
      <w:r w:rsidR="000030E7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................,</w:t>
      </w:r>
      <w:r w:rsidR="00D20286" w:rsidRPr="00226334">
        <w:rPr>
          <w:rFonts w:ascii="Arial" w:hAnsi="Arial" w:cs="Arial"/>
          <w:sz w:val="24"/>
          <w:szCs w:val="24"/>
        </w:rPr>
        <w:t xml:space="preserve"> </w:t>
      </w:r>
    </w:p>
    <w:p w14:paraId="708347A7" w14:textId="07C10ED3" w:rsidR="00BB254F" w:rsidRPr="00226334" w:rsidRDefault="00D20286" w:rsidP="002512CA">
      <w:pPr>
        <w:pStyle w:val="Akapitzlist"/>
        <w:numPr>
          <w:ilvl w:val="0"/>
          <w:numId w:val="35"/>
        </w:numPr>
        <w:spacing w:before="240" w:line="360" w:lineRule="auto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w godzinach od ..............</w:t>
      </w:r>
      <w:r w:rsidR="00BB254F" w:rsidRPr="00226334">
        <w:rPr>
          <w:rFonts w:ascii="Arial" w:hAnsi="Arial" w:cs="Arial"/>
          <w:sz w:val="24"/>
          <w:szCs w:val="24"/>
        </w:rPr>
        <w:t>...............</w:t>
      </w:r>
      <w:r w:rsidR="00EF0FFB" w:rsidRPr="00226334">
        <w:rPr>
          <w:rFonts w:ascii="Arial" w:hAnsi="Arial" w:cs="Arial"/>
          <w:sz w:val="24"/>
          <w:szCs w:val="24"/>
        </w:rPr>
        <w:t>....</w:t>
      </w:r>
      <w:r w:rsidR="00BB254F" w:rsidRPr="00226334">
        <w:rPr>
          <w:rFonts w:ascii="Arial" w:hAnsi="Arial" w:cs="Arial"/>
          <w:sz w:val="24"/>
          <w:szCs w:val="24"/>
        </w:rPr>
        <w:t>..</w:t>
      </w:r>
      <w:r w:rsidRPr="00226334">
        <w:rPr>
          <w:rFonts w:ascii="Arial" w:hAnsi="Arial" w:cs="Arial"/>
          <w:sz w:val="24"/>
          <w:szCs w:val="24"/>
        </w:rPr>
        <w:t>....</w:t>
      </w:r>
      <w:r w:rsidR="00EF0FFB" w:rsidRPr="00226334">
        <w:rPr>
          <w:rFonts w:ascii="Arial" w:hAnsi="Arial" w:cs="Arial"/>
          <w:sz w:val="24"/>
          <w:szCs w:val="24"/>
        </w:rPr>
        <w:t>...</w:t>
      </w:r>
      <w:r w:rsidRPr="00226334">
        <w:rPr>
          <w:rFonts w:ascii="Arial" w:hAnsi="Arial" w:cs="Arial"/>
          <w:sz w:val="24"/>
          <w:szCs w:val="24"/>
        </w:rPr>
        <w:t>...</w:t>
      </w:r>
      <w:r w:rsidR="00EF0FFB" w:rsidRPr="00226334">
        <w:rPr>
          <w:rFonts w:ascii="Arial" w:hAnsi="Arial" w:cs="Arial"/>
          <w:sz w:val="24"/>
          <w:szCs w:val="24"/>
        </w:rPr>
        <w:t xml:space="preserve">. </w:t>
      </w:r>
      <w:r w:rsidRPr="00226334">
        <w:rPr>
          <w:rFonts w:ascii="Arial" w:hAnsi="Arial" w:cs="Arial"/>
          <w:sz w:val="24"/>
          <w:szCs w:val="24"/>
        </w:rPr>
        <w:t>do .......</w:t>
      </w:r>
      <w:r w:rsidR="00EF0FFB" w:rsidRPr="00226334">
        <w:rPr>
          <w:rFonts w:ascii="Arial" w:hAnsi="Arial" w:cs="Arial"/>
          <w:sz w:val="24"/>
          <w:szCs w:val="24"/>
        </w:rPr>
        <w:t>.......</w:t>
      </w:r>
      <w:r w:rsidRPr="00226334">
        <w:rPr>
          <w:rFonts w:ascii="Arial" w:hAnsi="Arial" w:cs="Arial"/>
          <w:sz w:val="24"/>
          <w:szCs w:val="24"/>
        </w:rPr>
        <w:t>.....</w:t>
      </w:r>
      <w:r w:rsidR="000030E7">
        <w:rPr>
          <w:rFonts w:ascii="Arial" w:hAnsi="Arial" w:cs="Arial"/>
          <w:sz w:val="24"/>
          <w:szCs w:val="24"/>
        </w:rPr>
        <w:t>..</w:t>
      </w:r>
      <w:r w:rsidR="00BB254F" w:rsidRPr="00226334">
        <w:rPr>
          <w:rFonts w:ascii="Arial" w:hAnsi="Arial" w:cs="Arial"/>
          <w:sz w:val="24"/>
          <w:szCs w:val="24"/>
        </w:rPr>
        <w:t>.............</w:t>
      </w:r>
      <w:r w:rsidR="00EF0FFB" w:rsidRPr="00226334">
        <w:rPr>
          <w:rFonts w:ascii="Arial" w:hAnsi="Arial" w:cs="Arial"/>
          <w:sz w:val="24"/>
          <w:szCs w:val="24"/>
        </w:rPr>
        <w:t>..</w:t>
      </w:r>
      <w:r w:rsidR="00BB254F" w:rsidRPr="00226334">
        <w:rPr>
          <w:rFonts w:ascii="Arial" w:hAnsi="Arial" w:cs="Arial"/>
          <w:sz w:val="24"/>
          <w:szCs w:val="24"/>
        </w:rPr>
        <w:t>........</w:t>
      </w:r>
      <w:r w:rsidRPr="00226334">
        <w:rPr>
          <w:rFonts w:ascii="Arial" w:hAnsi="Arial" w:cs="Arial"/>
          <w:sz w:val="24"/>
          <w:szCs w:val="24"/>
        </w:rPr>
        <w:t>........,</w:t>
      </w:r>
      <w:r w:rsidR="0019454B" w:rsidRPr="00226334">
        <w:rPr>
          <w:rFonts w:ascii="Arial" w:hAnsi="Arial" w:cs="Arial"/>
          <w:sz w:val="24"/>
          <w:szCs w:val="24"/>
        </w:rPr>
        <w:t xml:space="preserve">  </w:t>
      </w:r>
    </w:p>
    <w:p w14:paraId="254716BC" w14:textId="38BE413C" w:rsidR="0019454B" w:rsidRPr="00226334" w:rsidRDefault="0019454B" w:rsidP="002512CA">
      <w:pPr>
        <w:pStyle w:val="Akapitzlist"/>
        <w:numPr>
          <w:ilvl w:val="0"/>
          <w:numId w:val="35"/>
        </w:numPr>
        <w:spacing w:before="240"/>
        <w:ind w:left="1134" w:right="423" w:hanging="425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na następując</w:t>
      </w:r>
      <w:r w:rsidR="001D0AEF" w:rsidRPr="00226334">
        <w:rPr>
          <w:rFonts w:ascii="Arial" w:hAnsi="Arial" w:cs="Arial"/>
          <w:sz w:val="24"/>
          <w:szCs w:val="24"/>
        </w:rPr>
        <w:t>ym</w:t>
      </w:r>
      <w:r w:rsidRPr="00226334">
        <w:rPr>
          <w:rFonts w:ascii="Arial" w:hAnsi="Arial" w:cs="Arial"/>
          <w:sz w:val="24"/>
          <w:szCs w:val="24"/>
        </w:rPr>
        <w:t xml:space="preserve"> stanowisk</w:t>
      </w:r>
      <w:r w:rsidR="001D0AEF" w:rsidRPr="00226334">
        <w:rPr>
          <w:rFonts w:ascii="Arial" w:hAnsi="Arial" w:cs="Arial"/>
          <w:sz w:val="24"/>
          <w:szCs w:val="24"/>
        </w:rPr>
        <w:t>u</w:t>
      </w:r>
      <w:r w:rsidRPr="00226334">
        <w:rPr>
          <w:rFonts w:ascii="Arial" w:hAnsi="Arial" w:cs="Arial"/>
          <w:sz w:val="24"/>
          <w:szCs w:val="24"/>
        </w:rPr>
        <w:t xml:space="preserve">:    </w:t>
      </w:r>
    </w:p>
    <w:tbl>
      <w:tblPr>
        <w:tblW w:w="103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530"/>
        <w:gridCol w:w="1023"/>
        <w:gridCol w:w="4979"/>
      </w:tblGrid>
      <w:tr w:rsidR="00DE1E30" w:rsidRPr="00226334" w14:paraId="6DB34484" w14:textId="77777777" w:rsidTr="009C3269">
        <w:trPr>
          <w:trHeight w:val="1163"/>
        </w:trPr>
        <w:tc>
          <w:tcPr>
            <w:tcW w:w="861" w:type="dxa"/>
            <w:vAlign w:val="center"/>
          </w:tcPr>
          <w:p w14:paraId="333FE1AC" w14:textId="77777777" w:rsidR="0019454B" w:rsidRPr="00226334" w:rsidRDefault="0019454B" w:rsidP="0019454B">
            <w:pPr>
              <w:ind w:left="-108" w:right="-250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Lp.</w:t>
            </w:r>
          </w:p>
        </w:tc>
        <w:tc>
          <w:tcPr>
            <w:tcW w:w="3530" w:type="dxa"/>
            <w:vAlign w:val="center"/>
          </w:tcPr>
          <w:p w14:paraId="34C13FE1" w14:textId="21BD38C5" w:rsidR="0019454B" w:rsidRPr="00226334" w:rsidRDefault="0019454B" w:rsidP="00FF0E53">
            <w:pPr>
              <w:ind w:right="423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  <w:b/>
                <w:bCs/>
              </w:rPr>
              <w:t>Nazwa</w:t>
            </w:r>
            <w:r w:rsidR="006F1D9A" w:rsidRPr="00226334">
              <w:rPr>
                <w:rFonts w:ascii="Arial" w:hAnsi="Arial" w:cs="Arial"/>
                <w:b/>
                <w:bCs/>
              </w:rPr>
              <w:t xml:space="preserve"> i kod</w:t>
            </w:r>
            <w:r w:rsidRPr="00226334">
              <w:rPr>
                <w:rFonts w:ascii="Arial" w:hAnsi="Arial" w:cs="Arial"/>
                <w:b/>
                <w:bCs/>
              </w:rPr>
              <w:t xml:space="preserve"> zawodu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</w:rPr>
              <w:t>według klasyfikacji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</w:rPr>
              <w:t>zawodów</w:t>
            </w:r>
            <w:r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  <w:b/>
                <w:bCs/>
              </w:rPr>
              <w:t>i</w:t>
            </w:r>
            <w:r w:rsidR="00FF0E53" w:rsidRPr="00226334">
              <w:rPr>
                <w:rFonts w:ascii="Arial" w:hAnsi="Arial" w:cs="Arial"/>
                <w:b/>
                <w:bCs/>
              </w:rPr>
              <w:t xml:space="preserve"> </w:t>
            </w:r>
            <w:r w:rsidRPr="00226334">
              <w:rPr>
                <w:rFonts w:ascii="Arial" w:hAnsi="Arial" w:cs="Arial"/>
                <w:b/>
                <w:bCs/>
              </w:rPr>
              <w:t>specjalności</w:t>
            </w:r>
          </w:p>
        </w:tc>
        <w:tc>
          <w:tcPr>
            <w:tcW w:w="1023" w:type="dxa"/>
            <w:vAlign w:val="center"/>
          </w:tcPr>
          <w:p w14:paraId="74BC5DA5" w14:textId="77777777" w:rsidR="0019454B" w:rsidRPr="00226334" w:rsidRDefault="0019454B" w:rsidP="0019454B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</w:t>
            </w:r>
          </w:p>
          <w:p w14:paraId="79618B02" w14:textId="77777777" w:rsidR="0019454B" w:rsidRPr="00226334" w:rsidRDefault="0019454B" w:rsidP="0019454B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miejsc</w:t>
            </w:r>
          </w:p>
        </w:tc>
        <w:tc>
          <w:tcPr>
            <w:tcW w:w="4979" w:type="dxa"/>
            <w:vAlign w:val="center"/>
          </w:tcPr>
          <w:p w14:paraId="2E1EC689" w14:textId="77777777" w:rsidR="0019454B" w:rsidRPr="00226334" w:rsidRDefault="0019454B" w:rsidP="0019454B">
            <w:pPr>
              <w:ind w:right="423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Wymagany poziom wykształcenia, kwalifikacji  lub predyspozycji psychofizycznych i zdrowotnych</w:t>
            </w:r>
          </w:p>
        </w:tc>
      </w:tr>
      <w:tr w:rsidR="0019454B" w:rsidRPr="00226334" w14:paraId="2453265C" w14:textId="77777777" w:rsidTr="009C3269">
        <w:trPr>
          <w:trHeight w:val="987"/>
        </w:trPr>
        <w:tc>
          <w:tcPr>
            <w:tcW w:w="861" w:type="dxa"/>
            <w:vAlign w:val="center"/>
          </w:tcPr>
          <w:p w14:paraId="0A1302B2" w14:textId="6E76CBE2" w:rsidR="0019454B" w:rsidRPr="00226334" w:rsidRDefault="0019454B" w:rsidP="009C3269">
            <w:pPr>
              <w:ind w:left="-108" w:right="-250"/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1.</w:t>
            </w:r>
          </w:p>
        </w:tc>
        <w:tc>
          <w:tcPr>
            <w:tcW w:w="3530" w:type="dxa"/>
          </w:tcPr>
          <w:p w14:paraId="165B0B62" w14:textId="77777777" w:rsidR="0019454B" w:rsidRPr="00226334" w:rsidRDefault="0019454B" w:rsidP="0019454B">
            <w:pPr>
              <w:ind w:right="423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14:paraId="3DD0623A" w14:textId="77777777" w:rsidR="0019454B" w:rsidRPr="00226334" w:rsidRDefault="0019454B" w:rsidP="001945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9" w:type="dxa"/>
          </w:tcPr>
          <w:p w14:paraId="7E552AAD" w14:textId="77777777" w:rsidR="0019454B" w:rsidRPr="00226334" w:rsidRDefault="0019454B" w:rsidP="0019454B">
            <w:pPr>
              <w:ind w:right="423"/>
              <w:jc w:val="both"/>
              <w:rPr>
                <w:rFonts w:ascii="Arial" w:hAnsi="Arial" w:cs="Arial"/>
              </w:rPr>
            </w:pPr>
          </w:p>
        </w:tc>
      </w:tr>
    </w:tbl>
    <w:p w14:paraId="28AEFBA3" w14:textId="41721365" w:rsidR="0019454B" w:rsidRPr="00226334" w:rsidRDefault="0019454B" w:rsidP="001D0AEF">
      <w:pPr>
        <w:pStyle w:val="Akapitzlist"/>
        <w:numPr>
          <w:ilvl w:val="0"/>
          <w:numId w:val="17"/>
        </w:numPr>
        <w:spacing w:after="0"/>
        <w:ind w:right="423"/>
        <w:jc w:val="both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Na w/w stanowisk</w:t>
      </w:r>
      <w:r w:rsidR="006C50E5" w:rsidRPr="00226334">
        <w:rPr>
          <w:rFonts w:ascii="Arial" w:hAnsi="Arial" w:cs="Arial"/>
          <w:sz w:val="24"/>
          <w:szCs w:val="24"/>
        </w:rPr>
        <w:t>o</w:t>
      </w:r>
      <w:r w:rsidRPr="00226334">
        <w:rPr>
          <w:rFonts w:ascii="Arial" w:hAnsi="Arial" w:cs="Arial"/>
          <w:sz w:val="24"/>
          <w:szCs w:val="24"/>
        </w:rPr>
        <w:t>:</w:t>
      </w:r>
      <w:r w:rsidR="004532BA" w:rsidRPr="00226334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="004532BA" w:rsidRPr="00226334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customMarkFollows="1" w:id="2"/>
        <w:t>*</w:t>
      </w:r>
    </w:p>
    <w:p w14:paraId="5BF86139" w14:textId="48ADBC02" w:rsidR="0019454B" w:rsidRPr="00226334" w:rsidRDefault="00BB254F" w:rsidP="00D47947">
      <w:pPr>
        <w:numPr>
          <w:ilvl w:val="0"/>
          <w:numId w:val="10"/>
        </w:numPr>
        <w:spacing w:after="240"/>
        <w:ind w:left="851" w:right="423" w:hanging="141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</w:t>
      </w:r>
      <w:r w:rsidR="0019454B" w:rsidRPr="00226334">
        <w:rPr>
          <w:rFonts w:ascii="Arial" w:hAnsi="Arial" w:cs="Arial"/>
          <w:bCs/>
        </w:rPr>
        <w:t>proponujemy n/w osob</w:t>
      </w:r>
      <w:r w:rsidR="006C50E5" w:rsidRPr="00226334">
        <w:rPr>
          <w:rFonts w:ascii="Arial" w:hAnsi="Arial" w:cs="Arial"/>
          <w:bCs/>
        </w:rPr>
        <w:t>ę</w:t>
      </w:r>
      <w:r w:rsidR="0019454B" w:rsidRPr="00226334">
        <w:rPr>
          <w:rFonts w:ascii="Arial" w:hAnsi="Arial" w:cs="Arial"/>
          <w:bCs/>
        </w:rPr>
        <w:t xml:space="preserve"> bezrobotn</w:t>
      </w:r>
      <w:r w:rsidR="006C50E5" w:rsidRPr="00226334">
        <w:rPr>
          <w:rFonts w:ascii="Arial" w:hAnsi="Arial" w:cs="Arial"/>
          <w:bCs/>
        </w:rPr>
        <w:t>ą</w:t>
      </w:r>
      <w:r w:rsidR="0019454B" w:rsidRPr="00226334">
        <w:rPr>
          <w:rFonts w:ascii="Arial" w:hAnsi="Arial" w:cs="Arial"/>
          <w:bCs/>
        </w:rPr>
        <w:t>:</w:t>
      </w:r>
    </w:p>
    <w:p w14:paraId="150C9644" w14:textId="743CC79E" w:rsidR="0019454B" w:rsidRPr="00226334" w:rsidRDefault="0019454B" w:rsidP="00267746">
      <w:pPr>
        <w:ind w:left="567" w:right="425" w:firstLine="284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……………………………………………………………...............................</w:t>
      </w:r>
      <w:r w:rsidR="00ED49F5" w:rsidRPr="00226334">
        <w:rPr>
          <w:rFonts w:ascii="Arial" w:hAnsi="Arial" w:cs="Arial"/>
          <w:bCs/>
        </w:rPr>
        <w:t>..................</w:t>
      </w:r>
      <w:r w:rsidRPr="00226334">
        <w:rPr>
          <w:rFonts w:ascii="Arial" w:hAnsi="Arial" w:cs="Arial"/>
          <w:bCs/>
        </w:rPr>
        <w:t>.</w:t>
      </w:r>
      <w:r w:rsidR="00FF0E53" w:rsidRPr="00226334">
        <w:rPr>
          <w:rFonts w:ascii="Arial" w:hAnsi="Arial" w:cs="Arial"/>
          <w:bCs/>
        </w:rPr>
        <w:t>.</w:t>
      </w:r>
    </w:p>
    <w:p w14:paraId="1EED6182" w14:textId="58F9596C" w:rsidR="0019454B" w:rsidRPr="00226334" w:rsidRDefault="00267746" w:rsidP="00EF0FFB">
      <w:pPr>
        <w:ind w:left="851" w:right="425"/>
        <w:jc w:val="both"/>
        <w:rPr>
          <w:rFonts w:ascii="Arial" w:hAnsi="Arial" w:cs="Arial"/>
          <w:bCs/>
          <w:sz w:val="18"/>
          <w:szCs w:val="18"/>
        </w:rPr>
      </w:pPr>
      <w:bookmarkStart w:id="0" w:name="_Hlk200975328"/>
      <w:r>
        <w:rPr>
          <w:rFonts w:ascii="Arial" w:hAnsi="Arial" w:cs="Arial"/>
          <w:bCs/>
          <w:sz w:val="18"/>
          <w:szCs w:val="18"/>
        </w:rPr>
        <w:t xml:space="preserve"> </w:t>
      </w:r>
      <w:r w:rsidR="0019454B" w:rsidRPr="00226334">
        <w:rPr>
          <w:rFonts w:ascii="Arial" w:hAnsi="Arial" w:cs="Arial"/>
          <w:bCs/>
          <w:sz w:val="18"/>
          <w:szCs w:val="18"/>
        </w:rPr>
        <w:t xml:space="preserve">(imię i nazwisko, PESEL lub data </w:t>
      </w:r>
      <w:r w:rsidR="004214FB" w:rsidRPr="00226334">
        <w:rPr>
          <w:rFonts w:ascii="Arial" w:hAnsi="Arial" w:cs="Arial"/>
          <w:bCs/>
          <w:sz w:val="18"/>
          <w:szCs w:val="18"/>
        </w:rPr>
        <w:t xml:space="preserve">i miejsce </w:t>
      </w:r>
      <w:r w:rsidR="0019454B" w:rsidRPr="00226334">
        <w:rPr>
          <w:rFonts w:ascii="Arial" w:hAnsi="Arial" w:cs="Arial"/>
          <w:bCs/>
          <w:sz w:val="18"/>
          <w:szCs w:val="18"/>
        </w:rPr>
        <w:t xml:space="preserve">urodzenia, adres </w:t>
      </w:r>
      <w:r w:rsidR="004214FB" w:rsidRPr="00226334">
        <w:rPr>
          <w:rFonts w:ascii="Arial" w:hAnsi="Arial" w:cs="Arial"/>
          <w:bCs/>
          <w:sz w:val="18"/>
          <w:szCs w:val="18"/>
        </w:rPr>
        <w:t>zamieszkania, rodzaj i nr dok</w:t>
      </w:r>
      <w:r>
        <w:rPr>
          <w:rFonts w:ascii="Arial" w:hAnsi="Arial" w:cs="Arial"/>
          <w:bCs/>
          <w:sz w:val="18"/>
          <w:szCs w:val="18"/>
        </w:rPr>
        <w:t>.</w:t>
      </w:r>
      <w:r w:rsidR="004214FB" w:rsidRPr="00226334">
        <w:rPr>
          <w:rFonts w:ascii="Arial" w:hAnsi="Arial" w:cs="Arial"/>
          <w:bCs/>
          <w:sz w:val="18"/>
          <w:szCs w:val="18"/>
        </w:rPr>
        <w:t xml:space="preserve"> potw.tożsamość </w:t>
      </w:r>
      <w:r w:rsidR="0019454B" w:rsidRPr="00226334">
        <w:rPr>
          <w:rFonts w:ascii="Arial" w:hAnsi="Arial" w:cs="Arial"/>
          <w:bCs/>
          <w:sz w:val="18"/>
          <w:szCs w:val="18"/>
        </w:rPr>
        <w:t>)</w:t>
      </w:r>
    </w:p>
    <w:p w14:paraId="66F63E0D" w14:textId="53EC014D" w:rsidR="004214FB" w:rsidRPr="00226334" w:rsidRDefault="004214FB" w:rsidP="00EF0FFB">
      <w:pPr>
        <w:spacing w:before="240" w:after="240"/>
        <w:ind w:left="851" w:right="425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..........................</w:t>
      </w:r>
      <w:r w:rsidR="000030E7">
        <w:rPr>
          <w:rFonts w:ascii="Arial" w:hAnsi="Arial" w:cs="Arial"/>
          <w:bCs/>
        </w:rPr>
        <w:t>.</w:t>
      </w:r>
      <w:r w:rsidRPr="00226334">
        <w:rPr>
          <w:rFonts w:ascii="Arial" w:hAnsi="Arial" w:cs="Arial"/>
          <w:bCs/>
        </w:rPr>
        <w:t>..........................................................................................................</w:t>
      </w:r>
    </w:p>
    <w:bookmarkEnd w:id="0"/>
    <w:p w14:paraId="258ADFFA" w14:textId="70A04E74" w:rsidR="005221DF" w:rsidRPr="00226334" w:rsidRDefault="00D47947" w:rsidP="00387EC2">
      <w:pPr>
        <w:numPr>
          <w:ilvl w:val="0"/>
          <w:numId w:val="10"/>
        </w:numPr>
        <w:spacing w:line="276" w:lineRule="auto"/>
        <w:ind w:left="1134" w:right="423" w:hanging="424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</w:t>
      </w:r>
      <w:r w:rsidR="0019454B" w:rsidRPr="00226334">
        <w:rPr>
          <w:rFonts w:ascii="Arial" w:hAnsi="Arial" w:cs="Arial"/>
          <w:bCs/>
        </w:rPr>
        <w:t>prosimy o kierowanie kandydatów</w:t>
      </w:r>
      <w:r w:rsidR="00576063">
        <w:rPr>
          <w:rFonts w:ascii="Arial" w:hAnsi="Arial" w:cs="Arial"/>
          <w:bCs/>
        </w:rPr>
        <w:t>;</w:t>
      </w:r>
    </w:p>
    <w:p w14:paraId="52E366D3" w14:textId="2391C092" w:rsidR="00FF0E53" w:rsidRPr="00226334" w:rsidRDefault="00EF327E" w:rsidP="00D47947">
      <w:pPr>
        <w:numPr>
          <w:ilvl w:val="0"/>
          <w:numId w:val="10"/>
        </w:numPr>
        <w:ind w:left="993" w:right="423" w:hanging="283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>w</w:t>
      </w:r>
      <w:r w:rsidR="00FF0E53" w:rsidRPr="00226334">
        <w:rPr>
          <w:rFonts w:ascii="Arial" w:hAnsi="Arial" w:cs="Arial"/>
          <w:bCs/>
        </w:rPr>
        <w:t xml:space="preserve"> przypadku niezakwalifikowania się wyżej wymienionego kandydata</w:t>
      </w:r>
      <w:r w:rsidR="00E118C6" w:rsidRPr="00226334">
        <w:rPr>
          <w:rFonts w:ascii="Arial" w:hAnsi="Arial" w:cs="Arial"/>
          <w:bCs/>
        </w:rPr>
        <w:t xml:space="preserve"> do odbycia stażu</w:t>
      </w:r>
      <w:r w:rsidR="00FF0E53" w:rsidRPr="00226334">
        <w:rPr>
          <w:rFonts w:ascii="Arial" w:hAnsi="Arial" w:cs="Arial"/>
          <w:bCs/>
        </w:rPr>
        <w:t xml:space="preserve"> wyrażam zgodę na skierowanie innej osoby wskazanej przez Urząd: </w:t>
      </w:r>
    </w:p>
    <w:p w14:paraId="560B5A92" w14:textId="1CB2F8FC" w:rsidR="00FF0E53" w:rsidRPr="00226334" w:rsidRDefault="00267746" w:rsidP="00444F65">
      <w:pPr>
        <w:spacing w:before="240" w:after="240"/>
        <w:ind w:left="1701" w:right="423"/>
        <w:jc w:val="both"/>
        <w:rPr>
          <w:rFonts w:ascii="Arial" w:hAnsi="Arial" w:cs="Arial"/>
          <w:bCs/>
        </w:rPr>
      </w:pPr>
      <w:bookmarkStart w:id="1" w:name="_Hlk200964479"/>
      <w:r>
        <w:rPr>
          <w:rFonts w:ascii="Arial" w:hAnsi="Arial" w:cs="Arial"/>
          <w:b/>
        </w:rPr>
        <w:t xml:space="preserve">  </w:t>
      </w:r>
      <w:r w:rsidR="00FF0E53" w:rsidRPr="00226334">
        <w:rPr>
          <w:rFonts w:ascii="Arial" w:hAnsi="Arial" w:cs="Arial"/>
          <w:b/>
        </w:rPr>
        <w:sym w:font="Symbol" w:char="F092"/>
      </w:r>
      <w:r w:rsidR="00FF0E53"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tak</w:t>
      </w:r>
      <w:r w:rsidR="00EF0FFB" w:rsidRPr="00226334">
        <w:rPr>
          <w:rFonts w:ascii="Arial" w:hAnsi="Arial" w:cs="Arial"/>
          <w:bCs/>
        </w:rPr>
        <w:tab/>
      </w:r>
      <w:r w:rsidR="00EF0FFB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Cs/>
        </w:rPr>
        <w:t xml:space="preserve"> </w:t>
      </w:r>
      <w:r w:rsidR="00FF0E53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Cs/>
        </w:rPr>
        <w:tab/>
      </w:r>
      <w:r w:rsidR="00FF0E53" w:rsidRPr="00226334">
        <w:rPr>
          <w:rFonts w:ascii="Arial" w:hAnsi="Arial" w:cs="Arial"/>
          <w:b/>
        </w:rPr>
        <w:sym w:font="Symbol" w:char="F092"/>
      </w:r>
      <w:r w:rsidR="00FF0E53"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nie</w:t>
      </w:r>
      <w:r w:rsidR="00FF0E53" w:rsidRPr="00226334">
        <w:rPr>
          <w:rFonts w:ascii="Arial" w:hAnsi="Arial" w:cs="Arial"/>
          <w:bCs/>
        </w:rPr>
        <w:t xml:space="preserve"> </w:t>
      </w:r>
      <w:r w:rsidR="004532BA" w:rsidRPr="00226334">
        <w:rPr>
          <w:rStyle w:val="Odwoanieprzypisudolnego"/>
          <w:rFonts w:ascii="Arial" w:hAnsi="Arial" w:cs="Arial"/>
          <w:bCs/>
          <w:vertAlign w:val="baseline"/>
        </w:rPr>
        <w:footnoteReference w:customMarkFollows="1" w:id="3"/>
        <w:t>*</w:t>
      </w:r>
      <w:r w:rsidR="00FF0E53" w:rsidRPr="00226334">
        <w:rPr>
          <w:rFonts w:ascii="Arial" w:hAnsi="Arial" w:cs="Arial"/>
          <w:bCs/>
        </w:rPr>
        <w:t xml:space="preserve"> </w:t>
      </w:r>
    </w:p>
    <w:bookmarkEnd w:id="1"/>
    <w:p w14:paraId="3EB408D6" w14:textId="0E0DC594" w:rsidR="007C083F" w:rsidRPr="00226334" w:rsidRDefault="00DA75DC" w:rsidP="00576063">
      <w:pPr>
        <w:pStyle w:val="Akapitzlist"/>
        <w:numPr>
          <w:ilvl w:val="0"/>
          <w:numId w:val="17"/>
        </w:numPr>
        <w:spacing w:before="240"/>
        <w:ind w:left="709" w:right="-286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Staż będzie zakończony potwierdzeniem nabycia wiedzy i umiejętności</w:t>
      </w:r>
      <w:r w:rsidR="00576063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przeprowadzanym przez uprawnioną instytucję egzaminem zawodowym lub czeladniczym:</w:t>
      </w:r>
      <w:r w:rsidR="00AA6CC9" w:rsidRPr="00226334">
        <w:rPr>
          <w:rFonts w:ascii="Arial" w:hAnsi="Arial" w:cs="Arial"/>
          <w:bCs/>
          <w:sz w:val="24"/>
          <w:szCs w:val="24"/>
        </w:rPr>
        <w:br/>
      </w:r>
      <w:r w:rsidR="007C083F" w:rsidRPr="00226334">
        <w:rPr>
          <w:rFonts w:ascii="Arial" w:hAnsi="Arial" w:cs="Arial"/>
          <w:bCs/>
          <w:sz w:val="24"/>
          <w:szCs w:val="24"/>
        </w:rPr>
        <w:br/>
      </w:r>
      <w:bookmarkStart w:id="2" w:name="_Hlk200965490"/>
      <w:r w:rsidRPr="00226334">
        <w:rPr>
          <w:rFonts w:ascii="Arial" w:hAnsi="Arial" w:cs="Arial"/>
          <w:bCs/>
          <w:sz w:val="24"/>
          <w:szCs w:val="24"/>
        </w:rPr>
        <w:t xml:space="preserve">     </w:t>
      </w:r>
      <w:r w:rsidR="00444F65" w:rsidRPr="00226334">
        <w:rPr>
          <w:rFonts w:ascii="Arial" w:hAnsi="Arial" w:cs="Arial"/>
          <w:bCs/>
          <w:sz w:val="24"/>
          <w:szCs w:val="24"/>
        </w:rPr>
        <w:t xml:space="preserve">           </w:t>
      </w:r>
      <w:r w:rsidR="005F24A2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9E1B70" w:rsidRPr="00226334">
        <w:rPr>
          <w:rFonts w:ascii="Arial" w:hAnsi="Arial" w:cs="Arial"/>
          <w:bCs/>
          <w:sz w:val="24"/>
          <w:szCs w:val="24"/>
        </w:rPr>
        <w:t>tak</w:t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9E1B70" w:rsidRPr="00226334">
        <w:rPr>
          <w:rFonts w:ascii="Arial" w:hAnsi="Arial" w:cs="Arial"/>
          <w:bCs/>
          <w:sz w:val="24"/>
          <w:szCs w:val="24"/>
        </w:rPr>
        <w:t>nie</w:t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4532BA" w:rsidRPr="00226334">
        <w:rPr>
          <w:rFonts w:ascii="Arial" w:hAnsi="Arial" w:cs="Arial"/>
          <w:bCs/>
        </w:rPr>
        <w:t>*</w:t>
      </w:r>
    </w:p>
    <w:bookmarkEnd w:id="2"/>
    <w:p w14:paraId="5BBF44AC" w14:textId="798FA858" w:rsidR="00CA6EA3" w:rsidRPr="00226334" w:rsidRDefault="007C083F" w:rsidP="00EF327E">
      <w:pPr>
        <w:pStyle w:val="Akapitzlist"/>
        <w:numPr>
          <w:ilvl w:val="0"/>
          <w:numId w:val="31"/>
        </w:numPr>
        <w:spacing w:before="240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Jeżeli „</w:t>
      </w:r>
      <w:r w:rsidR="00AA6CC9" w:rsidRPr="00226334">
        <w:rPr>
          <w:rFonts w:ascii="Arial" w:hAnsi="Arial" w:cs="Arial"/>
          <w:bCs/>
          <w:sz w:val="24"/>
          <w:szCs w:val="24"/>
        </w:rPr>
        <w:t>tak</w:t>
      </w:r>
      <w:r w:rsidRPr="00226334">
        <w:rPr>
          <w:rFonts w:ascii="Arial" w:hAnsi="Arial" w:cs="Arial"/>
          <w:bCs/>
          <w:sz w:val="24"/>
          <w:szCs w:val="24"/>
        </w:rPr>
        <w:t>” to czy opiekun posiada kwalifikacje instruktora praktycznej nauki zawodu?</w:t>
      </w:r>
    </w:p>
    <w:p w14:paraId="2AC5650A" w14:textId="41617371" w:rsidR="007C083F" w:rsidRPr="00226334" w:rsidRDefault="007C083F" w:rsidP="00EF327E">
      <w:pPr>
        <w:spacing w:before="240"/>
        <w:ind w:left="360"/>
        <w:contextualSpacing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          </w:t>
      </w:r>
      <w:r w:rsidR="00444F65" w:rsidRPr="00226334">
        <w:rPr>
          <w:rFonts w:ascii="Arial" w:hAnsi="Arial" w:cs="Arial"/>
          <w:bCs/>
        </w:rPr>
        <w:t xml:space="preserve">           </w:t>
      </w:r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tak</w:t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  <w:t xml:space="preserve">          </w:t>
      </w:r>
      <w:r w:rsidRPr="00226334">
        <w:rPr>
          <w:rFonts w:ascii="Arial" w:hAnsi="Arial" w:cs="Arial"/>
          <w:b/>
        </w:rPr>
        <w:t xml:space="preserve"> </w:t>
      </w:r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9E1B70" w:rsidRPr="00226334">
        <w:rPr>
          <w:rFonts w:ascii="Arial" w:hAnsi="Arial" w:cs="Arial"/>
          <w:bCs/>
        </w:rPr>
        <w:t>nie</w:t>
      </w:r>
      <w:r w:rsidRPr="00226334">
        <w:rPr>
          <w:rFonts w:ascii="Arial" w:hAnsi="Arial" w:cs="Arial"/>
          <w:bCs/>
        </w:rPr>
        <w:t xml:space="preserve"> </w:t>
      </w:r>
      <w:bookmarkStart w:id="3" w:name="_Hlk200970053"/>
      <w:r w:rsidRPr="00226334">
        <w:rPr>
          <w:rFonts w:ascii="Arial" w:hAnsi="Arial" w:cs="Arial"/>
          <w:bCs/>
        </w:rPr>
        <w:t>*</w:t>
      </w:r>
    </w:p>
    <w:p w14:paraId="00D89655" w14:textId="77777777" w:rsidR="00A47D9B" w:rsidRPr="00226334" w:rsidRDefault="00A47D9B" w:rsidP="00A47D9B">
      <w:pPr>
        <w:pStyle w:val="Akapitzlist"/>
        <w:numPr>
          <w:ilvl w:val="0"/>
          <w:numId w:val="17"/>
        </w:numPr>
        <w:spacing w:before="24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Opiekunem stażysty będzie:</w:t>
      </w:r>
    </w:p>
    <w:p w14:paraId="5D2950D9" w14:textId="77777777" w:rsidR="00904311" w:rsidRPr="00226334" w:rsidRDefault="00A47D9B" w:rsidP="00904311">
      <w:pPr>
        <w:spacing w:before="240" w:after="240" w:line="276" w:lineRule="auto"/>
        <w:ind w:left="851" w:right="425"/>
        <w:jc w:val="both"/>
        <w:rPr>
          <w:rFonts w:ascii="Arial" w:hAnsi="Arial" w:cs="Arial"/>
          <w:bCs/>
          <w:sz w:val="20"/>
          <w:szCs w:val="20"/>
        </w:rPr>
      </w:pPr>
      <w:r w:rsidRPr="00226334">
        <w:rPr>
          <w:rFonts w:ascii="Arial" w:hAnsi="Arial" w:cs="Arial"/>
          <w:bCs/>
        </w:rPr>
        <w:t>....................................................................................................................................</w:t>
      </w:r>
      <w:r w:rsidR="00904311">
        <w:rPr>
          <w:rFonts w:ascii="Arial" w:hAnsi="Arial" w:cs="Arial"/>
          <w:bCs/>
        </w:rPr>
        <w:br/>
      </w:r>
      <w:r w:rsidR="00904311" w:rsidRPr="00226334">
        <w:rPr>
          <w:rFonts w:ascii="Arial" w:hAnsi="Arial" w:cs="Arial"/>
          <w:bCs/>
          <w:sz w:val="20"/>
          <w:szCs w:val="20"/>
        </w:rPr>
        <w:t>( imię i nazwisko oraz stanowisko i wykształcenie)</w:t>
      </w:r>
    </w:p>
    <w:p w14:paraId="7FEC41D6" w14:textId="77777777" w:rsidR="00904311" w:rsidRDefault="00576063" w:rsidP="00904311">
      <w:pPr>
        <w:spacing w:before="240" w:after="240" w:line="276" w:lineRule="auto"/>
        <w:ind w:left="851" w:righ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</w:t>
      </w:r>
      <w:bookmarkEnd w:id="3"/>
    </w:p>
    <w:p w14:paraId="07530945" w14:textId="6BF70E4B" w:rsidR="00C5300B" w:rsidRPr="00904311" w:rsidRDefault="00444F65" w:rsidP="00904311">
      <w:pPr>
        <w:pStyle w:val="Akapitzlist"/>
        <w:numPr>
          <w:ilvl w:val="0"/>
          <w:numId w:val="17"/>
        </w:numPr>
        <w:spacing w:before="240" w:after="240"/>
        <w:ind w:right="425"/>
        <w:jc w:val="both"/>
        <w:rPr>
          <w:rFonts w:ascii="Arial" w:hAnsi="Arial" w:cs="Arial"/>
          <w:bCs/>
          <w:sz w:val="24"/>
          <w:szCs w:val="24"/>
        </w:rPr>
      </w:pPr>
      <w:r w:rsidRPr="00904311">
        <w:rPr>
          <w:rFonts w:ascii="Arial" w:hAnsi="Arial" w:cs="Arial"/>
          <w:bCs/>
          <w:sz w:val="24"/>
          <w:szCs w:val="24"/>
        </w:rPr>
        <w:t>Staż będzie realizowany w formie</w:t>
      </w:r>
      <w:r w:rsidR="00EE6C27" w:rsidRPr="00904311">
        <w:rPr>
          <w:rFonts w:ascii="Arial" w:hAnsi="Arial" w:cs="Arial"/>
          <w:bCs/>
          <w:sz w:val="24"/>
          <w:szCs w:val="24"/>
        </w:rPr>
        <w:t>:</w:t>
      </w:r>
    </w:p>
    <w:p w14:paraId="46D6F8F9" w14:textId="61B91F04" w:rsidR="00EE6C27" w:rsidRPr="00226334" w:rsidRDefault="008C19C2" w:rsidP="008C19C2">
      <w:pPr>
        <w:pStyle w:val="Akapitzlist"/>
        <w:spacing w:before="240"/>
        <w:ind w:left="993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118C6" w:rsidRPr="00226334">
        <w:rPr>
          <w:rFonts w:ascii="Arial" w:hAnsi="Arial" w:cs="Arial"/>
          <w:bCs/>
          <w:sz w:val="24"/>
          <w:szCs w:val="24"/>
        </w:rPr>
        <w:t>stacjonarnej ( w tym praca w terenie)</w:t>
      </w:r>
      <w:r w:rsidR="00444F65" w:rsidRPr="00226334">
        <w:rPr>
          <w:rFonts w:ascii="Arial" w:hAnsi="Arial" w:cs="Arial"/>
          <w:bCs/>
          <w:sz w:val="24"/>
          <w:szCs w:val="24"/>
        </w:rPr>
        <w:tab/>
      </w:r>
      <w:r w:rsidR="00444F65" w:rsidRPr="00226334">
        <w:rPr>
          <w:rFonts w:ascii="Arial" w:hAnsi="Arial" w:cs="Arial"/>
          <w:bCs/>
          <w:sz w:val="24"/>
          <w:szCs w:val="24"/>
        </w:rPr>
        <w:tab/>
      </w:r>
      <w:r w:rsidR="00444F65" w:rsidRPr="00226334">
        <w:rPr>
          <w:rFonts w:ascii="Arial" w:hAnsi="Arial" w:cs="Arial"/>
          <w:bCs/>
          <w:sz w:val="24"/>
          <w:szCs w:val="24"/>
        </w:rPr>
        <w:tab/>
        <w:t xml:space="preserve">           </w:t>
      </w:r>
    </w:p>
    <w:p w14:paraId="3946ECBB" w14:textId="1C1F05C3" w:rsidR="00E9649C" w:rsidRPr="00226334" w:rsidRDefault="008C19C2" w:rsidP="00E9649C">
      <w:pPr>
        <w:pStyle w:val="Akapitzlist"/>
        <w:spacing w:before="240"/>
        <w:ind w:left="993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E6C27" w:rsidRPr="00226334">
        <w:rPr>
          <w:rFonts w:ascii="Arial" w:hAnsi="Arial" w:cs="Arial"/>
          <w:bCs/>
          <w:sz w:val="24"/>
          <w:szCs w:val="24"/>
        </w:rPr>
        <w:t>zdalnej –</w:t>
      </w:r>
      <w:r w:rsidR="00A47D9B" w:rsidRPr="00226334">
        <w:rPr>
          <w:rFonts w:ascii="Arial" w:hAnsi="Arial" w:cs="Arial"/>
          <w:bCs/>
          <w:sz w:val="24"/>
          <w:szCs w:val="24"/>
        </w:rPr>
        <w:t xml:space="preserve"> </w:t>
      </w:r>
      <w:r w:rsidR="00EE6C27" w:rsidRPr="00226334">
        <w:rPr>
          <w:rFonts w:ascii="Arial" w:hAnsi="Arial" w:cs="Arial"/>
          <w:bCs/>
          <w:sz w:val="24"/>
          <w:szCs w:val="24"/>
        </w:rPr>
        <w:t xml:space="preserve">z zachowaniem przepisów </w:t>
      </w:r>
      <w:r w:rsidR="00A53C77" w:rsidRPr="00226334">
        <w:rPr>
          <w:rFonts w:ascii="Arial" w:hAnsi="Arial" w:cs="Arial"/>
          <w:bCs/>
          <w:sz w:val="24"/>
          <w:szCs w:val="24"/>
        </w:rPr>
        <w:t>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18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 xml:space="preserve">19 </w:t>
      </w:r>
      <w:r w:rsidR="00A53C77" w:rsidRPr="00226334">
        <w:rPr>
          <w:rFonts w:ascii="Arial" w:hAnsi="Arial" w:cs="Arial"/>
          <w:bCs/>
          <w:sz w:val="24"/>
          <w:szCs w:val="24"/>
        </w:rPr>
        <w:t>§ 3–5,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24</w:t>
      </w:r>
      <w:r w:rsidR="00A53C77" w:rsidRPr="00226334">
        <w:rPr>
          <w:rFonts w:ascii="Arial" w:hAnsi="Arial" w:cs="Arial"/>
          <w:bCs/>
          <w:sz w:val="24"/>
          <w:szCs w:val="24"/>
        </w:rPr>
        <w:t xml:space="preserve"> § 1 pkt 1, 2 </w:t>
      </w:r>
      <w:r w:rsidR="002D3F6C">
        <w:rPr>
          <w:rFonts w:ascii="Arial" w:hAnsi="Arial" w:cs="Arial"/>
          <w:bCs/>
          <w:sz w:val="24"/>
          <w:szCs w:val="24"/>
        </w:rPr>
        <w:br/>
      </w:r>
      <w:r w:rsidR="00A53C77" w:rsidRPr="00226334">
        <w:rPr>
          <w:rFonts w:ascii="Arial" w:hAnsi="Arial" w:cs="Arial"/>
          <w:bCs/>
          <w:sz w:val="24"/>
          <w:szCs w:val="24"/>
        </w:rPr>
        <w:t>i 4, § 2–5,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25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27</w:t>
      </w:r>
      <w:r w:rsidR="00A53C77" w:rsidRPr="00226334">
        <w:rPr>
          <w:rFonts w:ascii="Arial" w:hAnsi="Arial" w:cs="Arial"/>
          <w:bCs/>
          <w:sz w:val="24"/>
          <w:szCs w:val="24"/>
        </w:rPr>
        <w:t>, art. 67</w:t>
      </w:r>
      <w:r w:rsidR="00A53C77" w:rsidRPr="00226334">
        <w:rPr>
          <w:rFonts w:ascii="Arial" w:hAnsi="Arial" w:cs="Arial"/>
          <w:bCs/>
          <w:sz w:val="24"/>
          <w:szCs w:val="24"/>
          <w:vertAlign w:val="superscript"/>
        </w:rPr>
        <w:t>31</w:t>
      </w:r>
      <w:r w:rsidR="00A53C77" w:rsidRPr="00226334">
        <w:rPr>
          <w:rFonts w:ascii="Arial" w:hAnsi="Arial" w:cs="Arial"/>
          <w:bCs/>
          <w:sz w:val="24"/>
          <w:szCs w:val="24"/>
        </w:rPr>
        <w:t xml:space="preserve"> § 4, 7–9 ustawy z dnia 26 czerwca 1974 r. - Kodeks pracy.</w:t>
      </w:r>
      <w:r w:rsidR="00CF6F51" w:rsidRPr="00226334">
        <w:rPr>
          <w:rFonts w:ascii="Arial" w:hAnsi="Arial" w:cs="Arial"/>
        </w:rPr>
        <w:t xml:space="preserve"> </w:t>
      </w:r>
      <w:r w:rsidR="00E9649C" w:rsidRPr="00226334">
        <w:rPr>
          <w:rFonts w:ascii="Arial" w:hAnsi="Arial" w:cs="Arial"/>
          <w:bCs/>
          <w:sz w:val="24"/>
          <w:szCs w:val="24"/>
        </w:rPr>
        <w:br/>
      </w:r>
      <w:r w:rsidR="00E9649C" w:rsidRPr="00226334">
        <w:rPr>
          <w:rFonts w:ascii="Arial" w:hAnsi="Arial" w:cs="Arial"/>
          <w:b/>
          <w:sz w:val="24"/>
          <w:szCs w:val="24"/>
        </w:rPr>
        <w:sym w:font="Symbol" w:char="F092"/>
      </w:r>
      <w:r w:rsidR="00E9649C" w:rsidRPr="00226334">
        <w:rPr>
          <w:rFonts w:ascii="Arial" w:hAnsi="Arial" w:cs="Arial"/>
          <w:b/>
          <w:sz w:val="24"/>
          <w:szCs w:val="24"/>
        </w:rPr>
        <w:t xml:space="preserve"> </w:t>
      </w:r>
      <w:r w:rsidR="00E9649C" w:rsidRPr="00226334">
        <w:rPr>
          <w:rFonts w:ascii="Arial" w:hAnsi="Arial" w:cs="Arial"/>
          <w:bCs/>
          <w:sz w:val="24"/>
          <w:szCs w:val="24"/>
        </w:rPr>
        <w:t>hybrydowej *</w:t>
      </w:r>
    </w:p>
    <w:p w14:paraId="4A329C1F" w14:textId="7FEB0153" w:rsidR="00951FD9" w:rsidRPr="00226334" w:rsidRDefault="00A47D9B" w:rsidP="00AA6CC9">
      <w:pPr>
        <w:pStyle w:val="Akapitzlist"/>
        <w:numPr>
          <w:ilvl w:val="0"/>
          <w:numId w:val="17"/>
        </w:numPr>
        <w:spacing w:before="240" w:after="0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 xml:space="preserve">Organizator dysponuje możliwościami organizacji pracy zdalnej oraz posiada wypracowane procedury porozumiewania się - za pomocą środków bezpośredniej komunikacji na odległość, </w:t>
      </w:r>
      <w:r w:rsidR="003649D4" w:rsidRPr="00226334">
        <w:rPr>
          <w:rFonts w:ascii="Arial" w:hAnsi="Arial" w:cs="Arial"/>
          <w:bCs/>
          <w:sz w:val="24"/>
          <w:szCs w:val="24"/>
        </w:rPr>
        <w:br/>
      </w:r>
      <w:r w:rsidRPr="00226334">
        <w:rPr>
          <w:rFonts w:ascii="Arial" w:hAnsi="Arial" w:cs="Arial"/>
          <w:bCs/>
          <w:sz w:val="24"/>
          <w:szCs w:val="24"/>
        </w:rPr>
        <w:t xml:space="preserve">a także posiada wypracowane procedury monitorowania realizacji zadań wynikających </w:t>
      </w:r>
      <w:r w:rsidR="003649D4" w:rsidRPr="00226334">
        <w:rPr>
          <w:rFonts w:ascii="Arial" w:hAnsi="Arial" w:cs="Arial"/>
          <w:bCs/>
          <w:sz w:val="24"/>
          <w:szCs w:val="24"/>
        </w:rPr>
        <w:br/>
      </w:r>
      <w:r w:rsidRPr="00226334">
        <w:rPr>
          <w:rFonts w:ascii="Arial" w:hAnsi="Arial" w:cs="Arial"/>
          <w:bCs/>
          <w:sz w:val="24"/>
          <w:szCs w:val="24"/>
        </w:rPr>
        <w:t xml:space="preserve">z programu stażu: </w:t>
      </w:r>
      <w:r w:rsidR="00951FD9" w:rsidRPr="00226334">
        <w:rPr>
          <w:rFonts w:ascii="Arial" w:hAnsi="Arial" w:cs="Arial"/>
          <w:bCs/>
          <w:sz w:val="24"/>
          <w:szCs w:val="24"/>
        </w:rPr>
        <w:br/>
      </w:r>
      <w:r w:rsidR="003649D4" w:rsidRPr="00226334">
        <w:rPr>
          <w:rFonts w:ascii="Arial" w:hAnsi="Arial" w:cs="Arial"/>
          <w:b/>
          <w:sz w:val="24"/>
          <w:szCs w:val="24"/>
        </w:rPr>
        <w:t xml:space="preserve">             </w:t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Pr="00226334">
        <w:rPr>
          <w:rFonts w:ascii="Arial" w:hAnsi="Arial" w:cs="Arial"/>
          <w:bCs/>
          <w:sz w:val="24"/>
          <w:szCs w:val="24"/>
        </w:rPr>
        <w:t xml:space="preserve"> </w:t>
      </w:r>
      <w:r w:rsidR="009E1B70" w:rsidRPr="00226334">
        <w:rPr>
          <w:rFonts w:ascii="Arial" w:hAnsi="Arial" w:cs="Arial"/>
          <w:bCs/>
          <w:sz w:val="24"/>
          <w:szCs w:val="24"/>
        </w:rPr>
        <w:t xml:space="preserve">tak </w:t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Pr="00226334">
        <w:rPr>
          <w:rFonts w:ascii="Arial" w:hAnsi="Arial" w:cs="Arial"/>
          <w:b/>
          <w:sz w:val="24"/>
          <w:szCs w:val="24"/>
        </w:rPr>
        <w:sym w:font="Symbol" w:char="F092"/>
      </w:r>
      <w:r w:rsidR="009E1B70" w:rsidRPr="00226334">
        <w:rPr>
          <w:rFonts w:ascii="Arial" w:hAnsi="Arial" w:cs="Arial"/>
          <w:bCs/>
          <w:sz w:val="24"/>
          <w:szCs w:val="24"/>
        </w:rPr>
        <w:t xml:space="preserve"> planuje wdrożyć</w:t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="001C1CB5" w:rsidRPr="00226334">
        <w:rPr>
          <w:rFonts w:ascii="Arial" w:hAnsi="Arial" w:cs="Arial"/>
          <w:b/>
          <w:sz w:val="24"/>
          <w:szCs w:val="24"/>
        </w:rPr>
        <w:sym w:font="Symbol" w:char="F092"/>
      </w:r>
      <w:r w:rsidR="009E1B70" w:rsidRPr="00226334">
        <w:rPr>
          <w:rFonts w:ascii="Arial" w:hAnsi="Arial" w:cs="Arial"/>
          <w:bCs/>
          <w:sz w:val="24"/>
          <w:szCs w:val="24"/>
        </w:rPr>
        <w:t xml:space="preserve"> nie </w:t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="009E1B70" w:rsidRPr="00226334">
        <w:rPr>
          <w:rFonts w:ascii="Arial" w:hAnsi="Arial" w:cs="Arial"/>
          <w:bCs/>
          <w:sz w:val="24"/>
          <w:szCs w:val="24"/>
        </w:rPr>
        <w:tab/>
      </w:r>
      <w:r w:rsidR="003649D4" w:rsidRPr="00226334">
        <w:rPr>
          <w:rFonts w:ascii="Arial" w:hAnsi="Arial" w:cs="Arial"/>
          <w:b/>
          <w:sz w:val="24"/>
          <w:szCs w:val="24"/>
        </w:rPr>
        <w:sym w:font="Symbol" w:char="F092"/>
      </w:r>
      <w:r w:rsidR="009E1B70" w:rsidRPr="00226334">
        <w:rPr>
          <w:rFonts w:ascii="Arial" w:hAnsi="Arial" w:cs="Arial"/>
          <w:bCs/>
          <w:sz w:val="24"/>
          <w:szCs w:val="24"/>
        </w:rPr>
        <w:t xml:space="preserve"> nie dotyczy</w:t>
      </w:r>
      <w:r w:rsidR="004532BA" w:rsidRPr="00226334">
        <w:rPr>
          <w:rFonts w:ascii="Arial" w:hAnsi="Arial" w:cs="Arial"/>
          <w:bCs/>
          <w:sz w:val="24"/>
          <w:szCs w:val="24"/>
        </w:rPr>
        <w:t xml:space="preserve"> </w:t>
      </w:r>
      <w:r w:rsidR="004532BA" w:rsidRPr="00226334">
        <w:rPr>
          <w:rFonts w:ascii="Arial" w:hAnsi="Arial" w:cs="Arial"/>
          <w:bCs/>
        </w:rPr>
        <w:t>*</w:t>
      </w:r>
      <w:r w:rsidR="00AA6CC9" w:rsidRPr="00226334">
        <w:rPr>
          <w:rFonts w:ascii="Arial" w:hAnsi="Arial" w:cs="Arial"/>
          <w:bCs/>
        </w:rPr>
        <w:br/>
      </w:r>
      <w:r w:rsidR="00387EC2" w:rsidRPr="00226334">
        <w:rPr>
          <w:rFonts w:ascii="Arial" w:hAnsi="Arial" w:cs="Arial"/>
          <w:bCs/>
          <w:sz w:val="24"/>
          <w:szCs w:val="24"/>
        </w:rPr>
        <w:br/>
      </w:r>
      <w:r w:rsidR="0027583F" w:rsidRPr="00226334">
        <w:rPr>
          <w:rFonts w:ascii="Arial" w:hAnsi="Arial" w:cs="Arial"/>
          <w:sz w:val="24"/>
          <w:szCs w:val="24"/>
        </w:rPr>
        <w:t>Jeżeli „tak” lub „planuje wdrożyć” proszę wskazać:</w:t>
      </w:r>
    </w:p>
    <w:p w14:paraId="5A8D0C21" w14:textId="1F9728B4" w:rsidR="00951FD9" w:rsidRPr="00226334" w:rsidRDefault="00951FD9" w:rsidP="00EF327E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możliwości organizacji pracy zdalnej/hybrydowej: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6334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........................................................................................................................................</w:t>
      </w:r>
      <w:r w:rsidR="002D3F6C">
        <w:rPr>
          <w:rFonts w:ascii="Arial" w:hAnsi="Arial" w:cs="Arial"/>
          <w:sz w:val="24"/>
          <w:szCs w:val="24"/>
        </w:rPr>
        <w:br/>
      </w:r>
      <w:r w:rsidR="002D3F6C"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82E692D" w14:textId="0C2408D8" w:rsidR="00951FD9" w:rsidRPr="00226334" w:rsidRDefault="00951FD9" w:rsidP="00EF327E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procedury porozumiewania się na odległość: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7746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274B7753" w14:textId="7602552B" w:rsidR="00951FD9" w:rsidRPr="00226334" w:rsidRDefault="00951FD9" w:rsidP="00387EC2">
      <w:pPr>
        <w:pStyle w:val="Akapitzlist"/>
        <w:numPr>
          <w:ilvl w:val="1"/>
          <w:numId w:val="17"/>
        </w:numPr>
        <w:spacing w:before="24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>procedury monitorowania realizacji zadań wynikających z programu stażu: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CD8" w:rsidRPr="00226334">
        <w:rPr>
          <w:rFonts w:ascii="Arial" w:hAnsi="Arial" w:cs="Arial"/>
          <w:sz w:val="24"/>
          <w:szCs w:val="24"/>
        </w:rPr>
        <w:t>.</w:t>
      </w:r>
      <w:r w:rsidRPr="00226334">
        <w:rPr>
          <w:rFonts w:ascii="Arial" w:hAnsi="Arial" w:cs="Arial"/>
          <w:sz w:val="24"/>
          <w:szCs w:val="24"/>
        </w:rPr>
        <w:t>.</w:t>
      </w:r>
    </w:p>
    <w:p w14:paraId="636765DF" w14:textId="26B283FF" w:rsidR="00444F65" w:rsidRPr="00226334" w:rsidRDefault="00444F65" w:rsidP="0000486E">
      <w:pPr>
        <w:pStyle w:val="Akapitzlist"/>
        <w:spacing w:before="240"/>
        <w:rPr>
          <w:rFonts w:ascii="Arial" w:hAnsi="Arial" w:cs="Arial"/>
          <w:bCs/>
          <w:sz w:val="24"/>
          <w:szCs w:val="24"/>
        </w:rPr>
      </w:pPr>
    </w:p>
    <w:p w14:paraId="53BA65EE" w14:textId="47A2E877" w:rsidR="005221DF" w:rsidRPr="00226334" w:rsidRDefault="004E266D" w:rsidP="001647DF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b/>
          <w:sz w:val="24"/>
          <w:szCs w:val="24"/>
        </w:rPr>
        <w:t>Deklaracja zatrudnienia lub innej pracy zarobkowej</w:t>
      </w:r>
      <w:r w:rsidR="00970E2B" w:rsidRPr="00226334">
        <w:rPr>
          <w:rFonts w:ascii="Arial" w:hAnsi="Arial" w:cs="Arial"/>
          <w:b/>
          <w:sz w:val="24"/>
          <w:szCs w:val="24"/>
        </w:rPr>
        <w:t>.</w:t>
      </w:r>
    </w:p>
    <w:p w14:paraId="30E5476F" w14:textId="050140C9" w:rsidR="005221DF" w:rsidRPr="00226334" w:rsidRDefault="00970E2B" w:rsidP="005221DF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>Z</w:t>
      </w:r>
      <w:r w:rsidR="005221DF" w:rsidRPr="00226334">
        <w:rPr>
          <w:rFonts w:ascii="Arial" w:hAnsi="Arial" w:cs="Arial"/>
          <w:bCs/>
          <w:sz w:val="24"/>
          <w:szCs w:val="24"/>
        </w:rPr>
        <w:t xml:space="preserve">obowiązuję się </w:t>
      </w:r>
      <w:r w:rsidRPr="00226334">
        <w:rPr>
          <w:rFonts w:ascii="Arial" w:hAnsi="Arial" w:cs="Arial"/>
          <w:bCs/>
          <w:sz w:val="24"/>
          <w:szCs w:val="24"/>
        </w:rPr>
        <w:t>do zatrudnienia skierowanej o</w:t>
      </w:r>
      <w:r w:rsidR="005221DF" w:rsidRPr="00226334">
        <w:rPr>
          <w:rFonts w:ascii="Arial" w:hAnsi="Arial" w:cs="Arial"/>
          <w:bCs/>
          <w:sz w:val="24"/>
          <w:szCs w:val="24"/>
        </w:rPr>
        <w:t>sob</w:t>
      </w:r>
      <w:r w:rsidRPr="00226334">
        <w:rPr>
          <w:rFonts w:ascii="Arial" w:hAnsi="Arial" w:cs="Arial"/>
          <w:bCs/>
          <w:sz w:val="24"/>
          <w:szCs w:val="24"/>
        </w:rPr>
        <w:t>y bezrobotnej</w:t>
      </w:r>
      <w:r w:rsidR="005221DF" w:rsidRPr="00226334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 xml:space="preserve">bezpośrednio </w:t>
      </w:r>
      <w:r w:rsidR="002D3F6C">
        <w:rPr>
          <w:rFonts w:ascii="Arial" w:hAnsi="Arial" w:cs="Arial"/>
          <w:bCs/>
          <w:sz w:val="24"/>
          <w:szCs w:val="24"/>
        </w:rPr>
        <w:br/>
      </w:r>
      <w:r w:rsidRPr="00226334">
        <w:rPr>
          <w:rFonts w:ascii="Arial" w:hAnsi="Arial" w:cs="Arial"/>
          <w:bCs/>
          <w:sz w:val="24"/>
          <w:szCs w:val="24"/>
        </w:rPr>
        <w:t>po zakończeniu odbywania stażu</w:t>
      </w:r>
      <w:r w:rsidR="005221DF" w:rsidRPr="00226334">
        <w:rPr>
          <w:rFonts w:ascii="Arial" w:hAnsi="Arial" w:cs="Arial"/>
          <w:bCs/>
          <w:sz w:val="24"/>
          <w:szCs w:val="24"/>
        </w:rPr>
        <w:t>:</w:t>
      </w:r>
    </w:p>
    <w:p w14:paraId="428BD581" w14:textId="68278C16" w:rsidR="005E557D" w:rsidRPr="00226334" w:rsidRDefault="005E557D" w:rsidP="005E557D">
      <w:pPr>
        <w:ind w:left="720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Cs/>
        </w:rPr>
        <w:t xml:space="preserve">                      </w:t>
      </w:r>
      <w:r w:rsidRPr="00226334">
        <w:rPr>
          <w:rFonts w:ascii="Arial" w:hAnsi="Arial" w:cs="Arial"/>
          <w:bCs/>
        </w:rPr>
        <w:sym w:font="Symbol" w:char="F092"/>
      </w:r>
      <w:r w:rsidRPr="00226334">
        <w:rPr>
          <w:rFonts w:ascii="Arial" w:hAnsi="Arial" w:cs="Arial"/>
          <w:bCs/>
        </w:rPr>
        <w:t xml:space="preserve"> tak</w:t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</w:r>
      <w:r w:rsidRPr="00226334">
        <w:rPr>
          <w:rFonts w:ascii="Arial" w:hAnsi="Arial" w:cs="Arial"/>
          <w:bCs/>
        </w:rPr>
        <w:tab/>
        <w:t xml:space="preserve">             </w:t>
      </w:r>
      <w:r w:rsidRPr="00226334">
        <w:rPr>
          <w:rFonts w:ascii="Arial" w:hAnsi="Arial" w:cs="Arial"/>
          <w:bCs/>
        </w:rPr>
        <w:sym w:font="Symbol" w:char="F092"/>
      </w:r>
      <w:r w:rsidRPr="00226334">
        <w:rPr>
          <w:rFonts w:ascii="Arial" w:hAnsi="Arial" w:cs="Arial"/>
          <w:bCs/>
        </w:rPr>
        <w:t xml:space="preserve"> nie </w:t>
      </w:r>
      <w:r w:rsidRPr="00226334">
        <w:rPr>
          <w:rStyle w:val="Odwoanieprzypisudolnego"/>
          <w:rFonts w:ascii="Arial" w:hAnsi="Arial" w:cs="Arial"/>
          <w:bCs/>
          <w:vertAlign w:val="baseline"/>
        </w:rPr>
        <w:footnoteReference w:customMarkFollows="1" w:id="4"/>
        <w:t>*</w:t>
      </w:r>
    </w:p>
    <w:p w14:paraId="7A1680DB" w14:textId="77777777" w:rsidR="005E557D" w:rsidRPr="00226334" w:rsidRDefault="005E557D" w:rsidP="005E557D">
      <w:pPr>
        <w:ind w:left="720"/>
        <w:jc w:val="both"/>
        <w:rPr>
          <w:rFonts w:ascii="Arial" w:hAnsi="Arial" w:cs="Arial"/>
          <w:bCs/>
        </w:rPr>
      </w:pPr>
    </w:p>
    <w:p w14:paraId="6E08053A" w14:textId="1E91892B" w:rsidR="005E557D" w:rsidRPr="00226334" w:rsidRDefault="005E557D" w:rsidP="00E82DD3">
      <w:pPr>
        <w:pStyle w:val="Akapitzlist"/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 xml:space="preserve">Jeżeli „tak” to zatrudnienie </w:t>
      </w:r>
      <w:r w:rsidR="00E82DD3" w:rsidRPr="00226334">
        <w:rPr>
          <w:rFonts w:ascii="Arial" w:hAnsi="Arial" w:cs="Arial"/>
          <w:bCs/>
          <w:sz w:val="24"/>
          <w:szCs w:val="24"/>
        </w:rPr>
        <w:t>nastąpi</w:t>
      </w:r>
      <w:r w:rsidRPr="00226334">
        <w:rPr>
          <w:rFonts w:ascii="Arial" w:hAnsi="Arial" w:cs="Arial"/>
          <w:bCs/>
          <w:sz w:val="24"/>
          <w:szCs w:val="24"/>
        </w:rPr>
        <w:t xml:space="preserve"> na okres ..................... </w:t>
      </w:r>
      <w:r w:rsidR="00E9649C" w:rsidRPr="00226334">
        <w:rPr>
          <w:rFonts w:ascii="Arial" w:hAnsi="Arial" w:cs="Arial"/>
          <w:bCs/>
          <w:sz w:val="24"/>
          <w:szCs w:val="24"/>
        </w:rPr>
        <w:t xml:space="preserve">dni </w:t>
      </w:r>
      <w:r w:rsidRPr="00226334">
        <w:rPr>
          <w:rFonts w:ascii="Arial" w:hAnsi="Arial" w:cs="Arial"/>
          <w:bCs/>
          <w:sz w:val="24"/>
          <w:szCs w:val="24"/>
        </w:rPr>
        <w:t>w formie:</w:t>
      </w:r>
    </w:p>
    <w:p w14:paraId="3BFD5066" w14:textId="7B30C185" w:rsidR="002A4150" w:rsidRPr="00226334" w:rsidRDefault="00E82DD3" w:rsidP="00F91D99">
      <w:pPr>
        <w:spacing w:line="276" w:lineRule="auto"/>
        <w:ind w:left="1068"/>
        <w:jc w:val="both"/>
        <w:rPr>
          <w:rFonts w:ascii="Arial" w:hAnsi="Arial" w:cs="Arial"/>
          <w:bCs/>
        </w:rPr>
      </w:pPr>
      <w:bookmarkStart w:id="4" w:name="_Hlk201061739"/>
      <w:r w:rsidRPr="00226334">
        <w:rPr>
          <w:rFonts w:ascii="Arial" w:hAnsi="Arial" w:cs="Arial"/>
          <w:b/>
        </w:rPr>
        <w:sym w:font="Symbol" w:char="F092"/>
      </w:r>
      <w:r w:rsidRPr="00226334">
        <w:rPr>
          <w:rFonts w:ascii="Arial" w:hAnsi="Arial" w:cs="Arial"/>
          <w:bCs/>
        </w:rPr>
        <w:t xml:space="preserve"> </w:t>
      </w:r>
      <w:r w:rsidR="00F91D99" w:rsidRPr="00226334">
        <w:rPr>
          <w:rFonts w:ascii="Arial" w:hAnsi="Arial" w:cs="Arial"/>
          <w:bCs/>
        </w:rPr>
        <w:t xml:space="preserve"> </w:t>
      </w:r>
      <w:r w:rsidR="005221DF" w:rsidRPr="00226334">
        <w:rPr>
          <w:rFonts w:ascii="Arial" w:hAnsi="Arial" w:cs="Arial"/>
          <w:bCs/>
        </w:rPr>
        <w:t>umow</w:t>
      </w:r>
      <w:r w:rsidR="005E557D" w:rsidRPr="00226334">
        <w:rPr>
          <w:rFonts w:ascii="Arial" w:hAnsi="Arial" w:cs="Arial"/>
          <w:bCs/>
        </w:rPr>
        <w:t>y</w:t>
      </w:r>
      <w:r w:rsidR="005221DF" w:rsidRPr="00226334">
        <w:rPr>
          <w:rFonts w:ascii="Arial" w:hAnsi="Arial" w:cs="Arial"/>
          <w:bCs/>
        </w:rPr>
        <w:t xml:space="preserve"> o pracę w </w:t>
      </w:r>
      <w:r w:rsidR="002A4150" w:rsidRPr="00226334">
        <w:rPr>
          <w:rFonts w:ascii="Arial" w:hAnsi="Arial" w:cs="Arial"/>
          <w:bCs/>
        </w:rPr>
        <w:t xml:space="preserve">pełnym </w:t>
      </w:r>
      <w:r w:rsidR="005221DF" w:rsidRPr="00226334">
        <w:rPr>
          <w:rFonts w:ascii="Arial" w:hAnsi="Arial" w:cs="Arial"/>
          <w:bCs/>
        </w:rPr>
        <w:t>wymiarze</w:t>
      </w:r>
      <w:r w:rsidR="002A4150" w:rsidRPr="00226334">
        <w:rPr>
          <w:rFonts w:ascii="Arial" w:hAnsi="Arial" w:cs="Arial"/>
          <w:bCs/>
        </w:rPr>
        <w:t xml:space="preserve"> czasu pracy</w:t>
      </w:r>
      <w:bookmarkEnd w:id="4"/>
    </w:p>
    <w:p w14:paraId="66F23D58" w14:textId="7BD58096" w:rsidR="005221DF" w:rsidRPr="00226334" w:rsidRDefault="00E82DD3" w:rsidP="00F91D99">
      <w:pPr>
        <w:spacing w:line="276" w:lineRule="auto"/>
        <w:ind w:left="1068"/>
        <w:jc w:val="both"/>
        <w:rPr>
          <w:rFonts w:ascii="Arial" w:hAnsi="Arial" w:cs="Arial"/>
          <w:bCs/>
        </w:rPr>
      </w:pPr>
      <w:r w:rsidRPr="00226334">
        <w:rPr>
          <w:rFonts w:ascii="Arial" w:hAnsi="Arial" w:cs="Arial"/>
          <w:b/>
          <w:bCs/>
        </w:rPr>
        <w:sym w:font="Symbol" w:char="F092"/>
      </w:r>
      <w:r w:rsidR="002A4150" w:rsidRPr="00226334">
        <w:rPr>
          <w:rFonts w:ascii="Arial" w:hAnsi="Arial" w:cs="Arial"/>
          <w:b/>
          <w:bCs/>
        </w:rPr>
        <w:t xml:space="preserve"> </w:t>
      </w:r>
      <w:r w:rsidRPr="00226334">
        <w:rPr>
          <w:rFonts w:ascii="Arial" w:hAnsi="Arial" w:cs="Arial"/>
          <w:bCs/>
        </w:rPr>
        <w:t>umowy cywilno-prawnej</w:t>
      </w:r>
      <w:r w:rsidR="002A4150" w:rsidRPr="00226334">
        <w:rPr>
          <w:rFonts w:ascii="Arial" w:hAnsi="Arial" w:cs="Arial"/>
          <w:bCs/>
        </w:rPr>
        <w:t xml:space="preserve"> (przy czym wynagrodzenie brutto nie może być niższe niż przy umowie o pracę </w:t>
      </w:r>
      <w:r w:rsidR="00F91D99" w:rsidRPr="00226334">
        <w:rPr>
          <w:rFonts w:ascii="Arial" w:hAnsi="Arial" w:cs="Arial"/>
          <w:bCs/>
        </w:rPr>
        <w:t>w pełnym wymiarze czasu pracy</w:t>
      </w:r>
      <w:r w:rsidR="002A4150" w:rsidRPr="00226334">
        <w:rPr>
          <w:rFonts w:ascii="Arial" w:hAnsi="Arial" w:cs="Arial"/>
          <w:bCs/>
        </w:rPr>
        <w:t>)</w:t>
      </w:r>
      <w:r w:rsidRPr="00226334">
        <w:rPr>
          <w:rFonts w:ascii="Arial" w:hAnsi="Arial" w:cs="Arial"/>
          <w:bCs/>
        </w:rPr>
        <w:t xml:space="preserve"> </w:t>
      </w:r>
      <w:r w:rsidR="001647DF" w:rsidRPr="00226334">
        <w:rPr>
          <w:rFonts w:ascii="Arial" w:hAnsi="Arial" w:cs="Arial"/>
          <w:bCs/>
        </w:rPr>
        <w:t>*</w:t>
      </w:r>
    </w:p>
    <w:p w14:paraId="762858DE" w14:textId="4DFBB466" w:rsidR="005221DF" w:rsidRPr="00226334" w:rsidRDefault="005221DF" w:rsidP="00E82DD3">
      <w:pPr>
        <w:pStyle w:val="Akapitzlist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0AF45EC" w14:textId="5CA07D4D" w:rsidR="0019454B" w:rsidRPr="00226334" w:rsidRDefault="0099620A" w:rsidP="001647DF">
      <w:pPr>
        <w:pStyle w:val="Akapitzlist"/>
        <w:numPr>
          <w:ilvl w:val="0"/>
          <w:numId w:val="3"/>
        </w:numPr>
        <w:ind w:left="284" w:right="423" w:firstLine="0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 xml:space="preserve"> </w:t>
      </w:r>
      <w:r w:rsidR="006F1D9A" w:rsidRPr="00226334">
        <w:rPr>
          <w:rFonts w:ascii="Arial" w:hAnsi="Arial" w:cs="Arial"/>
          <w:b/>
          <w:sz w:val="24"/>
          <w:szCs w:val="24"/>
        </w:rPr>
        <w:t>D</w:t>
      </w:r>
      <w:r w:rsidR="0019454B" w:rsidRPr="00226334">
        <w:rPr>
          <w:rFonts w:ascii="Arial" w:hAnsi="Arial" w:cs="Arial"/>
          <w:b/>
          <w:sz w:val="24"/>
          <w:szCs w:val="24"/>
        </w:rPr>
        <w:t>otychczasowa współpraca z Powiatowym Urzędem Pracy w Węgrowie</w:t>
      </w:r>
      <w:r w:rsidR="007D587F" w:rsidRPr="00226334">
        <w:rPr>
          <w:rFonts w:ascii="Arial" w:hAnsi="Arial" w:cs="Arial"/>
          <w:b/>
          <w:sz w:val="24"/>
          <w:szCs w:val="24"/>
        </w:rPr>
        <w:t>:</w:t>
      </w:r>
    </w:p>
    <w:p w14:paraId="0F1A6786" w14:textId="04BFCB86" w:rsidR="0067638A" w:rsidRPr="00226334" w:rsidRDefault="0078421B" w:rsidP="00CF3BBC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Organizator </w:t>
      </w:r>
      <w:r w:rsidR="005221DF" w:rsidRPr="00226334">
        <w:rPr>
          <w:rFonts w:ascii="Arial" w:hAnsi="Arial" w:cs="Arial"/>
          <w:sz w:val="24"/>
          <w:szCs w:val="24"/>
        </w:rPr>
        <w:t>korzystał/nie korzystał</w:t>
      </w:r>
      <w:r w:rsidR="00320394" w:rsidRPr="00226334">
        <w:rPr>
          <w:rFonts w:ascii="Arial" w:hAnsi="Arial" w:cs="Arial"/>
          <w:sz w:val="24"/>
          <w:szCs w:val="24"/>
        </w:rPr>
        <w:t xml:space="preserve"> </w:t>
      </w:r>
      <w:r w:rsidR="00320394" w:rsidRPr="00226334">
        <w:rPr>
          <w:rStyle w:val="Odwoanieprzypisudolnego"/>
          <w:rFonts w:ascii="Arial" w:hAnsi="Arial" w:cs="Arial"/>
          <w:sz w:val="24"/>
          <w:szCs w:val="24"/>
          <w:vertAlign w:val="baseline"/>
        </w:rPr>
        <w:footnoteReference w:customMarkFollows="1" w:id="5"/>
        <w:t>**</w:t>
      </w:r>
      <w:r w:rsidR="005221DF" w:rsidRPr="00226334">
        <w:rPr>
          <w:rFonts w:ascii="Arial" w:hAnsi="Arial" w:cs="Arial"/>
          <w:sz w:val="24"/>
          <w:szCs w:val="24"/>
        </w:rPr>
        <w:t xml:space="preserve"> z form </w:t>
      </w:r>
      <w:r w:rsidR="00B0526E" w:rsidRPr="00226334">
        <w:rPr>
          <w:rFonts w:ascii="Arial" w:hAnsi="Arial" w:cs="Arial"/>
          <w:sz w:val="24"/>
          <w:szCs w:val="24"/>
        </w:rPr>
        <w:t xml:space="preserve">pomocy </w:t>
      </w:r>
      <w:r w:rsidR="005221DF" w:rsidRPr="00226334">
        <w:rPr>
          <w:rFonts w:ascii="Arial" w:hAnsi="Arial" w:cs="Arial"/>
          <w:sz w:val="24"/>
          <w:szCs w:val="24"/>
        </w:rPr>
        <w:t>realizowanych przez Powiatowy Urząd Pracy</w:t>
      </w:r>
      <w:r w:rsidR="00B0526E" w:rsidRPr="00226334">
        <w:rPr>
          <w:rFonts w:ascii="Arial" w:hAnsi="Arial" w:cs="Arial"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sz w:val="24"/>
          <w:szCs w:val="24"/>
        </w:rPr>
        <w:t>w Węgrowie w okresie ostatnich 2 lat oraz w roku bieżącym</w:t>
      </w:r>
      <w:r w:rsidR="0060103E" w:rsidRPr="00226334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05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2"/>
        <w:gridCol w:w="2589"/>
        <w:gridCol w:w="1559"/>
        <w:gridCol w:w="1559"/>
        <w:gridCol w:w="851"/>
        <w:gridCol w:w="1735"/>
        <w:gridCol w:w="1617"/>
      </w:tblGrid>
      <w:tr w:rsidR="00B0526E" w:rsidRPr="00226334" w14:paraId="09EFDA80" w14:textId="77777777" w:rsidTr="00B0526E">
        <w:trPr>
          <w:trHeight w:val="891"/>
        </w:trPr>
        <w:tc>
          <w:tcPr>
            <w:tcW w:w="672" w:type="dxa"/>
            <w:vMerge w:val="restart"/>
            <w:vAlign w:val="center"/>
          </w:tcPr>
          <w:p w14:paraId="4F0C96AD" w14:textId="7C90C040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Lp.</w:t>
            </w:r>
          </w:p>
        </w:tc>
        <w:tc>
          <w:tcPr>
            <w:tcW w:w="2589" w:type="dxa"/>
            <w:vMerge w:val="restart"/>
            <w:vAlign w:val="center"/>
          </w:tcPr>
          <w:p w14:paraId="30FD5120" w14:textId="2759CE62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 xml:space="preserve">Rodzaje umów zawartych </w:t>
            </w:r>
            <w:r w:rsidR="00B0526E" w:rsidRPr="00226334">
              <w:rPr>
                <w:rFonts w:ascii="Arial" w:hAnsi="Arial" w:cs="Arial"/>
              </w:rPr>
              <w:br/>
            </w:r>
            <w:r w:rsidRPr="00226334">
              <w:rPr>
                <w:rFonts w:ascii="Arial" w:hAnsi="Arial" w:cs="Arial"/>
              </w:rPr>
              <w:t>z Urzędem Pracy</w:t>
            </w:r>
          </w:p>
        </w:tc>
        <w:tc>
          <w:tcPr>
            <w:tcW w:w="3118" w:type="dxa"/>
            <w:gridSpan w:val="2"/>
            <w:vAlign w:val="center"/>
          </w:tcPr>
          <w:p w14:paraId="011E1025" w14:textId="56E16F02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 xml:space="preserve">Okresy korzystania </w:t>
            </w:r>
            <w:r w:rsidR="00B0526E" w:rsidRPr="00226334">
              <w:rPr>
                <w:rFonts w:ascii="Arial" w:hAnsi="Arial" w:cs="Arial"/>
              </w:rPr>
              <w:br/>
            </w:r>
            <w:r w:rsidRPr="00226334">
              <w:rPr>
                <w:rFonts w:ascii="Arial" w:hAnsi="Arial" w:cs="Arial"/>
              </w:rPr>
              <w:t>z poniższych form</w:t>
            </w:r>
            <w:r w:rsidR="00B0526E" w:rsidRPr="00226334">
              <w:rPr>
                <w:rFonts w:ascii="Arial" w:hAnsi="Arial" w:cs="Arial"/>
              </w:rPr>
              <w:t xml:space="preserve"> pomocy</w:t>
            </w:r>
          </w:p>
        </w:tc>
        <w:tc>
          <w:tcPr>
            <w:tcW w:w="851" w:type="dxa"/>
            <w:vMerge w:val="restart"/>
            <w:vAlign w:val="center"/>
          </w:tcPr>
          <w:p w14:paraId="795E14E9" w14:textId="2F6AD471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</w:t>
            </w:r>
          </w:p>
        </w:tc>
        <w:tc>
          <w:tcPr>
            <w:tcW w:w="1735" w:type="dxa"/>
            <w:vMerge w:val="restart"/>
            <w:vAlign w:val="center"/>
          </w:tcPr>
          <w:p w14:paraId="295514B3" w14:textId="02E070BC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 zatrudn</w:t>
            </w:r>
            <w:r w:rsidR="007B3AE1" w:rsidRPr="00226334">
              <w:rPr>
                <w:rFonts w:ascii="Arial" w:hAnsi="Arial" w:cs="Arial"/>
              </w:rPr>
              <w:t>ionych</w:t>
            </w:r>
            <w:r w:rsidRPr="00226334">
              <w:rPr>
                <w:rFonts w:ascii="Arial" w:hAnsi="Arial" w:cs="Arial"/>
              </w:rPr>
              <w:t xml:space="preserve"> po zakończeniu umowy</w:t>
            </w:r>
          </w:p>
        </w:tc>
        <w:tc>
          <w:tcPr>
            <w:tcW w:w="1617" w:type="dxa"/>
            <w:vMerge w:val="restart"/>
            <w:vAlign w:val="center"/>
          </w:tcPr>
          <w:p w14:paraId="4007E52E" w14:textId="1EC5DA70" w:rsidR="00EE1C48" w:rsidRPr="00226334" w:rsidRDefault="00EE1C48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Ilość osób</w:t>
            </w:r>
            <w:r w:rsidR="00B0526E" w:rsidRPr="00226334">
              <w:rPr>
                <w:rFonts w:ascii="Arial" w:hAnsi="Arial" w:cs="Arial"/>
              </w:rPr>
              <w:t xml:space="preserve"> </w:t>
            </w:r>
            <w:r w:rsidRPr="00226334">
              <w:rPr>
                <w:rFonts w:ascii="Arial" w:hAnsi="Arial" w:cs="Arial"/>
              </w:rPr>
              <w:t>zatrud</w:t>
            </w:r>
            <w:r w:rsidR="00B0526E" w:rsidRPr="00226334">
              <w:rPr>
                <w:rFonts w:ascii="Arial" w:hAnsi="Arial" w:cs="Arial"/>
              </w:rPr>
              <w:t>nionych</w:t>
            </w:r>
            <w:r w:rsidRPr="00226334">
              <w:rPr>
                <w:rFonts w:ascii="Arial" w:hAnsi="Arial" w:cs="Arial"/>
              </w:rPr>
              <w:t xml:space="preserve"> nadal</w:t>
            </w:r>
          </w:p>
        </w:tc>
      </w:tr>
      <w:tr w:rsidR="00B0526E" w:rsidRPr="00226334" w14:paraId="246D249D" w14:textId="77777777" w:rsidTr="00B0526E">
        <w:trPr>
          <w:trHeight w:val="302"/>
        </w:trPr>
        <w:tc>
          <w:tcPr>
            <w:tcW w:w="672" w:type="dxa"/>
            <w:vMerge/>
          </w:tcPr>
          <w:p w14:paraId="36DCC615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  <w:vMerge/>
          </w:tcPr>
          <w:p w14:paraId="4EA7E6A6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2B3427" w14:textId="41D913A4" w:rsidR="007B3AE1" w:rsidRPr="00226334" w:rsidRDefault="007B3AE1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od</w:t>
            </w:r>
          </w:p>
        </w:tc>
        <w:tc>
          <w:tcPr>
            <w:tcW w:w="1559" w:type="dxa"/>
            <w:vAlign w:val="center"/>
          </w:tcPr>
          <w:p w14:paraId="1A485209" w14:textId="2A20B59F" w:rsidR="007B3AE1" w:rsidRPr="00226334" w:rsidRDefault="007B3AE1" w:rsidP="007B3AE1">
            <w:pPr>
              <w:jc w:val="center"/>
              <w:rPr>
                <w:rFonts w:ascii="Arial" w:hAnsi="Arial" w:cs="Arial"/>
              </w:rPr>
            </w:pPr>
            <w:r w:rsidRPr="00226334">
              <w:rPr>
                <w:rFonts w:ascii="Arial" w:hAnsi="Arial" w:cs="Arial"/>
              </w:rPr>
              <w:t>do</w:t>
            </w:r>
          </w:p>
        </w:tc>
        <w:tc>
          <w:tcPr>
            <w:tcW w:w="851" w:type="dxa"/>
            <w:vMerge/>
          </w:tcPr>
          <w:p w14:paraId="637FF40A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</w:tcPr>
          <w:p w14:paraId="3EC21C7E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vMerge/>
          </w:tcPr>
          <w:p w14:paraId="37CBE717" w14:textId="77777777" w:rsidR="007B3AE1" w:rsidRPr="00226334" w:rsidRDefault="007B3AE1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2CD96787" w14:textId="77777777" w:rsidTr="00B0526E">
        <w:trPr>
          <w:trHeight w:val="679"/>
        </w:trPr>
        <w:tc>
          <w:tcPr>
            <w:tcW w:w="672" w:type="dxa"/>
          </w:tcPr>
          <w:p w14:paraId="519E0A3C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36FB804E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233B01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760860" w14:textId="7925405D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2C351F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6AFED5D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4D5E11B0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5632665E" w14:textId="77777777" w:rsidTr="00B0526E">
        <w:trPr>
          <w:trHeight w:val="608"/>
        </w:trPr>
        <w:tc>
          <w:tcPr>
            <w:tcW w:w="672" w:type="dxa"/>
          </w:tcPr>
          <w:p w14:paraId="2B6570AC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DA04D06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4BFC2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B7D784" w14:textId="2B682479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D3B200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40609C0B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54F1701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17A2AA7F" w14:textId="77777777" w:rsidTr="00B0526E">
        <w:trPr>
          <w:trHeight w:val="603"/>
        </w:trPr>
        <w:tc>
          <w:tcPr>
            <w:tcW w:w="672" w:type="dxa"/>
          </w:tcPr>
          <w:p w14:paraId="668DF84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6F7B2E68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7528A9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B051D3" w14:textId="2F5AF4FC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E400A3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79D46513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436713A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73D70F72" w14:textId="77777777" w:rsidTr="00B0526E">
        <w:trPr>
          <w:trHeight w:val="610"/>
        </w:trPr>
        <w:tc>
          <w:tcPr>
            <w:tcW w:w="672" w:type="dxa"/>
          </w:tcPr>
          <w:p w14:paraId="5673773E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26B26CB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072EE7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00ED70" w14:textId="671627F1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CA1B66F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32E08483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6A48544D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  <w:tr w:rsidR="00B0526E" w:rsidRPr="00226334" w14:paraId="0C15C0A5" w14:textId="77777777" w:rsidTr="00B0526E">
        <w:trPr>
          <w:trHeight w:val="591"/>
        </w:trPr>
        <w:tc>
          <w:tcPr>
            <w:tcW w:w="672" w:type="dxa"/>
          </w:tcPr>
          <w:p w14:paraId="257F41D5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14:paraId="1E0D4E5D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5CA9C4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841249" w14:textId="68F3FDCE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8BE65D2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14:paraId="0B54E0F7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14:paraId="524715A2" w14:textId="77777777" w:rsidR="001647DF" w:rsidRPr="00226334" w:rsidRDefault="001647DF" w:rsidP="0060103E">
            <w:pPr>
              <w:rPr>
                <w:rFonts w:ascii="Arial" w:hAnsi="Arial" w:cs="Arial"/>
              </w:rPr>
            </w:pPr>
          </w:p>
        </w:tc>
      </w:tr>
    </w:tbl>
    <w:p w14:paraId="03022BAB" w14:textId="0A1C0288" w:rsidR="005221DF" w:rsidRPr="00267746" w:rsidRDefault="0078421B" w:rsidP="009157AA">
      <w:pPr>
        <w:pStyle w:val="Akapitzlist"/>
        <w:numPr>
          <w:ilvl w:val="0"/>
          <w:numId w:val="29"/>
        </w:numPr>
        <w:spacing w:before="240"/>
        <w:ind w:left="709" w:hanging="349"/>
        <w:rPr>
          <w:rFonts w:ascii="Arial" w:hAnsi="Arial" w:cs="Arial"/>
          <w:sz w:val="24"/>
          <w:szCs w:val="24"/>
        </w:rPr>
      </w:pPr>
      <w:r w:rsidRPr="00226334">
        <w:rPr>
          <w:rFonts w:ascii="Arial" w:hAnsi="Arial" w:cs="Arial"/>
          <w:sz w:val="24"/>
          <w:szCs w:val="24"/>
        </w:rPr>
        <w:t xml:space="preserve">Organizator </w:t>
      </w:r>
      <w:r w:rsidR="005221DF" w:rsidRPr="00226334">
        <w:rPr>
          <w:rFonts w:ascii="Arial" w:hAnsi="Arial" w:cs="Arial"/>
          <w:sz w:val="24"/>
          <w:szCs w:val="24"/>
        </w:rPr>
        <w:t>wywiązywał/nie wywiązywał się*</w:t>
      </w:r>
      <w:r w:rsidR="00320394" w:rsidRPr="00226334">
        <w:rPr>
          <w:rFonts w:ascii="Arial" w:hAnsi="Arial" w:cs="Arial"/>
          <w:sz w:val="24"/>
          <w:szCs w:val="24"/>
        </w:rPr>
        <w:t>*</w:t>
      </w:r>
      <w:r w:rsidR="005221DF" w:rsidRPr="00226334">
        <w:rPr>
          <w:rFonts w:ascii="Arial" w:hAnsi="Arial" w:cs="Arial"/>
          <w:sz w:val="24"/>
          <w:szCs w:val="24"/>
        </w:rPr>
        <w:t xml:space="preserve"> z warunków zawartych umów w roku bieżącym</w:t>
      </w:r>
      <w:r w:rsidR="00267746">
        <w:rPr>
          <w:rFonts w:ascii="Arial" w:hAnsi="Arial" w:cs="Arial"/>
          <w:sz w:val="24"/>
          <w:szCs w:val="24"/>
        </w:rPr>
        <w:t xml:space="preserve"> </w:t>
      </w:r>
      <w:r w:rsidR="005221DF" w:rsidRPr="00226334">
        <w:rPr>
          <w:rFonts w:ascii="Arial" w:hAnsi="Arial" w:cs="Arial"/>
          <w:sz w:val="24"/>
          <w:szCs w:val="24"/>
        </w:rPr>
        <w:t>i w okresie 2 lat (jeżeli nie, podać przyczynę) :</w:t>
      </w:r>
      <w:r w:rsidR="0067638A" w:rsidRPr="00226334">
        <w:rPr>
          <w:rFonts w:ascii="Arial" w:hAnsi="Arial" w:cs="Arial"/>
          <w:sz w:val="24"/>
          <w:szCs w:val="24"/>
        </w:rPr>
        <w:t xml:space="preserve"> </w:t>
      </w:r>
      <w:r w:rsidR="0067638A" w:rsidRPr="00267746">
        <w:rPr>
          <w:rFonts w:ascii="Arial" w:hAnsi="Arial" w:cs="Arial"/>
          <w:sz w:val="24"/>
          <w:szCs w:val="24"/>
        </w:rPr>
        <w:t>………………</w:t>
      </w:r>
      <w:r w:rsidR="005221DF" w:rsidRPr="00267746">
        <w:rPr>
          <w:rFonts w:ascii="Arial" w:hAnsi="Arial" w:cs="Arial"/>
          <w:sz w:val="24"/>
          <w:szCs w:val="24"/>
        </w:rPr>
        <w:t>………………………………….</w:t>
      </w:r>
      <w:r w:rsidR="00CF3BBC" w:rsidRPr="00267746">
        <w:rPr>
          <w:rFonts w:ascii="Arial" w:hAnsi="Arial" w:cs="Arial"/>
          <w:sz w:val="24"/>
          <w:szCs w:val="24"/>
        </w:rPr>
        <w:t>...</w:t>
      </w:r>
      <w:r w:rsidR="007B3AE1" w:rsidRPr="00267746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1A9E238" w14:textId="73185A10" w:rsidR="00DE1E30" w:rsidRDefault="005221DF" w:rsidP="00267746">
      <w:pPr>
        <w:spacing w:line="480" w:lineRule="auto"/>
        <w:ind w:left="708"/>
        <w:rPr>
          <w:rFonts w:ascii="Arial" w:hAnsi="Arial" w:cs="Arial"/>
        </w:rPr>
      </w:pPr>
      <w:r w:rsidRPr="00267746">
        <w:rPr>
          <w:rFonts w:ascii="Arial" w:hAnsi="Arial" w:cs="Arial"/>
        </w:rPr>
        <w:t>………………………………………</w:t>
      </w:r>
      <w:r w:rsidR="00267746" w:rsidRPr="00267746">
        <w:rPr>
          <w:rFonts w:ascii="Arial" w:hAnsi="Arial" w:cs="Arial"/>
        </w:rPr>
        <w:t>.</w:t>
      </w:r>
      <w:r w:rsidRPr="00267746">
        <w:rPr>
          <w:rFonts w:ascii="Arial" w:hAnsi="Arial" w:cs="Arial"/>
        </w:rPr>
        <w:t>……………………………………………………………………</w:t>
      </w:r>
      <w:r w:rsidR="0067638A" w:rsidRPr="00267746">
        <w:rPr>
          <w:rFonts w:ascii="Arial" w:hAnsi="Arial" w:cs="Arial"/>
        </w:rPr>
        <w:t>…………….</w:t>
      </w:r>
      <w:r w:rsidRPr="00267746">
        <w:rPr>
          <w:rFonts w:ascii="Arial" w:hAnsi="Arial" w:cs="Arial"/>
        </w:rPr>
        <w:t>……………………………………………………………………………………</w:t>
      </w:r>
    </w:p>
    <w:p w14:paraId="22D7CFB8" w14:textId="77777777" w:rsidR="001C1035" w:rsidRDefault="001C1035" w:rsidP="001C1035">
      <w:pPr>
        <w:spacing w:line="360" w:lineRule="auto"/>
        <w:ind w:left="708"/>
        <w:rPr>
          <w:rFonts w:ascii="Arial" w:hAnsi="Arial" w:cs="Arial"/>
        </w:rPr>
      </w:pPr>
    </w:p>
    <w:p w14:paraId="4AE1B7FB" w14:textId="77777777" w:rsidR="00267746" w:rsidRDefault="0019454B" w:rsidP="004B2E3D">
      <w:pPr>
        <w:pStyle w:val="Akapitzlist"/>
        <w:numPr>
          <w:ilvl w:val="0"/>
          <w:numId w:val="3"/>
        </w:numPr>
        <w:ind w:left="284" w:right="423" w:firstLine="0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Oświadczeni</w:t>
      </w:r>
      <w:r w:rsidR="00320394" w:rsidRPr="00226334">
        <w:rPr>
          <w:rFonts w:ascii="Arial" w:hAnsi="Arial" w:cs="Arial"/>
          <w:b/>
          <w:sz w:val="24"/>
          <w:szCs w:val="24"/>
        </w:rPr>
        <w:t>a</w:t>
      </w:r>
      <w:r w:rsidR="008C19C2" w:rsidRPr="00226334">
        <w:rPr>
          <w:rFonts w:ascii="Arial" w:hAnsi="Arial" w:cs="Arial"/>
          <w:b/>
          <w:sz w:val="24"/>
          <w:szCs w:val="24"/>
        </w:rPr>
        <w:t xml:space="preserve"> Wnioskodawcy</w:t>
      </w:r>
      <w:r w:rsidR="000F679C" w:rsidRPr="00226334">
        <w:rPr>
          <w:rFonts w:ascii="Arial" w:hAnsi="Arial" w:cs="Arial"/>
          <w:b/>
          <w:sz w:val="24"/>
          <w:szCs w:val="24"/>
        </w:rPr>
        <w:t>.</w:t>
      </w:r>
    </w:p>
    <w:p w14:paraId="0A6315B6" w14:textId="206354E6" w:rsidR="0019454B" w:rsidRPr="00226334" w:rsidRDefault="0009642D" w:rsidP="00267746">
      <w:pPr>
        <w:pStyle w:val="Akapitzlist"/>
        <w:ind w:left="284" w:right="423"/>
        <w:rPr>
          <w:rFonts w:ascii="Arial" w:hAnsi="Arial" w:cs="Arial"/>
          <w:b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Oświadczam, że</w:t>
      </w:r>
      <w:r w:rsidR="00397158" w:rsidRPr="00226334">
        <w:rPr>
          <w:rFonts w:ascii="Arial" w:hAnsi="Arial" w:cs="Arial"/>
          <w:b/>
          <w:sz w:val="24"/>
          <w:szCs w:val="24"/>
        </w:rPr>
        <w:t>:</w:t>
      </w:r>
    </w:p>
    <w:p w14:paraId="63FE77CA" w14:textId="5273AA88" w:rsidR="00397158" w:rsidRPr="00226334" w:rsidRDefault="00397158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sz w:val="24"/>
          <w:szCs w:val="24"/>
        </w:rPr>
        <w:t xml:space="preserve">W okresie 12 miesięcy </w:t>
      </w:r>
      <w:r w:rsidR="003E48F1" w:rsidRPr="00226334">
        <w:rPr>
          <w:rFonts w:ascii="Arial" w:hAnsi="Arial" w:cs="Arial"/>
          <w:b/>
          <w:sz w:val="24"/>
          <w:szCs w:val="24"/>
        </w:rPr>
        <w:t>przerwałem/</w:t>
      </w:r>
      <w:r w:rsidRPr="00226334">
        <w:rPr>
          <w:rFonts w:ascii="Arial" w:hAnsi="Arial" w:cs="Arial"/>
          <w:b/>
          <w:sz w:val="24"/>
          <w:szCs w:val="24"/>
        </w:rPr>
        <w:t>nie przerwałem</w:t>
      </w:r>
      <w:r w:rsidR="00166EFB" w:rsidRPr="00226334">
        <w:rPr>
          <w:rStyle w:val="Odwoanieprzypisudolnego"/>
          <w:rFonts w:ascii="Arial" w:hAnsi="Arial" w:cs="Arial"/>
          <w:b/>
          <w:sz w:val="24"/>
          <w:szCs w:val="24"/>
          <w:vertAlign w:val="baseline"/>
        </w:rPr>
        <w:footnoteReference w:customMarkFollows="1" w:id="6"/>
        <w:t>**</w:t>
      </w:r>
      <w:r w:rsidR="00166EFB" w:rsidRPr="00226334">
        <w:rPr>
          <w:rFonts w:ascii="Arial" w:hAnsi="Arial" w:cs="Arial"/>
          <w:b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bez uzasadnionej przyczyny umowy o zorganizowanie stażu</w:t>
      </w:r>
      <w:r w:rsidR="0021132D" w:rsidRPr="00226334">
        <w:rPr>
          <w:rFonts w:ascii="Arial" w:hAnsi="Arial" w:cs="Arial"/>
          <w:bCs/>
          <w:sz w:val="24"/>
          <w:szCs w:val="24"/>
        </w:rPr>
        <w:t>,</w:t>
      </w:r>
      <w:r w:rsidRPr="00226334">
        <w:rPr>
          <w:rFonts w:ascii="Arial" w:hAnsi="Arial" w:cs="Arial"/>
          <w:bCs/>
          <w:sz w:val="24"/>
          <w:szCs w:val="24"/>
        </w:rPr>
        <w:t xml:space="preserve"> ani staż nie został przerwany z powodu nierealizowania </w:t>
      </w:r>
      <w:r w:rsidR="0021132D" w:rsidRPr="00226334">
        <w:rPr>
          <w:rFonts w:ascii="Arial" w:hAnsi="Arial" w:cs="Arial"/>
          <w:bCs/>
          <w:sz w:val="24"/>
          <w:szCs w:val="24"/>
        </w:rPr>
        <w:t xml:space="preserve">przeze mnie </w:t>
      </w:r>
      <w:r w:rsidRPr="00226334">
        <w:rPr>
          <w:rFonts w:ascii="Arial" w:hAnsi="Arial" w:cs="Arial"/>
          <w:bCs/>
          <w:sz w:val="24"/>
          <w:szCs w:val="24"/>
        </w:rPr>
        <w:t>programu stażu lub niedotrzymania warunków jego odbywania</w:t>
      </w:r>
      <w:r w:rsidR="0021132D" w:rsidRPr="00226334">
        <w:rPr>
          <w:rFonts w:ascii="Arial" w:hAnsi="Arial" w:cs="Arial"/>
          <w:bCs/>
          <w:sz w:val="24"/>
          <w:szCs w:val="24"/>
        </w:rPr>
        <w:t>.</w:t>
      </w:r>
    </w:p>
    <w:p w14:paraId="5FB73E00" w14:textId="05E18759" w:rsidR="004B2E3D" w:rsidRPr="00226334" w:rsidRDefault="004B2E3D" w:rsidP="00A71686">
      <w:pPr>
        <w:pStyle w:val="Akapitzlist"/>
        <w:numPr>
          <w:ilvl w:val="0"/>
          <w:numId w:val="18"/>
        </w:numPr>
        <w:ind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365 dni przed dniem złożenia wniosku </w:t>
      </w:r>
      <w:r w:rsidR="00A71686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o zawarcie umowy o zorganizowanie stażu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zostałem/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zostałem*</w:t>
      </w:r>
      <w:r w:rsidR="00166EFB" w:rsidRPr="00226334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prawomocnie ukarany za wykroczenie lub prawomocnie skazany za przestępstwo przeciwko przepisom prawa pracy.</w:t>
      </w:r>
      <w:r w:rsidR="008016D8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>J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estem/</w:t>
      </w:r>
      <w:r w:rsidR="008016D8" w:rsidRPr="00226334">
        <w:rPr>
          <w:rFonts w:ascii="Arial" w:hAnsi="Arial" w:cs="Arial"/>
          <w:b/>
          <w:color w:val="000000" w:themeColor="text1"/>
          <w:sz w:val="24"/>
          <w:szCs w:val="24"/>
        </w:rPr>
        <w:t xml:space="preserve">nie </w:t>
      </w:r>
      <w:r w:rsidRPr="00226334">
        <w:rPr>
          <w:rFonts w:ascii="Arial" w:hAnsi="Arial" w:cs="Arial"/>
          <w:b/>
          <w:color w:val="000000" w:themeColor="text1"/>
          <w:sz w:val="24"/>
          <w:szCs w:val="24"/>
        </w:rPr>
        <w:t>jestem*</w:t>
      </w:r>
      <w:r w:rsidR="00166EFB" w:rsidRPr="00226334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objęty</w:t>
      </w:r>
      <w:r w:rsidR="00A71686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postępowaniem dotyczącym naruszenia przepisów prawa pracy.</w:t>
      </w:r>
    </w:p>
    <w:p w14:paraId="717BCF18" w14:textId="1FCEC750" w:rsidR="005909FF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Podlegam/n</w:t>
      </w:r>
      <w:r w:rsidR="0021132D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ie podlegam</w:t>
      </w:r>
      <w:r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*</w:t>
      </w:r>
      <w:r w:rsidR="00166EFB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>*</w:t>
      </w:r>
      <w:r w:rsidR="0021132D" w:rsidRPr="00226334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wykluczeniu z ubiegania się o udzielenie w/w wsparcia </w:t>
      </w:r>
      <w:r w:rsidR="001C1035">
        <w:rPr>
          <w:rFonts w:ascii="Arial" w:hAnsi="Arial" w:cs="Arial"/>
          <w:bCs/>
          <w:noProof/>
          <w:color w:val="000000" w:themeColor="text1"/>
          <w:sz w:val="24"/>
          <w:szCs w:val="24"/>
        </w:rPr>
        <w:br/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na</w:t>
      </w:r>
      <w:r w:rsidR="0021132D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podstawie</w:t>
      </w:r>
      <w:r w:rsidR="008016D8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>:</w:t>
      </w:r>
      <w:r w:rsidR="005909FF" w:rsidRPr="00226334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</w:p>
    <w:p w14:paraId="4132614D" w14:textId="44AEB956" w:rsidR="008016D8" w:rsidRPr="00226334" w:rsidRDefault="008016D8" w:rsidP="008016D8">
      <w:pPr>
        <w:pStyle w:val="Akapitzlist"/>
        <w:numPr>
          <w:ilvl w:val="1"/>
          <w:numId w:val="18"/>
        </w:numPr>
        <w:spacing w:after="0"/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ustawy z dnia 13 kwietnia 2022 r. o szczególnych rozwiązaniach w zakresie przeciwdziałania wspieraniu agresji na Ukrainę oraz służących ochronie bezpieczeństwa narodowego ( Dz.U. z 202</w:t>
      </w:r>
      <w:r w:rsidR="00C912DD" w:rsidRPr="00226334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r. poz. 5</w:t>
      </w:r>
      <w:r w:rsidR="00C912DD"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14 </w:t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),</w:t>
      </w:r>
    </w:p>
    <w:p w14:paraId="1D5879AB" w14:textId="72819157" w:rsidR="008016D8" w:rsidRPr="00226334" w:rsidRDefault="00FA3C05" w:rsidP="008016D8">
      <w:pPr>
        <w:pStyle w:val="Akapitzlist"/>
        <w:numPr>
          <w:ilvl w:val="1"/>
          <w:numId w:val="18"/>
        </w:numPr>
        <w:spacing w:after="0"/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rozporządzenia Rady (WE) nr 765/2006 z dnia 18 maja 2006 r. dotyczącego środków ograniczających w związku z sytuacją na Białorusi  i udziałem Białorusi w agresji Rosji wobec Ukrainy ( Dz. Urz. UE. L 2006 Nr 134, str. 1 z późn. zm.),</w:t>
      </w:r>
    </w:p>
    <w:p w14:paraId="0C2AA2A4" w14:textId="0DFE8920" w:rsidR="00FA3C05" w:rsidRPr="00226334" w:rsidRDefault="00FA3C05" w:rsidP="00FA3C05">
      <w:pPr>
        <w:pStyle w:val="Akapitzlist"/>
        <w:numPr>
          <w:ilvl w:val="1"/>
          <w:numId w:val="18"/>
        </w:numPr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rozporządzenia Rady(UE) nr 269/2014 z dnia 17 marca 2014r. w sprawie środków ograniczających w odniesieniu do działań podważających integralność terytorialną, suwerenność i niezależność Ukrainy lub im zagrażających ( Dz. Urz. UE. L 2014 Nr 78, str. 6 z późn.zm.),</w:t>
      </w:r>
    </w:p>
    <w:p w14:paraId="104173EC" w14:textId="39C0A052" w:rsidR="00FA3C05" w:rsidRPr="00226334" w:rsidRDefault="00FA3C05" w:rsidP="00FA3C05">
      <w:pPr>
        <w:pStyle w:val="Akapitzlist"/>
        <w:numPr>
          <w:ilvl w:val="1"/>
          <w:numId w:val="18"/>
        </w:numPr>
        <w:ind w:right="42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 xml:space="preserve">rozporządzenia (UE) nr 833/2014 z dnia 31 lipca 2014 r. dotyczącego środków ograniczających w związku z działaniami w Rosji destabilizującymi sytuację </w:t>
      </w:r>
      <w:r w:rsidR="001C10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226334">
        <w:rPr>
          <w:rFonts w:ascii="Arial" w:hAnsi="Arial" w:cs="Arial"/>
          <w:bCs/>
          <w:color w:val="000000" w:themeColor="text1"/>
          <w:sz w:val="24"/>
          <w:szCs w:val="24"/>
        </w:rPr>
        <w:t>na Ukrainie ( Dz. Urz. L 2014 Nr 229, str.1 z późn. zm.).</w:t>
      </w:r>
    </w:p>
    <w:p w14:paraId="4E48C698" w14:textId="2DD341FB" w:rsidR="0021132D" w:rsidRPr="00226334" w:rsidRDefault="003E48F1" w:rsidP="001C1035">
      <w:pPr>
        <w:pStyle w:val="Akapitzlist"/>
        <w:numPr>
          <w:ilvl w:val="0"/>
          <w:numId w:val="18"/>
        </w:numPr>
        <w:tabs>
          <w:tab w:val="left" w:pos="9781"/>
        </w:tabs>
        <w:spacing w:after="0"/>
        <w:ind w:left="714" w:right="423" w:hanging="43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Jestem/n</w:t>
      </w:r>
      <w:r w:rsidR="005909FF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ie jestem</w:t>
      </w: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5909FF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</w:t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>związany/związana z osobami lub podmiotami, względem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</w:t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których stosowane są środki sankcyjne i które figurują na listach unijnych i krajowych oraz nie znajduję się na takiej liście. Przed złożeniem oświadczenia zapoznałem się 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br/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z rejestrem osób/podmiotów objętych przedmiotowymi sankcjami zamieszczonym </w:t>
      </w:r>
      <w:r w:rsidR="001C1035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br/>
      </w:r>
      <w:r w:rsidR="005909FF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>na stronie BIP MSWiA:</w:t>
      </w:r>
      <w:r w:rsidR="001952A9" w:rsidRPr="00226334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pl-PL"/>
        </w:rPr>
        <w:t xml:space="preserve"> </w:t>
      </w:r>
      <w:r w:rsidR="001C1035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www.gov.pl/web/mswia/lista-osob-i-podmiotow-objetych </w:t>
      </w:r>
      <w:r w:rsidR="00E21C39" w:rsidRPr="00226334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sankcjami</w:t>
      </w:r>
      <w:r w:rsidR="0021132D" w:rsidRPr="00226334">
        <w:rPr>
          <w:rFonts w:ascii="Arial" w:hAnsi="Arial" w:cs="Arial"/>
          <w:bCs/>
        </w:rPr>
        <w:t>.</w:t>
      </w:r>
    </w:p>
    <w:p w14:paraId="216C1599" w14:textId="736D7F1E" w:rsidR="002B2C98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26334">
        <w:rPr>
          <w:rFonts w:ascii="Arial" w:hAnsi="Arial" w:cs="Arial"/>
          <w:b/>
          <w:sz w:val="24"/>
          <w:szCs w:val="24"/>
        </w:rPr>
        <w:t>Znajduję/n</w:t>
      </w:r>
      <w:r w:rsidR="002B2C98" w:rsidRPr="00226334">
        <w:rPr>
          <w:rFonts w:ascii="Arial" w:hAnsi="Arial" w:cs="Arial"/>
          <w:b/>
          <w:sz w:val="24"/>
          <w:szCs w:val="24"/>
        </w:rPr>
        <w:t>ie znajduję się</w:t>
      </w:r>
      <w:r w:rsidR="00464D54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2B2C98" w:rsidRPr="00226334">
        <w:rPr>
          <w:rFonts w:ascii="Arial" w:hAnsi="Arial" w:cs="Arial"/>
          <w:bCs/>
          <w:sz w:val="24"/>
          <w:szCs w:val="24"/>
        </w:rPr>
        <w:t xml:space="preserve"> w stanie likwidacji lub upadłości.</w:t>
      </w:r>
    </w:p>
    <w:p w14:paraId="326571FA" w14:textId="6E122B76" w:rsidR="00464D54" w:rsidRPr="00226334" w:rsidRDefault="003E48F1" w:rsidP="00A71686">
      <w:pPr>
        <w:pStyle w:val="Akapitzlist"/>
        <w:numPr>
          <w:ilvl w:val="0"/>
          <w:numId w:val="18"/>
        </w:numPr>
        <w:spacing w:after="0"/>
        <w:ind w:left="714" w:right="423" w:hanging="430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sz w:val="24"/>
          <w:szCs w:val="24"/>
        </w:rPr>
        <w:t>Posiadam/n</w:t>
      </w:r>
      <w:r w:rsidR="002B2C98" w:rsidRPr="00226334">
        <w:rPr>
          <w:rFonts w:ascii="Arial" w:hAnsi="Arial" w:cs="Arial"/>
          <w:b/>
          <w:sz w:val="24"/>
          <w:szCs w:val="24"/>
        </w:rPr>
        <w:t>ie</w:t>
      </w:r>
      <w:r w:rsidR="00812DD7">
        <w:rPr>
          <w:rFonts w:ascii="Arial" w:hAnsi="Arial" w:cs="Arial"/>
          <w:b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/>
          <w:sz w:val="24"/>
          <w:szCs w:val="24"/>
        </w:rPr>
        <w:t>posiadam</w:t>
      </w:r>
      <w:r w:rsidR="00464D54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812DD7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z</w:t>
      </w:r>
      <w:r w:rsidRPr="00226334">
        <w:rPr>
          <w:rFonts w:ascii="Arial" w:hAnsi="Arial" w:cs="Arial"/>
          <w:bCs/>
          <w:sz w:val="24"/>
          <w:szCs w:val="24"/>
        </w:rPr>
        <w:t>aległości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wobec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="002B2C98" w:rsidRPr="00226334">
        <w:rPr>
          <w:rFonts w:ascii="Arial" w:hAnsi="Arial" w:cs="Arial"/>
          <w:bCs/>
          <w:sz w:val="24"/>
          <w:szCs w:val="24"/>
        </w:rPr>
        <w:t>ZUS</w:t>
      </w:r>
      <w:r w:rsidRPr="00226334">
        <w:rPr>
          <w:rFonts w:ascii="Arial" w:hAnsi="Arial" w:cs="Arial"/>
          <w:bCs/>
          <w:sz w:val="24"/>
          <w:szCs w:val="24"/>
        </w:rPr>
        <w:t>/KRUS z tytułu składek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na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ubezpieczenie społeczne</w:t>
      </w:r>
      <w:r w:rsidR="00464D54" w:rsidRPr="00226334">
        <w:rPr>
          <w:rFonts w:ascii="Arial" w:hAnsi="Arial" w:cs="Arial"/>
          <w:bCs/>
          <w:sz w:val="24"/>
          <w:szCs w:val="24"/>
        </w:rPr>
        <w:t>.</w:t>
      </w:r>
    </w:p>
    <w:p w14:paraId="181B1D15" w14:textId="7145DA26" w:rsidR="001952A9" w:rsidRPr="00226334" w:rsidRDefault="00464D54" w:rsidP="001C1035">
      <w:pPr>
        <w:pStyle w:val="Akapitzlist"/>
        <w:numPr>
          <w:ilvl w:val="0"/>
          <w:numId w:val="18"/>
        </w:numPr>
        <w:spacing w:after="0"/>
        <w:ind w:left="714" w:right="281" w:hanging="430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sz w:val="24"/>
          <w:szCs w:val="24"/>
        </w:rPr>
        <w:t>Posiadam/nie posiadam</w:t>
      </w:r>
      <w:r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="00166EFB" w:rsidRPr="00226334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l-PL"/>
        </w:rPr>
        <w:t>*</w:t>
      </w:r>
      <w:r w:rsidRPr="00226334">
        <w:rPr>
          <w:rFonts w:ascii="Arial" w:hAnsi="Arial" w:cs="Arial"/>
          <w:bCs/>
          <w:sz w:val="24"/>
          <w:szCs w:val="24"/>
        </w:rPr>
        <w:t xml:space="preserve"> zaległości wobec Urzędu Skarbowego z tytułu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zobowiązań</w:t>
      </w:r>
      <w:r w:rsidR="001C1035">
        <w:rPr>
          <w:rFonts w:ascii="Arial" w:hAnsi="Arial" w:cs="Arial"/>
          <w:bCs/>
          <w:sz w:val="24"/>
          <w:szCs w:val="24"/>
        </w:rPr>
        <w:t xml:space="preserve"> </w:t>
      </w:r>
      <w:r w:rsidRPr="00226334">
        <w:rPr>
          <w:rFonts w:ascii="Arial" w:hAnsi="Arial" w:cs="Arial"/>
          <w:bCs/>
          <w:sz w:val="24"/>
          <w:szCs w:val="24"/>
        </w:rPr>
        <w:t>podatkowych.</w:t>
      </w:r>
      <w:r w:rsidR="00FC0992" w:rsidRPr="00226334">
        <w:rPr>
          <w:rFonts w:ascii="Arial" w:hAnsi="Arial" w:cs="Arial"/>
          <w:sz w:val="24"/>
          <w:szCs w:val="24"/>
        </w:rPr>
        <w:br/>
      </w:r>
    </w:p>
    <w:p w14:paraId="54CA9CE1" w14:textId="0DF904AC" w:rsidR="00582608" w:rsidRPr="00226334" w:rsidRDefault="001952A9" w:rsidP="00E21C39">
      <w:pPr>
        <w:ind w:left="284"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color w:val="000000" w:themeColor="text1"/>
        </w:rPr>
        <w:t>Jestem świadomy odpowiedzialności karnej za złożenie fałszywego oświadczenia</w:t>
      </w:r>
      <w:r w:rsidR="00E62FAE" w:rsidRPr="00226334">
        <w:rPr>
          <w:rFonts w:ascii="Arial" w:hAnsi="Arial" w:cs="Arial"/>
          <w:b/>
          <w:color w:val="000000" w:themeColor="text1"/>
        </w:rPr>
        <w:t>.</w:t>
      </w:r>
    </w:p>
    <w:p w14:paraId="3BDB44B2" w14:textId="77777777" w:rsidR="004F5190" w:rsidRPr="00226334" w:rsidRDefault="004F5190" w:rsidP="0019454B">
      <w:pPr>
        <w:ind w:right="423"/>
        <w:jc w:val="both"/>
        <w:rPr>
          <w:rFonts w:ascii="Arial" w:hAnsi="Arial" w:cs="Arial"/>
        </w:rPr>
      </w:pPr>
    </w:p>
    <w:p w14:paraId="065FD925" w14:textId="77777777" w:rsidR="00E92F93" w:rsidRPr="00226334" w:rsidRDefault="00E92F93" w:rsidP="0019454B">
      <w:pPr>
        <w:ind w:right="423"/>
        <w:jc w:val="both"/>
        <w:rPr>
          <w:rFonts w:ascii="Arial" w:hAnsi="Arial" w:cs="Arial"/>
        </w:rPr>
      </w:pPr>
    </w:p>
    <w:p w14:paraId="626DF445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67903ECB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78986EB6" w14:textId="77777777" w:rsidR="00464D54" w:rsidRPr="00226334" w:rsidRDefault="00464D54" w:rsidP="0019454B">
      <w:pPr>
        <w:ind w:right="423"/>
        <w:jc w:val="both"/>
        <w:rPr>
          <w:rFonts w:ascii="Arial" w:hAnsi="Arial" w:cs="Arial"/>
        </w:rPr>
      </w:pPr>
    </w:p>
    <w:p w14:paraId="737FAFBD" w14:textId="77777777" w:rsidR="004F5190" w:rsidRPr="00226334" w:rsidRDefault="004F5190" w:rsidP="0019454B">
      <w:pPr>
        <w:ind w:right="423"/>
        <w:jc w:val="both"/>
        <w:rPr>
          <w:rFonts w:ascii="Arial" w:hAnsi="Arial" w:cs="Arial"/>
        </w:rPr>
      </w:pPr>
    </w:p>
    <w:p w14:paraId="7BF1394E" w14:textId="0361F797" w:rsidR="0019454B" w:rsidRPr="00226334" w:rsidRDefault="0019454B" w:rsidP="00F55611">
      <w:pPr>
        <w:ind w:left="426" w:right="42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>…………………………</w:t>
      </w:r>
      <w:r w:rsidR="00267746">
        <w:rPr>
          <w:rFonts w:ascii="Arial" w:hAnsi="Arial" w:cs="Arial"/>
        </w:rPr>
        <w:t>..............</w:t>
      </w:r>
      <w:r w:rsidRPr="00226334">
        <w:rPr>
          <w:rFonts w:ascii="Arial" w:hAnsi="Arial" w:cs="Arial"/>
        </w:rPr>
        <w:t xml:space="preserve">…                 </w:t>
      </w:r>
      <w:r w:rsidR="00F55611" w:rsidRPr="00226334">
        <w:rPr>
          <w:rFonts w:ascii="Arial" w:hAnsi="Arial" w:cs="Arial"/>
        </w:rPr>
        <w:t xml:space="preserve">   </w:t>
      </w:r>
      <w:r w:rsidR="00602232" w:rsidRPr="00226334">
        <w:rPr>
          <w:rFonts w:ascii="Arial" w:hAnsi="Arial" w:cs="Arial"/>
        </w:rPr>
        <w:t xml:space="preserve">   </w:t>
      </w:r>
      <w:r w:rsidR="00F55611" w:rsidRPr="00226334">
        <w:rPr>
          <w:rFonts w:ascii="Arial" w:hAnsi="Arial" w:cs="Arial"/>
        </w:rPr>
        <w:t xml:space="preserve">   </w:t>
      </w:r>
      <w:r w:rsidR="00267746">
        <w:rPr>
          <w:rFonts w:ascii="Arial" w:hAnsi="Arial" w:cs="Arial"/>
        </w:rPr>
        <w:t>................</w:t>
      </w:r>
      <w:r w:rsidRPr="00226334">
        <w:rPr>
          <w:rFonts w:ascii="Arial" w:hAnsi="Arial" w:cs="Arial"/>
        </w:rPr>
        <w:t>……………………………………</w:t>
      </w:r>
    </w:p>
    <w:p w14:paraId="70304FCE" w14:textId="6E9FBFB5" w:rsidR="0019454B" w:rsidRPr="001C1035" w:rsidRDefault="0019454B" w:rsidP="00F55611">
      <w:pPr>
        <w:ind w:left="426" w:right="423"/>
        <w:jc w:val="both"/>
        <w:rPr>
          <w:rFonts w:ascii="Arial" w:hAnsi="Arial" w:cs="Arial"/>
          <w:sz w:val="20"/>
          <w:szCs w:val="20"/>
        </w:rPr>
      </w:pPr>
      <w:r w:rsidRPr="001C1035">
        <w:rPr>
          <w:rFonts w:ascii="Arial" w:hAnsi="Arial" w:cs="Arial"/>
          <w:sz w:val="20"/>
          <w:szCs w:val="20"/>
        </w:rPr>
        <w:t xml:space="preserve">               </w:t>
      </w:r>
      <w:r w:rsidR="00745AE8" w:rsidRPr="001C1035">
        <w:rPr>
          <w:rFonts w:ascii="Arial" w:hAnsi="Arial" w:cs="Arial"/>
          <w:sz w:val="20"/>
          <w:szCs w:val="20"/>
        </w:rPr>
        <w:t xml:space="preserve">  </w:t>
      </w:r>
      <w:r w:rsidR="00602232" w:rsidRPr="001C1035">
        <w:rPr>
          <w:rFonts w:ascii="Arial" w:hAnsi="Arial" w:cs="Arial"/>
          <w:sz w:val="20"/>
          <w:szCs w:val="20"/>
        </w:rPr>
        <w:t xml:space="preserve"> </w:t>
      </w:r>
      <w:r w:rsidR="00745AE8" w:rsidRPr="001C1035">
        <w:rPr>
          <w:rFonts w:ascii="Arial" w:hAnsi="Arial" w:cs="Arial"/>
          <w:sz w:val="20"/>
          <w:szCs w:val="20"/>
        </w:rPr>
        <w:t xml:space="preserve"> </w:t>
      </w:r>
      <w:r w:rsidRPr="001C1035">
        <w:rPr>
          <w:rFonts w:ascii="Arial" w:hAnsi="Arial" w:cs="Arial"/>
          <w:sz w:val="20"/>
          <w:szCs w:val="20"/>
        </w:rPr>
        <w:t xml:space="preserve">(data)                                                       </w:t>
      </w:r>
      <w:r w:rsidR="001C1035">
        <w:rPr>
          <w:rFonts w:ascii="Arial" w:hAnsi="Arial" w:cs="Arial"/>
          <w:sz w:val="20"/>
          <w:szCs w:val="20"/>
        </w:rPr>
        <w:tab/>
      </w:r>
      <w:r w:rsidR="001C1035">
        <w:rPr>
          <w:rFonts w:ascii="Arial" w:hAnsi="Arial" w:cs="Arial"/>
          <w:sz w:val="20"/>
          <w:szCs w:val="20"/>
        </w:rPr>
        <w:tab/>
      </w:r>
      <w:r w:rsidRPr="001C1035">
        <w:rPr>
          <w:rFonts w:ascii="Arial" w:hAnsi="Arial" w:cs="Arial"/>
          <w:sz w:val="20"/>
          <w:szCs w:val="20"/>
        </w:rPr>
        <w:t xml:space="preserve">(podpis i pieczątka </w:t>
      </w:r>
      <w:r w:rsidR="0078421B" w:rsidRPr="001C1035">
        <w:rPr>
          <w:rFonts w:ascii="Arial" w:hAnsi="Arial" w:cs="Arial"/>
          <w:sz w:val="20"/>
          <w:szCs w:val="20"/>
        </w:rPr>
        <w:t>O</w:t>
      </w:r>
      <w:r w:rsidRPr="001C1035">
        <w:rPr>
          <w:rFonts w:ascii="Arial" w:hAnsi="Arial" w:cs="Arial"/>
          <w:sz w:val="20"/>
          <w:szCs w:val="20"/>
        </w:rPr>
        <w:t>rganizatora)</w:t>
      </w:r>
    </w:p>
    <w:p w14:paraId="0D448035" w14:textId="4A1A2E00" w:rsidR="00277900" w:rsidRPr="00226334" w:rsidRDefault="00277900" w:rsidP="00277900">
      <w:pPr>
        <w:jc w:val="center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>Klauzula informacyjna w związku z przetwarzaniem danych osobowych</w:t>
      </w:r>
    </w:p>
    <w:p w14:paraId="17F73717" w14:textId="77777777" w:rsidR="00277900" w:rsidRPr="00226334" w:rsidRDefault="00277900" w:rsidP="00277900">
      <w:pPr>
        <w:jc w:val="both"/>
        <w:rPr>
          <w:rFonts w:ascii="Arial" w:hAnsi="Arial" w:cs="Arial"/>
          <w:iCs/>
        </w:rPr>
      </w:pPr>
    </w:p>
    <w:p w14:paraId="34E6C9E9" w14:textId="2E7A43CC" w:rsidR="00277900" w:rsidRPr="00C5300B" w:rsidRDefault="00277900" w:rsidP="00C5300B">
      <w:pPr>
        <w:spacing w:line="276" w:lineRule="auto"/>
        <w:jc w:val="both"/>
        <w:rPr>
          <w:rFonts w:ascii="Arial" w:hAnsi="Arial" w:cs="Arial"/>
          <w:iCs/>
        </w:rPr>
      </w:pPr>
      <w:r w:rsidRPr="00226334">
        <w:rPr>
          <w:rFonts w:ascii="Arial" w:hAnsi="Arial" w:cs="Arial"/>
          <w:iCs/>
        </w:rPr>
        <w:t xml:space="preserve">Administratorem danych osobowych jest </w:t>
      </w:r>
      <w:r w:rsidRPr="00226334">
        <w:rPr>
          <w:rFonts w:ascii="Arial" w:hAnsi="Arial" w:cs="Arial"/>
        </w:rPr>
        <w:t xml:space="preserve">Powiatowy Urząd Pracy w Węgrowie </w:t>
      </w:r>
      <w:r w:rsidRPr="00226334">
        <w:rPr>
          <w:rFonts w:ascii="Arial" w:hAnsi="Arial" w:cs="Arial"/>
          <w:iCs/>
        </w:rPr>
        <w:t xml:space="preserve">z siedzibą </w:t>
      </w:r>
      <w:r w:rsidR="00C5300B">
        <w:rPr>
          <w:rFonts w:ascii="Arial" w:hAnsi="Arial" w:cs="Arial"/>
          <w:iCs/>
        </w:rPr>
        <w:br/>
      </w:r>
      <w:r w:rsidRPr="00226334">
        <w:rPr>
          <w:rFonts w:ascii="Arial" w:hAnsi="Arial" w:cs="Arial"/>
          <w:iCs/>
        </w:rPr>
        <w:t>w Węgrowie (</w:t>
      </w:r>
      <w:r w:rsidRPr="00226334">
        <w:rPr>
          <w:rFonts w:ascii="Arial" w:hAnsi="Arial" w:cs="Arial"/>
          <w:bCs/>
          <w:shd w:val="clear" w:color="auto" w:fill="FFFFFF"/>
        </w:rPr>
        <w:t>ul. Piłsudskiego 23, 07-100 Węgrów)</w:t>
      </w:r>
      <w:r w:rsidRPr="00226334">
        <w:rPr>
          <w:rFonts w:ascii="Arial" w:hAnsi="Arial" w:cs="Arial"/>
          <w:iCs/>
        </w:rPr>
        <w:t xml:space="preserve"> reprezentowany przez Dyrektora Urzędu.</w:t>
      </w:r>
      <w:r w:rsidRPr="00226334">
        <w:rPr>
          <w:rFonts w:ascii="Arial" w:hAnsi="Arial" w:cs="Arial"/>
          <w:iCs/>
          <w:szCs w:val="20"/>
        </w:rPr>
        <w:t xml:space="preserve"> </w:t>
      </w:r>
      <w:r w:rsidRPr="00226334">
        <w:rPr>
          <w:rFonts w:ascii="Arial" w:hAnsi="Arial" w:cs="Arial"/>
          <w:iCs/>
        </w:rPr>
        <w:t xml:space="preserve">Przetwarzanie danych jest niezbędne do wypełnienia obowiązku prawnego ciążącego </w:t>
      </w:r>
      <w:r w:rsidR="00C5300B">
        <w:rPr>
          <w:rFonts w:ascii="Arial" w:hAnsi="Arial" w:cs="Arial"/>
          <w:iCs/>
        </w:rPr>
        <w:br/>
      </w:r>
      <w:r w:rsidRPr="00226334">
        <w:rPr>
          <w:rFonts w:ascii="Arial" w:hAnsi="Arial" w:cs="Arial"/>
          <w:iCs/>
        </w:rPr>
        <w:t xml:space="preserve">na administratorze. Szczegółowe informacje dotyczące przetwarzania danych podane są w klauzuli informacyjnej dostępnej w siedzibie, na stronie </w:t>
      </w:r>
      <w:r w:rsidR="00B73291" w:rsidRPr="00226334">
        <w:rPr>
          <w:rFonts w:ascii="Arial" w:hAnsi="Arial" w:cs="Arial"/>
          <w:iCs/>
        </w:rPr>
        <w:t>internetowej</w:t>
      </w:r>
      <w:r w:rsidRPr="00226334">
        <w:rPr>
          <w:rFonts w:ascii="Arial" w:hAnsi="Arial" w:cs="Arial"/>
          <w:iCs/>
        </w:rPr>
        <w:t xml:space="preserve"> (</w:t>
      </w:r>
      <w:r w:rsidRPr="00226334">
        <w:rPr>
          <w:rFonts w:ascii="Arial" w:hAnsi="Arial" w:cs="Arial"/>
        </w:rPr>
        <w:t>www.wegrow.praca.gov.pl)</w:t>
      </w:r>
      <w:r w:rsidRPr="00226334">
        <w:rPr>
          <w:rFonts w:ascii="Arial" w:hAnsi="Arial" w:cs="Arial"/>
          <w:iCs/>
        </w:rPr>
        <w:t xml:space="preserve"> i Biuletynie Informacji Publicznej Administratora (</w:t>
      </w:r>
      <w:r w:rsidRPr="00226334">
        <w:rPr>
          <w:rFonts w:ascii="Arial" w:hAnsi="Arial" w:cs="Arial"/>
        </w:rPr>
        <w:t>www.bip.praca.wegrow.com.pl)</w:t>
      </w:r>
    </w:p>
    <w:p w14:paraId="7D02FB44" w14:textId="766E4E85" w:rsidR="005D1978" w:rsidRPr="00226334" w:rsidRDefault="005D1978" w:rsidP="00DC7CEA">
      <w:pPr>
        <w:jc w:val="both"/>
        <w:rPr>
          <w:rFonts w:ascii="Arial" w:hAnsi="Arial" w:cs="Arial"/>
        </w:rPr>
      </w:pPr>
    </w:p>
    <w:p w14:paraId="4B8CCA80" w14:textId="77777777" w:rsidR="0019454B" w:rsidRDefault="0019454B" w:rsidP="0019454B">
      <w:pPr>
        <w:ind w:right="423"/>
        <w:jc w:val="both"/>
        <w:rPr>
          <w:rFonts w:ascii="Arial" w:hAnsi="Arial" w:cs="Arial"/>
          <w:b/>
        </w:rPr>
      </w:pPr>
      <w:r w:rsidRPr="00226334">
        <w:rPr>
          <w:rFonts w:ascii="Arial" w:hAnsi="Arial" w:cs="Arial"/>
          <w:b/>
        </w:rPr>
        <w:t>Załączniki:</w:t>
      </w:r>
    </w:p>
    <w:p w14:paraId="4D986928" w14:textId="77777777" w:rsidR="00C5300B" w:rsidRPr="00226334" w:rsidRDefault="00C5300B" w:rsidP="0019454B">
      <w:pPr>
        <w:ind w:right="423"/>
        <w:jc w:val="both"/>
        <w:rPr>
          <w:rFonts w:ascii="Arial" w:hAnsi="Arial" w:cs="Arial"/>
          <w:b/>
        </w:rPr>
      </w:pPr>
    </w:p>
    <w:p w14:paraId="309651E6" w14:textId="5748F252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>Załącznik nr 1</w:t>
      </w:r>
      <w:r w:rsidRPr="00226334">
        <w:rPr>
          <w:rFonts w:ascii="Arial" w:hAnsi="Arial" w:cs="Arial"/>
        </w:rPr>
        <w:t xml:space="preserve"> do wniosku o zawarcie umowy o zorganizowanie stażu dla</w:t>
      </w:r>
      <w:r w:rsidR="006627F3" w:rsidRPr="00226334">
        <w:rPr>
          <w:rFonts w:ascii="Arial" w:hAnsi="Arial" w:cs="Arial"/>
        </w:rPr>
        <w:t xml:space="preserve"> 1</w:t>
      </w:r>
      <w:r w:rsidRPr="00226334">
        <w:rPr>
          <w:rFonts w:ascii="Arial" w:hAnsi="Arial" w:cs="Arial"/>
        </w:rPr>
        <w:t xml:space="preserve"> os</w:t>
      </w:r>
      <w:r w:rsidR="006627F3" w:rsidRPr="00226334">
        <w:rPr>
          <w:rFonts w:ascii="Arial" w:hAnsi="Arial" w:cs="Arial"/>
        </w:rPr>
        <w:t>o</w:t>
      </w:r>
      <w:r w:rsidRPr="00226334">
        <w:rPr>
          <w:rFonts w:ascii="Arial" w:hAnsi="Arial" w:cs="Arial"/>
        </w:rPr>
        <w:t>b</w:t>
      </w:r>
      <w:r w:rsidR="006627F3" w:rsidRPr="00226334">
        <w:rPr>
          <w:rFonts w:ascii="Arial" w:hAnsi="Arial" w:cs="Arial"/>
        </w:rPr>
        <w:t>y</w:t>
      </w:r>
      <w:r w:rsidRPr="00226334">
        <w:rPr>
          <w:rFonts w:ascii="Arial" w:hAnsi="Arial" w:cs="Arial"/>
        </w:rPr>
        <w:t xml:space="preserve"> bezrobotn</w:t>
      </w:r>
      <w:r w:rsidR="006627F3" w:rsidRPr="00226334">
        <w:rPr>
          <w:rFonts w:ascii="Arial" w:hAnsi="Arial" w:cs="Arial"/>
        </w:rPr>
        <w:t>ej</w:t>
      </w:r>
      <w:r w:rsidRPr="00226334">
        <w:rPr>
          <w:rFonts w:ascii="Arial" w:hAnsi="Arial" w:cs="Arial"/>
        </w:rPr>
        <w:t xml:space="preserve"> -   program stażu w </w:t>
      </w:r>
      <w:r w:rsidR="001952A9" w:rsidRPr="00226334">
        <w:rPr>
          <w:rFonts w:ascii="Arial" w:hAnsi="Arial" w:cs="Arial"/>
          <w:b/>
          <w:bCs/>
        </w:rPr>
        <w:t>4</w:t>
      </w:r>
      <w:r w:rsidRPr="00226334">
        <w:rPr>
          <w:rFonts w:ascii="Arial" w:hAnsi="Arial" w:cs="Arial"/>
          <w:b/>
          <w:bCs/>
        </w:rPr>
        <w:t xml:space="preserve"> jednobrzmiących egzemplarzach</w:t>
      </w:r>
      <w:r w:rsidRPr="00226334">
        <w:rPr>
          <w:rFonts w:ascii="Arial" w:hAnsi="Arial" w:cs="Arial"/>
        </w:rPr>
        <w:t>.</w:t>
      </w:r>
    </w:p>
    <w:p w14:paraId="0D7E98E3" w14:textId="27B73185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  <w:b/>
          <w:bCs/>
        </w:rPr>
        <w:t xml:space="preserve">Załącznik Nr </w:t>
      </w:r>
      <w:r w:rsidR="006627F3" w:rsidRPr="00226334">
        <w:rPr>
          <w:rFonts w:ascii="Arial" w:hAnsi="Arial" w:cs="Arial"/>
          <w:b/>
          <w:bCs/>
        </w:rPr>
        <w:t>2</w:t>
      </w:r>
      <w:r w:rsidRPr="00226334">
        <w:rPr>
          <w:rFonts w:ascii="Arial" w:hAnsi="Arial" w:cs="Arial"/>
        </w:rPr>
        <w:t xml:space="preserve"> do wniosku o zawarcie umowy o zorganizowanie stażu </w:t>
      </w:r>
      <w:r w:rsidR="006627F3" w:rsidRPr="00226334">
        <w:rPr>
          <w:rFonts w:ascii="Arial" w:hAnsi="Arial" w:cs="Arial"/>
        </w:rPr>
        <w:t xml:space="preserve">dla 1 osoby bezrobotnej </w:t>
      </w:r>
      <w:r w:rsidRPr="00226334">
        <w:rPr>
          <w:rFonts w:ascii="Arial" w:hAnsi="Arial" w:cs="Arial"/>
        </w:rPr>
        <w:t>-  zgłoszenie oferty stażu.</w:t>
      </w:r>
    </w:p>
    <w:p w14:paraId="73D06814" w14:textId="6D9B69D2" w:rsidR="00707C99" w:rsidRPr="00226334" w:rsidRDefault="00707C99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  <w:b/>
          <w:bCs/>
        </w:rPr>
      </w:pPr>
      <w:r w:rsidRPr="00226334">
        <w:rPr>
          <w:rFonts w:ascii="Arial" w:hAnsi="Arial" w:cs="Arial"/>
        </w:rPr>
        <w:t xml:space="preserve">Aktualne </w:t>
      </w:r>
      <w:r w:rsidR="004E38BF" w:rsidRPr="00226334">
        <w:rPr>
          <w:rFonts w:ascii="Arial" w:hAnsi="Arial" w:cs="Arial"/>
        </w:rPr>
        <w:t>na dzień złożenia wniosku</w:t>
      </w:r>
      <w:r w:rsidR="004E38BF" w:rsidRPr="00226334">
        <w:rPr>
          <w:rFonts w:ascii="Arial" w:hAnsi="Arial" w:cs="Arial"/>
          <w:b/>
          <w:bCs/>
        </w:rPr>
        <w:t xml:space="preserve"> </w:t>
      </w:r>
      <w:r w:rsidRPr="00226334">
        <w:rPr>
          <w:rFonts w:ascii="Arial" w:hAnsi="Arial" w:cs="Arial"/>
          <w:b/>
          <w:bCs/>
        </w:rPr>
        <w:t>zaświadczenie o niezaleganiu w podatkach z urzędu skarbowego.</w:t>
      </w:r>
    </w:p>
    <w:p w14:paraId="4CBBFCFA" w14:textId="65CBBED3" w:rsidR="0019454B" w:rsidRPr="00226334" w:rsidRDefault="0019454B" w:rsidP="00C5300B">
      <w:pPr>
        <w:numPr>
          <w:ilvl w:val="0"/>
          <w:numId w:val="14"/>
        </w:numPr>
        <w:spacing w:line="276" w:lineRule="auto"/>
        <w:ind w:left="567" w:right="423" w:hanging="283"/>
        <w:jc w:val="both"/>
        <w:rPr>
          <w:rFonts w:ascii="Arial" w:hAnsi="Arial" w:cs="Arial"/>
        </w:rPr>
      </w:pPr>
      <w:r w:rsidRPr="00226334">
        <w:rPr>
          <w:rFonts w:ascii="Arial" w:hAnsi="Arial" w:cs="Arial"/>
        </w:rPr>
        <w:t>W przypadku gdy o zorganizowanie stażu ubiega się pełnoletnia osoba fizyczna</w:t>
      </w:r>
      <w:r w:rsidR="00E234D1" w:rsidRPr="00226334">
        <w:rPr>
          <w:rFonts w:ascii="Arial" w:hAnsi="Arial" w:cs="Arial"/>
        </w:rPr>
        <w:t>,</w:t>
      </w:r>
      <w:r w:rsidR="004B604E" w:rsidRPr="00226334">
        <w:rPr>
          <w:rFonts w:ascii="Arial" w:hAnsi="Arial" w:cs="Arial"/>
        </w:rPr>
        <w:t xml:space="preserve"> </w:t>
      </w:r>
      <w:r w:rsidR="00E234D1" w:rsidRPr="00226334">
        <w:rPr>
          <w:rFonts w:ascii="Arial" w:hAnsi="Arial" w:cs="Arial"/>
        </w:rPr>
        <w:t xml:space="preserve">nieposiadająca statusu bezrobotnego, </w:t>
      </w:r>
      <w:r w:rsidRPr="00226334">
        <w:rPr>
          <w:rFonts w:ascii="Arial" w:hAnsi="Arial" w:cs="Arial"/>
        </w:rPr>
        <w:t>zamieszkująca i prowadząca na terytorium Rzeczypospolitej Polskiej, osobiście i na  własny rachunek działalność w zakresie produkcji roślinnej</w:t>
      </w:r>
      <w:r w:rsidR="007744E3" w:rsidRPr="00226334">
        <w:rPr>
          <w:rFonts w:ascii="Arial" w:hAnsi="Arial" w:cs="Arial"/>
        </w:rPr>
        <w:t xml:space="preserve"> </w:t>
      </w:r>
      <w:r w:rsidR="00E234D1" w:rsidRPr="00226334">
        <w:rPr>
          <w:rFonts w:ascii="Arial" w:hAnsi="Arial" w:cs="Arial"/>
        </w:rPr>
        <w:t>lub</w:t>
      </w:r>
      <w:r w:rsidRPr="00226334">
        <w:rPr>
          <w:rFonts w:ascii="Arial" w:hAnsi="Arial" w:cs="Arial"/>
        </w:rPr>
        <w:t xml:space="preserve"> zwierzęcej </w:t>
      </w:r>
      <w:r w:rsidR="004B604E" w:rsidRPr="00226334">
        <w:rPr>
          <w:rFonts w:ascii="Arial" w:hAnsi="Arial" w:cs="Arial"/>
        </w:rPr>
        <w:t xml:space="preserve">w pozostającym w jej posiadaniu gospodarstwie rolnym lub prowadząca dział specjalny produkcji rolnej, </w:t>
      </w:r>
      <w:r w:rsidRPr="00226334">
        <w:rPr>
          <w:rFonts w:ascii="Arial" w:hAnsi="Arial" w:cs="Arial"/>
        </w:rPr>
        <w:t>do wniosku należy dołączyć</w:t>
      </w:r>
      <w:r w:rsidR="008E3B66" w:rsidRPr="00226334">
        <w:rPr>
          <w:rFonts w:ascii="Arial" w:hAnsi="Arial" w:cs="Arial"/>
        </w:rPr>
        <w:t xml:space="preserve"> również</w:t>
      </w:r>
      <w:r w:rsidRPr="00226334">
        <w:rPr>
          <w:rFonts w:ascii="Arial" w:hAnsi="Arial" w:cs="Arial"/>
        </w:rPr>
        <w:t>:</w:t>
      </w:r>
    </w:p>
    <w:p w14:paraId="0333D713" w14:textId="19F00E20" w:rsidR="0019454B" w:rsidRPr="00226334" w:rsidRDefault="0019454B" w:rsidP="00C5300B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1134" w:right="425" w:hanging="424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 xml:space="preserve">zaświadczenie o prowadzeniu działalności w zakresie produkcji roślinnej lub zwierzęcej,                   </w:t>
      </w:r>
      <w:r w:rsidR="00190FFD" w:rsidRPr="00226334">
        <w:rPr>
          <w:rFonts w:ascii="Arial" w:hAnsi="Arial" w:cs="Arial"/>
          <w:bCs/>
          <w:szCs w:val="24"/>
        </w:rPr>
        <w:t>w </w:t>
      </w:r>
      <w:r w:rsidR="004B604E" w:rsidRPr="00226334">
        <w:rPr>
          <w:rFonts w:ascii="Arial" w:hAnsi="Arial" w:cs="Arial"/>
          <w:bCs/>
          <w:szCs w:val="24"/>
        </w:rPr>
        <w:t xml:space="preserve">posiadanym </w:t>
      </w:r>
      <w:r w:rsidRPr="00226334">
        <w:rPr>
          <w:rFonts w:ascii="Arial" w:hAnsi="Arial" w:cs="Arial"/>
          <w:bCs/>
          <w:szCs w:val="24"/>
        </w:rPr>
        <w:t>gospodarstwie rolnym lub o prowadzeniu działu specjalnego produkcji rolnej,</w:t>
      </w:r>
    </w:p>
    <w:p w14:paraId="76CEB696" w14:textId="101BF414" w:rsidR="0019454B" w:rsidRPr="00226334" w:rsidRDefault="0019454B" w:rsidP="00C5300B">
      <w:pPr>
        <w:pStyle w:val="Tekstpodstawowy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1134" w:right="425" w:hanging="424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szCs w:val="24"/>
        </w:rPr>
        <w:t>oświadczenie rolnika, iż osoba bezrobotna kierowana na staż  nie jest domownikiem danego gospodarstwa rolnego</w:t>
      </w:r>
      <w:r w:rsidR="00ED49F5" w:rsidRPr="00226334">
        <w:rPr>
          <w:rFonts w:ascii="Arial" w:hAnsi="Arial" w:cs="Arial"/>
          <w:szCs w:val="24"/>
        </w:rPr>
        <w:t>.</w:t>
      </w:r>
    </w:p>
    <w:p w14:paraId="7C0C71D3" w14:textId="56955B37" w:rsidR="00E62FAE" w:rsidRPr="00226334" w:rsidRDefault="00E62FAE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szCs w:val="24"/>
        </w:rPr>
        <w:t>W przypadku spółki cywilnej - umowa spółki cywilnej.</w:t>
      </w:r>
    </w:p>
    <w:p w14:paraId="22B63CE8" w14:textId="251E2F06" w:rsidR="00707C99" w:rsidRPr="00226334" w:rsidRDefault="00E62FAE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 xml:space="preserve">W przypadku, kiedy adres </w:t>
      </w:r>
      <w:r w:rsidR="001D6CBC" w:rsidRPr="00226334">
        <w:rPr>
          <w:rFonts w:ascii="Arial" w:hAnsi="Arial" w:cs="Arial"/>
          <w:bCs/>
          <w:szCs w:val="24"/>
        </w:rPr>
        <w:t>odbywania stażu</w:t>
      </w:r>
      <w:r w:rsidRPr="00226334">
        <w:rPr>
          <w:rFonts w:ascii="Arial" w:hAnsi="Arial" w:cs="Arial"/>
          <w:bCs/>
          <w:szCs w:val="24"/>
        </w:rPr>
        <w:t xml:space="preserve"> nie widnieje w </w:t>
      </w:r>
      <w:r w:rsidR="001D6CBC" w:rsidRPr="00226334">
        <w:rPr>
          <w:rFonts w:ascii="Arial" w:hAnsi="Arial" w:cs="Arial"/>
          <w:bCs/>
          <w:szCs w:val="24"/>
        </w:rPr>
        <w:t>dokumentach rejestrowych -  dokument (akt własności, umowa najmu/użyczenia lokalu) potwierdzający prowadzenie działalności we wskazanym miejscu.</w:t>
      </w:r>
    </w:p>
    <w:p w14:paraId="0FBAA536" w14:textId="07B197ED" w:rsidR="006C2389" w:rsidRPr="00226334" w:rsidRDefault="006C2389" w:rsidP="00C5300B">
      <w:pPr>
        <w:pStyle w:val="Tekstpodstawowy"/>
        <w:numPr>
          <w:ilvl w:val="0"/>
          <w:numId w:val="14"/>
        </w:numPr>
        <w:tabs>
          <w:tab w:val="left" w:pos="426"/>
        </w:tabs>
        <w:spacing w:before="0" w:beforeAutospacing="0" w:after="0" w:afterAutospacing="0" w:line="276" w:lineRule="auto"/>
        <w:ind w:left="567" w:right="425" w:hanging="283"/>
        <w:jc w:val="both"/>
        <w:rPr>
          <w:rFonts w:ascii="Arial" w:hAnsi="Arial" w:cs="Arial"/>
          <w:bCs/>
          <w:szCs w:val="24"/>
        </w:rPr>
      </w:pPr>
      <w:r w:rsidRPr="00226334">
        <w:rPr>
          <w:rFonts w:ascii="Arial" w:hAnsi="Arial" w:cs="Arial"/>
          <w:bCs/>
          <w:szCs w:val="24"/>
        </w:rPr>
        <w:t xml:space="preserve">W </w:t>
      </w:r>
      <w:r w:rsidR="004874B6" w:rsidRPr="00226334">
        <w:rPr>
          <w:rFonts w:ascii="Arial" w:hAnsi="Arial" w:cs="Arial"/>
          <w:bCs/>
          <w:szCs w:val="24"/>
        </w:rPr>
        <w:t>przypadku wyboru stażu kończącego się egzaminem zawodowym lub egzaminem czeladniczym – dokument potwierdzający posiadanie kwalifikacji instruktora praktycznej nauki zawodu określony w przepisach wydanych na podstawie art. 120 ust. 4 ustawy z dnia 14 grudnia 2016 r. – Prawo oświatowe.</w:t>
      </w:r>
    </w:p>
    <w:p w14:paraId="3CE35A07" w14:textId="77777777" w:rsidR="00F55611" w:rsidRPr="00226334" w:rsidRDefault="00F55611" w:rsidP="00FA3C05">
      <w:pPr>
        <w:pStyle w:val="Tekstpodstawowy"/>
        <w:tabs>
          <w:tab w:val="left" w:pos="426"/>
        </w:tabs>
        <w:spacing w:before="0" w:beforeAutospacing="0" w:after="0" w:afterAutospacing="0"/>
        <w:ind w:right="423" w:hanging="283"/>
        <w:jc w:val="both"/>
        <w:rPr>
          <w:rFonts w:ascii="Arial" w:hAnsi="Arial" w:cs="Arial"/>
          <w:b/>
          <w:bCs/>
          <w:i/>
          <w:szCs w:val="24"/>
          <w:u w:val="single"/>
        </w:rPr>
      </w:pPr>
    </w:p>
    <w:p w14:paraId="5841A512" w14:textId="3E812866" w:rsidR="004E38BF" w:rsidRDefault="0019454B" w:rsidP="00C5300B">
      <w:pPr>
        <w:pStyle w:val="Tekstpodstawowy"/>
        <w:tabs>
          <w:tab w:val="left" w:pos="426"/>
        </w:tabs>
        <w:spacing w:before="0" w:beforeAutospacing="0" w:after="240" w:afterAutospacing="0" w:line="276" w:lineRule="auto"/>
        <w:ind w:right="423"/>
        <w:rPr>
          <w:rFonts w:ascii="Calibri" w:hAnsi="Calibri" w:cstheme="minorHAnsi"/>
          <w:b/>
          <w:i/>
        </w:rPr>
      </w:pPr>
      <w:r w:rsidRPr="00226334">
        <w:rPr>
          <w:rFonts w:ascii="Arial" w:hAnsi="Arial" w:cs="Arial"/>
          <w:b/>
          <w:bCs/>
          <w:i/>
          <w:sz w:val="28"/>
          <w:szCs w:val="28"/>
          <w:u w:val="single"/>
        </w:rPr>
        <w:t>UWAGA!</w:t>
      </w:r>
      <w:r w:rsidRPr="00226334">
        <w:rPr>
          <w:rFonts w:ascii="Arial" w:hAnsi="Arial" w:cs="Arial"/>
          <w:b/>
          <w:bCs/>
          <w:i/>
          <w:sz w:val="28"/>
          <w:szCs w:val="28"/>
          <w:u w:val="single"/>
        </w:rPr>
        <w:br/>
      </w:r>
      <w:r w:rsidRPr="00C5300B">
        <w:rPr>
          <w:rFonts w:ascii="Arial" w:hAnsi="Arial" w:cs="Arial"/>
          <w:bCs/>
          <w:i/>
          <w:szCs w:val="24"/>
        </w:rPr>
        <w:t>Wszystkie kserokopie dokumentów powinny być potwierdzone za zgodność z oryginałem przez  organizatora.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  <w:szCs w:val="24"/>
        </w:rPr>
        <w:t>Wniosek należy wypełnić czytelnie wpisując treść w każdym wyznaczonym punkcie.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  <w:szCs w:val="24"/>
        </w:rPr>
        <w:t>Niedopuszczalne jest jakiekolwiek modyfikowanie i usuwanie elementów wniosku.</w:t>
      </w:r>
      <w:r w:rsidR="00C5300B">
        <w:rPr>
          <w:rFonts w:ascii="Arial" w:hAnsi="Arial" w:cs="Arial"/>
          <w:bCs/>
          <w:i/>
          <w:szCs w:val="24"/>
        </w:rPr>
        <w:br/>
      </w:r>
      <w:r w:rsidRPr="00C5300B">
        <w:rPr>
          <w:rFonts w:ascii="Arial" w:hAnsi="Arial" w:cs="Arial"/>
          <w:bCs/>
          <w:i/>
        </w:rPr>
        <w:t>Wnioski złożone bez kompletu wymaganych załączników bądź zawierające braki formalne, które na wezwanie PUP nie zostaną uzupełnione w określonym odrębnym pismem terminie, nie będą rozpatrywane.</w:t>
      </w:r>
      <w:r w:rsidR="00C5300B">
        <w:rPr>
          <w:rFonts w:ascii="Arial" w:hAnsi="Arial" w:cs="Arial"/>
          <w:bCs/>
          <w:i/>
        </w:rPr>
        <w:br/>
      </w:r>
      <w:r w:rsidRPr="00C5300B">
        <w:rPr>
          <w:rFonts w:ascii="Arial" w:hAnsi="Arial" w:cs="Arial"/>
          <w:bCs/>
          <w:i/>
        </w:rPr>
        <w:t>Podana we wniosku oraz programie stażu nazwa zawodu musi być zgodna z klasyfikacją zawodów i specjalności dla potrzeb rynku pracy.</w:t>
      </w:r>
    </w:p>
    <w:sectPr w:rsidR="004E38BF" w:rsidSect="00F16FEB">
      <w:footerReference w:type="default" r:id="rId8"/>
      <w:headerReference w:type="first" r:id="rId9"/>
      <w:footnotePr>
        <w:numRestart w:val="eachSect"/>
      </w:footnotePr>
      <w:pgSz w:w="11906" w:h="16838"/>
      <w:pgMar w:top="851" w:right="851" w:bottom="851" w:left="85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513E" w14:textId="77777777" w:rsidR="00B91DF4" w:rsidRDefault="00B91DF4">
      <w:r>
        <w:separator/>
      </w:r>
    </w:p>
  </w:endnote>
  <w:endnote w:type="continuationSeparator" w:id="0">
    <w:p w14:paraId="70CFF66C" w14:textId="77777777" w:rsidR="00B91DF4" w:rsidRDefault="00B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47729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D386F0" w14:textId="28517471" w:rsidR="00E92F93" w:rsidRDefault="00E92F93">
            <w:pPr>
              <w:pStyle w:val="Stopka"/>
              <w:jc w:val="center"/>
            </w:pPr>
            <w:r w:rsidRPr="00112318">
              <w:rPr>
                <w:rFonts w:ascii="Calibri" w:hAnsi="Calibri" w:cs="Calibri"/>
              </w:rPr>
              <w:t xml:space="preserve">Strona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PAGE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  <w:r w:rsidRPr="00112318">
              <w:rPr>
                <w:rFonts w:ascii="Calibri" w:hAnsi="Calibri" w:cs="Calibri"/>
              </w:rPr>
              <w:t xml:space="preserve"> z </w:t>
            </w:r>
            <w:r w:rsidRPr="00112318">
              <w:rPr>
                <w:rFonts w:ascii="Calibri" w:hAnsi="Calibri" w:cs="Calibri"/>
              </w:rPr>
              <w:fldChar w:fldCharType="begin"/>
            </w:r>
            <w:r w:rsidRPr="00112318">
              <w:rPr>
                <w:rFonts w:ascii="Calibri" w:hAnsi="Calibri" w:cs="Calibri"/>
              </w:rPr>
              <w:instrText>NUMPAGES</w:instrText>
            </w:r>
            <w:r w:rsidRPr="00112318">
              <w:rPr>
                <w:rFonts w:ascii="Calibri" w:hAnsi="Calibri" w:cs="Calibri"/>
              </w:rPr>
              <w:fldChar w:fldCharType="separate"/>
            </w:r>
            <w:r w:rsidRPr="00112318">
              <w:rPr>
                <w:rFonts w:ascii="Calibri" w:hAnsi="Calibri" w:cs="Calibri"/>
              </w:rPr>
              <w:t>2</w:t>
            </w:r>
            <w:r w:rsidRPr="00112318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002858C1" w14:textId="77777777" w:rsidR="00E92F93" w:rsidRDefault="00E9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E098" w14:textId="77777777" w:rsidR="00B91DF4" w:rsidRDefault="00B91DF4">
      <w:r>
        <w:separator/>
      </w:r>
    </w:p>
  </w:footnote>
  <w:footnote w:type="continuationSeparator" w:id="0">
    <w:p w14:paraId="5CAD7462" w14:textId="77777777" w:rsidR="00B91DF4" w:rsidRDefault="00B91DF4">
      <w:r>
        <w:continuationSeparator/>
      </w:r>
    </w:p>
  </w:footnote>
  <w:footnote w:id="1">
    <w:p w14:paraId="6D66EDD3" w14:textId="0E2BDF20" w:rsidR="003C6233" w:rsidRPr="00601442" w:rsidRDefault="003C6233" w:rsidP="003C6233">
      <w:pPr>
        <w:pStyle w:val="Tekstprzypisudolnego"/>
        <w:rPr>
          <w:rFonts w:asciiTheme="minorHAnsi" w:hAnsiTheme="minorHAnsi" w:cstheme="minorHAnsi"/>
        </w:rPr>
      </w:pPr>
      <w:r w:rsidRPr="00601442">
        <w:rPr>
          <w:rStyle w:val="Odwoanieprzypisudolnego"/>
          <w:rFonts w:asciiTheme="minorHAnsi" w:hAnsiTheme="minorHAnsi" w:cstheme="minorHAnsi"/>
        </w:rPr>
        <w:footnoteRef/>
      </w:r>
      <w:r w:rsidRPr="00601442">
        <w:rPr>
          <w:rFonts w:asciiTheme="minorHAnsi" w:hAnsiTheme="minorHAnsi" w:cstheme="minorHAnsi"/>
        </w:rPr>
        <w:t xml:space="preserve"> nie dotyczy jednostek administracji państwowej i samorządowej</w:t>
      </w:r>
    </w:p>
  </w:footnote>
  <w:footnote w:id="2">
    <w:p w14:paraId="505EDF7C" w14:textId="107ED8EE" w:rsidR="004532BA" w:rsidRDefault="004532BA">
      <w:pPr>
        <w:pStyle w:val="Tekstprzypisudolnego"/>
      </w:pPr>
      <w:r w:rsidRPr="004532BA">
        <w:rPr>
          <w:rStyle w:val="Odwoanieprzypisudolnego"/>
          <w:vertAlign w:val="baseline"/>
        </w:rPr>
        <w:t>*</w:t>
      </w:r>
      <w:r>
        <w:t xml:space="preserve"> właściwe zaznaczyć</w:t>
      </w:r>
    </w:p>
  </w:footnote>
  <w:footnote w:id="3">
    <w:p w14:paraId="3383EDDB" w14:textId="5EEEF5D8" w:rsidR="004532BA" w:rsidRDefault="004532BA">
      <w:pPr>
        <w:pStyle w:val="Tekstprzypisudolnego"/>
      </w:pPr>
      <w:r w:rsidRPr="004532BA">
        <w:rPr>
          <w:rStyle w:val="Odwoanieprzypisudolnego"/>
          <w:vertAlign w:val="baseline"/>
        </w:rPr>
        <w:t>*</w:t>
      </w:r>
      <w:r>
        <w:t xml:space="preserve"> właściwe zaznaczyć</w:t>
      </w:r>
    </w:p>
  </w:footnote>
  <w:footnote w:id="4">
    <w:p w14:paraId="308EECAD" w14:textId="2FA57703" w:rsidR="005E557D" w:rsidRDefault="005E557D">
      <w:pPr>
        <w:pStyle w:val="Tekstprzypisudolnego"/>
      </w:pPr>
      <w:r w:rsidRPr="005E557D">
        <w:rPr>
          <w:rStyle w:val="Odwoanieprzypisudolnego"/>
          <w:vertAlign w:val="baseline"/>
        </w:rPr>
        <w:t>*</w:t>
      </w:r>
      <w:r>
        <w:t xml:space="preserve"> </w:t>
      </w:r>
      <w:r w:rsidRPr="005E557D">
        <w:t>właściwe zaznaczyć</w:t>
      </w:r>
    </w:p>
  </w:footnote>
  <w:footnote w:id="5">
    <w:p w14:paraId="298F1885" w14:textId="6C0D384C" w:rsidR="00320394" w:rsidRDefault="00320394">
      <w:pPr>
        <w:pStyle w:val="Tekstprzypisudolnego"/>
      </w:pPr>
      <w:r w:rsidRPr="00A719AC">
        <w:rPr>
          <w:rStyle w:val="Odwoanieprzypisudolnego"/>
          <w:vertAlign w:val="baseline"/>
        </w:rPr>
        <w:t>**</w:t>
      </w:r>
      <w:r w:rsidRPr="00A719AC">
        <w:t xml:space="preserve"> </w:t>
      </w:r>
      <w:bookmarkStart w:id="5" w:name="_Hlk201127377"/>
      <w:r>
        <w:t>niepotrzebne skreślić</w:t>
      </w:r>
      <w:bookmarkEnd w:id="5"/>
    </w:p>
  </w:footnote>
  <w:footnote w:id="6">
    <w:p w14:paraId="3A61F96D" w14:textId="79F21CAB" w:rsidR="00166EFB" w:rsidRDefault="00166EFB">
      <w:pPr>
        <w:pStyle w:val="Tekstprzypisudolnego"/>
      </w:pPr>
      <w:r w:rsidRPr="00166EFB">
        <w:rPr>
          <w:rStyle w:val="Odwoanieprzypisudolnego"/>
          <w:vertAlign w:val="baseline"/>
        </w:rPr>
        <w:t>**</w:t>
      </w:r>
      <w:r>
        <w:t xml:space="preserve"> </w:t>
      </w:r>
      <w:r w:rsidRPr="00166EFB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2614" w14:textId="77777777" w:rsidR="006F1D9A" w:rsidRPr="00A92B75" w:rsidRDefault="006F1D9A" w:rsidP="006F1D9A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1A27E48" wp14:editId="61D378D4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637277886" name="Obraz 1637277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CF53B5" wp14:editId="14CAEF71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1958864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35C5999E" w14:textId="77777777" w:rsidR="006F1D9A" w:rsidRPr="0080151E" w:rsidRDefault="006F1D9A" w:rsidP="006F1D9A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78A31FC2" w14:textId="77777777" w:rsidR="006F1D9A" w:rsidRPr="0070461E" w:rsidRDefault="006F1D9A" w:rsidP="006F1D9A">
    <w:pPr>
      <w:pStyle w:val="Nagwek"/>
      <w:tabs>
        <w:tab w:val="left" w:pos="2055"/>
      </w:tabs>
      <w:jc w:val="center"/>
      <w:rPr>
        <w:color w:val="31849B" w:themeColor="accent5" w:themeShade="BF"/>
      </w:rPr>
    </w:pPr>
    <w:r w:rsidRPr="0070461E">
      <w:t>http:</w:t>
    </w:r>
    <w:r w:rsidRPr="00B30946">
      <w:rPr>
        <w:color w:val="0070C0"/>
      </w:rPr>
      <w:t>//wegrow.praca.gov.pl</w:t>
    </w:r>
  </w:p>
  <w:p w14:paraId="25063BC1" w14:textId="4E8D31BB" w:rsidR="006F1D9A" w:rsidRPr="00B30946" w:rsidRDefault="0076357D" w:rsidP="0076357D">
    <w:pPr>
      <w:pStyle w:val="Nagwek"/>
      <w:tabs>
        <w:tab w:val="left" w:pos="2055"/>
      </w:tabs>
      <w:ind w:left="2977"/>
      <w:rPr>
        <w:color w:val="0070C0"/>
      </w:rPr>
    </w:pPr>
    <w:r>
      <w:t xml:space="preserve">         </w:t>
    </w:r>
    <w:r w:rsidR="006F1D9A" w:rsidRPr="0070461E">
      <w:t xml:space="preserve">e-mail: </w:t>
    </w:r>
    <w:r w:rsidR="006F1D9A" w:rsidRPr="00B30946">
      <w:rPr>
        <w:color w:val="0070C0"/>
      </w:rPr>
      <w:t>wawe@praca.gov.pl</w:t>
    </w:r>
  </w:p>
  <w:p w14:paraId="7B2F32B3" w14:textId="77777777" w:rsidR="006F1D9A" w:rsidRDefault="006F1D9A" w:rsidP="006F1D9A">
    <w:pPr>
      <w:pStyle w:val="Nagwek"/>
      <w:ind w:left="1418"/>
      <w:rPr>
        <w:color w:val="31849B" w:themeColor="accent5" w:themeShade="BF"/>
      </w:rPr>
    </w:pPr>
    <w:r>
      <w:t xml:space="preserve">             Elektroniczna skrzynka podawcza ePUAP: </w:t>
    </w:r>
    <w:r w:rsidRPr="00B30946">
      <w:rPr>
        <w:color w:val="0070C0"/>
      </w:rPr>
      <w:t>PUP2_Wegrow</w:t>
    </w:r>
  </w:p>
  <w:p w14:paraId="5CB90A31" w14:textId="77777777" w:rsidR="006F1D9A" w:rsidRPr="00553E30" w:rsidRDefault="006F1D9A" w:rsidP="006F1D9A">
    <w:pPr>
      <w:pStyle w:val="Nagwek"/>
      <w:ind w:left="1418"/>
      <w:rPr>
        <w:color w:val="31849B" w:themeColor="accent5" w:themeShade="BF"/>
        <w:u w:val="single"/>
      </w:rPr>
    </w:pPr>
    <w:r>
      <w:t xml:space="preserve">             Skrzynka do e-Doręczeń: </w:t>
    </w:r>
    <w:r w:rsidRPr="00B30946">
      <w:rPr>
        <w:color w:val="0070C0"/>
      </w:rPr>
      <w:t>AE:PL-75159-52956-SAFAF-25</w:t>
    </w:r>
  </w:p>
  <w:p w14:paraId="46779CE7" w14:textId="63643569" w:rsidR="006961AE" w:rsidRDefault="00000000">
    <w:pPr>
      <w:pStyle w:val="Nagwek"/>
    </w:pPr>
    <w:r>
      <w:pict w14:anchorId="4C87CD19">
        <v:rect id="_x0000_i1025" style="width:510.2pt;height:3pt;mso-position-vertic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180"/>
    <w:multiLevelType w:val="hybridMultilevel"/>
    <w:tmpl w:val="49A4A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0D1D"/>
    <w:multiLevelType w:val="hybridMultilevel"/>
    <w:tmpl w:val="57328FE2"/>
    <w:lvl w:ilvl="0" w:tplc="761EC5AA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A1370"/>
    <w:multiLevelType w:val="hybridMultilevel"/>
    <w:tmpl w:val="43CC6AB0"/>
    <w:lvl w:ilvl="0" w:tplc="3A2E5084">
      <w:start w:val="1"/>
      <w:numFmt w:val="decimal"/>
      <w:suff w:val="space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734BA"/>
    <w:multiLevelType w:val="hybridMultilevel"/>
    <w:tmpl w:val="9B44F276"/>
    <w:lvl w:ilvl="0" w:tplc="6456B07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F17"/>
    <w:multiLevelType w:val="hybridMultilevel"/>
    <w:tmpl w:val="AE72E41E"/>
    <w:lvl w:ilvl="0" w:tplc="45541F52">
      <w:start w:val="1"/>
      <w:numFmt w:val="decimal"/>
      <w:suff w:val="space"/>
      <w:lvlText w:val="%1)"/>
      <w:lvlJc w:val="left"/>
      <w:pPr>
        <w:ind w:left="147" w:firstLine="2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F5BEC"/>
    <w:multiLevelType w:val="hybridMultilevel"/>
    <w:tmpl w:val="CA14E00C"/>
    <w:lvl w:ilvl="0" w:tplc="A968AA9E">
      <w:start w:val="1"/>
      <w:numFmt w:val="decimal"/>
      <w:suff w:val="space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5602657"/>
    <w:multiLevelType w:val="hybridMultilevel"/>
    <w:tmpl w:val="EC3A21BE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" w15:restartNumberingAfterBreak="0">
    <w:nsid w:val="1E607497"/>
    <w:multiLevelType w:val="hybridMultilevel"/>
    <w:tmpl w:val="F51E0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40C2">
      <w:start w:val="1"/>
      <w:numFmt w:val="decimal"/>
      <w:suff w:val="space"/>
      <w:lvlText w:val="%2)"/>
      <w:lvlJc w:val="left"/>
      <w:pPr>
        <w:ind w:left="454" w:firstLine="6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27B"/>
    <w:multiLevelType w:val="hybridMultilevel"/>
    <w:tmpl w:val="3A28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70680"/>
    <w:multiLevelType w:val="hybridMultilevel"/>
    <w:tmpl w:val="82102A3C"/>
    <w:lvl w:ilvl="0" w:tplc="DD40643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967820"/>
    <w:multiLevelType w:val="hybridMultilevel"/>
    <w:tmpl w:val="54605F28"/>
    <w:lvl w:ilvl="0" w:tplc="D80E1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57DB"/>
    <w:multiLevelType w:val="hybridMultilevel"/>
    <w:tmpl w:val="62B2BC7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1277C"/>
    <w:multiLevelType w:val="hybridMultilevel"/>
    <w:tmpl w:val="25E4E76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1A2617E"/>
    <w:multiLevelType w:val="hybridMultilevel"/>
    <w:tmpl w:val="0EDA3D44"/>
    <w:lvl w:ilvl="0" w:tplc="D7B49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CE4"/>
    <w:multiLevelType w:val="hybridMultilevel"/>
    <w:tmpl w:val="E5CC4A84"/>
    <w:lvl w:ilvl="0" w:tplc="0D3AEF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2F1B"/>
    <w:multiLevelType w:val="hybridMultilevel"/>
    <w:tmpl w:val="C53C48D6"/>
    <w:lvl w:ilvl="0" w:tplc="0415000F">
      <w:start w:val="1"/>
      <w:numFmt w:val="decimal"/>
      <w:lvlText w:val="%1.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6" w15:restartNumberingAfterBreak="0">
    <w:nsid w:val="3F636BED"/>
    <w:multiLevelType w:val="hybridMultilevel"/>
    <w:tmpl w:val="09CAE63E"/>
    <w:lvl w:ilvl="0" w:tplc="D12067F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40DAC"/>
    <w:multiLevelType w:val="hybridMultilevel"/>
    <w:tmpl w:val="8370D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6684"/>
    <w:multiLevelType w:val="hybridMultilevel"/>
    <w:tmpl w:val="0DC20DEA"/>
    <w:lvl w:ilvl="0" w:tplc="0CF8F0A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9033D2"/>
    <w:multiLevelType w:val="hybridMultilevel"/>
    <w:tmpl w:val="F7BC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6808EB"/>
    <w:multiLevelType w:val="hybridMultilevel"/>
    <w:tmpl w:val="A8FA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0046C"/>
    <w:multiLevelType w:val="hybridMultilevel"/>
    <w:tmpl w:val="9E687482"/>
    <w:lvl w:ilvl="0" w:tplc="F892AE40">
      <w:start w:val="1"/>
      <w:numFmt w:val="decimal"/>
      <w:lvlText w:val="%1)"/>
      <w:lvlJc w:val="left"/>
      <w:pPr>
        <w:ind w:left="1211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2" w15:restartNumberingAfterBreak="0">
    <w:nsid w:val="4E9452E8"/>
    <w:multiLevelType w:val="hybridMultilevel"/>
    <w:tmpl w:val="130C12EE"/>
    <w:lvl w:ilvl="0" w:tplc="B79C905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607C7"/>
    <w:multiLevelType w:val="hybridMultilevel"/>
    <w:tmpl w:val="00AE5A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A5396A"/>
    <w:multiLevelType w:val="hybridMultilevel"/>
    <w:tmpl w:val="E2D227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2C441D"/>
    <w:multiLevelType w:val="hybridMultilevel"/>
    <w:tmpl w:val="DDC0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2DF"/>
    <w:multiLevelType w:val="hybridMultilevel"/>
    <w:tmpl w:val="7462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13AE"/>
    <w:multiLevelType w:val="hybridMultilevel"/>
    <w:tmpl w:val="E36C2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23BAF"/>
    <w:multiLevelType w:val="hybridMultilevel"/>
    <w:tmpl w:val="9788A0B0"/>
    <w:lvl w:ilvl="0" w:tplc="37D42C4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0342"/>
    <w:multiLevelType w:val="hybridMultilevel"/>
    <w:tmpl w:val="6812EA40"/>
    <w:lvl w:ilvl="0" w:tplc="4DCCE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053A0"/>
    <w:multiLevelType w:val="hybridMultilevel"/>
    <w:tmpl w:val="C5027F9A"/>
    <w:lvl w:ilvl="0" w:tplc="EB96A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00730E"/>
    <w:multiLevelType w:val="hybridMultilevel"/>
    <w:tmpl w:val="A52E585E"/>
    <w:lvl w:ilvl="0" w:tplc="2CA64300">
      <w:start w:val="1"/>
      <w:numFmt w:val="decimal"/>
      <w:suff w:val="space"/>
      <w:lvlText w:val="%1)"/>
      <w:lvlJc w:val="left"/>
      <w:pPr>
        <w:ind w:left="397" w:hanging="3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9814B26"/>
    <w:multiLevelType w:val="hybridMultilevel"/>
    <w:tmpl w:val="5BE0149A"/>
    <w:lvl w:ilvl="0" w:tplc="8A8E1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D1A24"/>
    <w:multiLevelType w:val="hybridMultilevel"/>
    <w:tmpl w:val="DE087F66"/>
    <w:lvl w:ilvl="0" w:tplc="C1CC5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2418"/>
    <w:multiLevelType w:val="hybridMultilevel"/>
    <w:tmpl w:val="F788D360"/>
    <w:lvl w:ilvl="0" w:tplc="739249D8">
      <w:start w:val="1"/>
      <w:numFmt w:val="lowerLetter"/>
      <w:suff w:val="space"/>
      <w:lvlText w:val="%1)"/>
      <w:lvlJc w:val="left"/>
      <w:pPr>
        <w:ind w:left="352" w:firstLine="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3A7"/>
    <w:multiLevelType w:val="hybridMultilevel"/>
    <w:tmpl w:val="CB8681B0"/>
    <w:lvl w:ilvl="0" w:tplc="70D29A58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16A6D"/>
    <w:multiLevelType w:val="hybridMultilevel"/>
    <w:tmpl w:val="E6ACE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31933199">
    <w:abstractNumId w:val="21"/>
  </w:num>
  <w:num w:numId="2" w16cid:durableId="1023091446">
    <w:abstractNumId w:val="19"/>
  </w:num>
  <w:num w:numId="3" w16cid:durableId="521869689">
    <w:abstractNumId w:val="36"/>
  </w:num>
  <w:num w:numId="4" w16cid:durableId="2069064765">
    <w:abstractNumId w:val="15"/>
  </w:num>
  <w:num w:numId="5" w16cid:durableId="484125081">
    <w:abstractNumId w:val="5"/>
  </w:num>
  <w:num w:numId="6" w16cid:durableId="834147896">
    <w:abstractNumId w:val="22"/>
  </w:num>
  <w:num w:numId="7" w16cid:durableId="2050452278">
    <w:abstractNumId w:val="4"/>
  </w:num>
  <w:num w:numId="8" w16cid:durableId="720177588">
    <w:abstractNumId w:val="2"/>
  </w:num>
  <w:num w:numId="9" w16cid:durableId="1617248937">
    <w:abstractNumId w:val="25"/>
  </w:num>
  <w:num w:numId="10" w16cid:durableId="830289725">
    <w:abstractNumId w:val="32"/>
  </w:num>
  <w:num w:numId="11" w16cid:durableId="799810926">
    <w:abstractNumId w:val="35"/>
  </w:num>
  <w:num w:numId="12" w16cid:durableId="95173114">
    <w:abstractNumId w:val="26"/>
  </w:num>
  <w:num w:numId="13" w16cid:durableId="386803032">
    <w:abstractNumId w:val="16"/>
  </w:num>
  <w:num w:numId="14" w16cid:durableId="1444423694">
    <w:abstractNumId w:val="30"/>
  </w:num>
  <w:num w:numId="15" w16cid:durableId="1478457492">
    <w:abstractNumId w:val="33"/>
  </w:num>
  <w:num w:numId="16" w16cid:durableId="283271661">
    <w:abstractNumId w:val="24"/>
  </w:num>
  <w:num w:numId="17" w16cid:durableId="2120641105">
    <w:abstractNumId w:val="7"/>
  </w:num>
  <w:num w:numId="18" w16cid:durableId="1062211586">
    <w:abstractNumId w:val="34"/>
  </w:num>
  <w:num w:numId="19" w16cid:durableId="4563337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428756">
    <w:abstractNumId w:val="6"/>
  </w:num>
  <w:num w:numId="21" w16cid:durableId="2144538591">
    <w:abstractNumId w:val="0"/>
  </w:num>
  <w:num w:numId="22" w16cid:durableId="1880895448">
    <w:abstractNumId w:val="17"/>
  </w:num>
  <w:num w:numId="23" w16cid:durableId="1912956725">
    <w:abstractNumId w:val="13"/>
  </w:num>
  <w:num w:numId="24" w16cid:durableId="707531342">
    <w:abstractNumId w:val="27"/>
  </w:num>
  <w:num w:numId="25" w16cid:durableId="1180002987">
    <w:abstractNumId w:val="12"/>
  </w:num>
  <w:num w:numId="26" w16cid:durableId="258562383">
    <w:abstractNumId w:val="3"/>
  </w:num>
  <w:num w:numId="27" w16cid:durableId="439182467">
    <w:abstractNumId w:val="20"/>
  </w:num>
  <w:num w:numId="28" w16cid:durableId="2052606916">
    <w:abstractNumId w:val="29"/>
  </w:num>
  <w:num w:numId="29" w16cid:durableId="2030527548">
    <w:abstractNumId w:val="10"/>
  </w:num>
  <w:num w:numId="30" w16cid:durableId="1479567127">
    <w:abstractNumId w:val="8"/>
  </w:num>
  <w:num w:numId="31" w16cid:durableId="1801723196">
    <w:abstractNumId w:val="18"/>
  </w:num>
  <w:num w:numId="32" w16cid:durableId="917519973">
    <w:abstractNumId w:val="28"/>
  </w:num>
  <w:num w:numId="33" w16cid:durableId="209146523">
    <w:abstractNumId w:val="1"/>
  </w:num>
  <w:num w:numId="34" w16cid:durableId="980841180">
    <w:abstractNumId w:val="11"/>
  </w:num>
  <w:num w:numId="35" w16cid:durableId="1884516175">
    <w:abstractNumId w:val="9"/>
  </w:num>
  <w:num w:numId="36" w16cid:durableId="970331837">
    <w:abstractNumId w:val="31"/>
  </w:num>
  <w:num w:numId="37" w16cid:durableId="1222595615">
    <w:abstractNumId w:val="14"/>
  </w:num>
  <w:num w:numId="38" w16cid:durableId="33045393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15A4"/>
    <w:rsid w:val="0000213D"/>
    <w:rsid w:val="000030E7"/>
    <w:rsid w:val="0000486E"/>
    <w:rsid w:val="0000708C"/>
    <w:rsid w:val="00020849"/>
    <w:rsid w:val="00037429"/>
    <w:rsid w:val="00041547"/>
    <w:rsid w:val="000530D4"/>
    <w:rsid w:val="000820BD"/>
    <w:rsid w:val="0009642D"/>
    <w:rsid w:val="000A2BF5"/>
    <w:rsid w:val="000D65C6"/>
    <w:rsid w:val="000F48A7"/>
    <w:rsid w:val="000F679C"/>
    <w:rsid w:val="00112318"/>
    <w:rsid w:val="001175D8"/>
    <w:rsid w:val="00126901"/>
    <w:rsid w:val="00135121"/>
    <w:rsid w:val="00135FD4"/>
    <w:rsid w:val="00143957"/>
    <w:rsid w:val="00143EBD"/>
    <w:rsid w:val="00153BDE"/>
    <w:rsid w:val="001647DF"/>
    <w:rsid w:val="00166EFB"/>
    <w:rsid w:val="001779E9"/>
    <w:rsid w:val="00190FFD"/>
    <w:rsid w:val="0019454B"/>
    <w:rsid w:val="001952A9"/>
    <w:rsid w:val="001A3F59"/>
    <w:rsid w:val="001A76A6"/>
    <w:rsid w:val="001C1035"/>
    <w:rsid w:val="001C1784"/>
    <w:rsid w:val="001C1CB5"/>
    <w:rsid w:val="001D0AEF"/>
    <w:rsid w:val="001D5AA9"/>
    <w:rsid w:val="001D6CBC"/>
    <w:rsid w:val="001F401E"/>
    <w:rsid w:val="001F4A9E"/>
    <w:rsid w:val="0020374D"/>
    <w:rsid w:val="0021132D"/>
    <w:rsid w:val="00217D2A"/>
    <w:rsid w:val="00224B64"/>
    <w:rsid w:val="00225E6B"/>
    <w:rsid w:val="00226334"/>
    <w:rsid w:val="002271A2"/>
    <w:rsid w:val="00232393"/>
    <w:rsid w:val="00233D15"/>
    <w:rsid w:val="00247A5D"/>
    <w:rsid w:val="002512CA"/>
    <w:rsid w:val="00260661"/>
    <w:rsid w:val="00263F31"/>
    <w:rsid w:val="00264AF2"/>
    <w:rsid w:val="00267518"/>
    <w:rsid w:val="00267746"/>
    <w:rsid w:val="0027583F"/>
    <w:rsid w:val="00277900"/>
    <w:rsid w:val="00285E20"/>
    <w:rsid w:val="002874F0"/>
    <w:rsid w:val="002924B1"/>
    <w:rsid w:val="002A4150"/>
    <w:rsid w:val="002B2C98"/>
    <w:rsid w:val="002B61E9"/>
    <w:rsid w:val="002B77A3"/>
    <w:rsid w:val="002C108C"/>
    <w:rsid w:val="002C651A"/>
    <w:rsid w:val="002D3F6C"/>
    <w:rsid w:val="002D43A2"/>
    <w:rsid w:val="002E725D"/>
    <w:rsid w:val="00303B62"/>
    <w:rsid w:val="00305A4E"/>
    <w:rsid w:val="00315EC6"/>
    <w:rsid w:val="00320394"/>
    <w:rsid w:val="0032553E"/>
    <w:rsid w:val="00333D50"/>
    <w:rsid w:val="00345BDD"/>
    <w:rsid w:val="00346DA8"/>
    <w:rsid w:val="00351F9C"/>
    <w:rsid w:val="003520EE"/>
    <w:rsid w:val="003649D4"/>
    <w:rsid w:val="00367D16"/>
    <w:rsid w:val="003773C2"/>
    <w:rsid w:val="00383430"/>
    <w:rsid w:val="00387EC2"/>
    <w:rsid w:val="00390648"/>
    <w:rsid w:val="00397158"/>
    <w:rsid w:val="003A440B"/>
    <w:rsid w:val="003A5B03"/>
    <w:rsid w:val="003B0DA5"/>
    <w:rsid w:val="003B338C"/>
    <w:rsid w:val="003B6C02"/>
    <w:rsid w:val="003C6233"/>
    <w:rsid w:val="003C7CCE"/>
    <w:rsid w:val="003E041E"/>
    <w:rsid w:val="003E3ACE"/>
    <w:rsid w:val="003E48F1"/>
    <w:rsid w:val="003F3986"/>
    <w:rsid w:val="00402658"/>
    <w:rsid w:val="004026FE"/>
    <w:rsid w:val="00403A9E"/>
    <w:rsid w:val="004113FB"/>
    <w:rsid w:val="00414A99"/>
    <w:rsid w:val="004214FB"/>
    <w:rsid w:val="00426259"/>
    <w:rsid w:val="004413B8"/>
    <w:rsid w:val="00444F65"/>
    <w:rsid w:val="00445227"/>
    <w:rsid w:val="00452FFF"/>
    <w:rsid w:val="004532BA"/>
    <w:rsid w:val="00464D54"/>
    <w:rsid w:val="004736D7"/>
    <w:rsid w:val="004753B6"/>
    <w:rsid w:val="00480AC1"/>
    <w:rsid w:val="004874B6"/>
    <w:rsid w:val="00493F10"/>
    <w:rsid w:val="004954AE"/>
    <w:rsid w:val="004A73A0"/>
    <w:rsid w:val="004B2E3D"/>
    <w:rsid w:val="004B604E"/>
    <w:rsid w:val="004C39E4"/>
    <w:rsid w:val="004C7651"/>
    <w:rsid w:val="004D1467"/>
    <w:rsid w:val="004E266D"/>
    <w:rsid w:val="004E2E1C"/>
    <w:rsid w:val="004E38BF"/>
    <w:rsid w:val="004E39F4"/>
    <w:rsid w:val="004E4F5E"/>
    <w:rsid w:val="004F5190"/>
    <w:rsid w:val="004F55D5"/>
    <w:rsid w:val="0051309B"/>
    <w:rsid w:val="005221DF"/>
    <w:rsid w:val="00525B22"/>
    <w:rsid w:val="00525ECB"/>
    <w:rsid w:val="005344D6"/>
    <w:rsid w:val="005457DE"/>
    <w:rsid w:val="005624A4"/>
    <w:rsid w:val="0056750B"/>
    <w:rsid w:val="00576063"/>
    <w:rsid w:val="00582608"/>
    <w:rsid w:val="005909FF"/>
    <w:rsid w:val="00593733"/>
    <w:rsid w:val="005B62BC"/>
    <w:rsid w:val="005C00DF"/>
    <w:rsid w:val="005D116D"/>
    <w:rsid w:val="005D1978"/>
    <w:rsid w:val="005E557D"/>
    <w:rsid w:val="005F07DF"/>
    <w:rsid w:val="005F24A2"/>
    <w:rsid w:val="0060103E"/>
    <w:rsid w:val="00601442"/>
    <w:rsid w:val="00602232"/>
    <w:rsid w:val="00613843"/>
    <w:rsid w:val="00613A0B"/>
    <w:rsid w:val="006367BD"/>
    <w:rsid w:val="00640BD1"/>
    <w:rsid w:val="00643520"/>
    <w:rsid w:val="0064378F"/>
    <w:rsid w:val="00653533"/>
    <w:rsid w:val="006627F3"/>
    <w:rsid w:val="0067638A"/>
    <w:rsid w:val="00681039"/>
    <w:rsid w:val="0068577B"/>
    <w:rsid w:val="00691720"/>
    <w:rsid w:val="00692D65"/>
    <w:rsid w:val="0069500C"/>
    <w:rsid w:val="006961AE"/>
    <w:rsid w:val="006A3113"/>
    <w:rsid w:val="006B14CE"/>
    <w:rsid w:val="006B1C7D"/>
    <w:rsid w:val="006C2389"/>
    <w:rsid w:val="006C50E5"/>
    <w:rsid w:val="006D009D"/>
    <w:rsid w:val="006E3254"/>
    <w:rsid w:val="006F1D9A"/>
    <w:rsid w:val="00706BF0"/>
    <w:rsid w:val="00707C99"/>
    <w:rsid w:val="0073206F"/>
    <w:rsid w:val="00741D06"/>
    <w:rsid w:val="00745AE8"/>
    <w:rsid w:val="0076357D"/>
    <w:rsid w:val="007744E3"/>
    <w:rsid w:val="0078421B"/>
    <w:rsid w:val="007906C0"/>
    <w:rsid w:val="007A2BC1"/>
    <w:rsid w:val="007A7D0D"/>
    <w:rsid w:val="007B2D02"/>
    <w:rsid w:val="007B3131"/>
    <w:rsid w:val="007B3AE1"/>
    <w:rsid w:val="007B3CAF"/>
    <w:rsid w:val="007C083F"/>
    <w:rsid w:val="007C5F39"/>
    <w:rsid w:val="007D1AC4"/>
    <w:rsid w:val="007D587F"/>
    <w:rsid w:val="007D70EA"/>
    <w:rsid w:val="007E2F75"/>
    <w:rsid w:val="007F0347"/>
    <w:rsid w:val="007F04FA"/>
    <w:rsid w:val="008016D8"/>
    <w:rsid w:val="008060A6"/>
    <w:rsid w:val="00812DD7"/>
    <w:rsid w:val="00833E7A"/>
    <w:rsid w:val="008538D0"/>
    <w:rsid w:val="008630A0"/>
    <w:rsid w:val="00864E16"/>
    <w:rsid w:val="00883BDB"/>
    <w:rsid w:val="00890037"/>
    <w:rsid w:val="008B625C"/>
    <w:rsid w:val="008C19C2"/>
    <w:rsid w:val="008C19D2"/>
    <w:rsid w:val="008C3F44"/>
    <w:rsid w:val="008C6604"/>
    <w:rsid w:val="008E3B66"/>
    <w:rsid w:val="008F21AC"/>
    <w:rsid w:val="008F24B7"/>
    <w:rsid w:val="009015DC"/>
    <w:rsid w:val="00904311"/>
    <w:rsid w:val="009056E2"/>
    <w:rsid w:val="00910E48"/>
    <w:rsid w:val="009157AA"/>
    <w:rsid w:val="00944CD8"/>
    <w:rsid w:val="009511DF"/>
    <w:rsid w:val="00951FD9"/>
    <w:rsid w:val="00970E2B"/>
    <w:rsid w:val="00970FFA"/>
    <w:rsid w:val="00986FEA"/>
    <w:rsid w:val="00995C22"/>
    <w:rsid w:val="00995C71"/>
    <w:rsid w:val="0099620A"/>
    <w:rsid w:val="00996579"/>
    <w:rsid w:val="009A7189"/>
    <w:rsid w:val="009A75B6"/>
    <w:rsid w:val="009B78E1"/>
    <w:rsid w:val="009C3269"/>
    <w:rsid w:val="009C5ADE"/>
    <w:rsid w:val="009D38C3"/>
    <w:rsid w:val="009D3AF8"/>
    <w:rsid w:val="009E1B70"/>
    <w:rsid w:val="009E43FD"/>
    <w:rsid w:val="009E5D44"/>
    <w:rsid w:val="009F1107"/>
    <w:rsid w:val="00A3593F"/>
    <w:rsid w:val="00A35F73"/>
    <w:rsid w:val="00A416DC"/>
    <w:rsid w:val="00A43C8E"/>
    <w:rsid w:val="00A47D9B"/>
    <w:rsid w:val="00A53C77"/>
    <w:rsid w:val="00A6573E"/>
    <w:rsid w:val="00A67791"/>
    <w:rsid w:val="00A71686"/>
    <w:rsid w:val="00A719AC"/>
    <w:rsid w:val="00A82E24"/>
    <w:rsid w:val="00A96C31"/>
    <w:rsid w:val="00AA0148"/>
    <w:rsid w:val="00AA5692"/>
    <w:rsid w:val="00AA6CC9"/>
    <w:rsid w:val="00AC39E9"/>
    <w:rsid w:val="00AC7DFF"/>
    <w:rsid w:val="00AD001B"/>
    <w:rsid w:val="00AE3263"/>
    <w:rsid w:val="00AE5997"/>
    <w:rsid w:val="00AF7FF2"/>
    <w:rsid w:val="00B0526E"/>
    <w:rsid w:val="00B10971"/>
    <w:rsid w:val="00B26DBC"/>
    <w:rsid w:val="00B33666"/>
    <w:rsid w:val="00B62849"/>
    <w:rsid w:val="00B71D3E"/>
    <w:rsid w:val="00B73291"/>
    <w:rsid w:val="00B86B37"/>
    <w:rsid w:val="00B91DF4"/>
    <w:rsid w:val="00B967EB"/>
    <w:rsid w:val="00BB254F"/>
    <w:rsid w:val="00BD66FB"/>
    <w:rsid w:val="00BE0BD7"/>
    <w:rsid w:val="00BF3001"/>
    <w:rsid w:val="00C320C6"/>
    <w:rsid w:val="00C457A6"/>
    <w:rsid w:val="00C51447"/>
    <w:rsid w:val="00C5300B"/>
    <w:rsid w:val="00C74F1D"/>
    <w:rsid w:val="00C8601B"/>
    <w:rsid w:val="00C875DB"/>
    <w:rsid w:val="00C912DD"/>
    <w:rsid w:val="00C9193D"/>
    <w:rsid w:val="00CA3675"/>
    <w:rsid w:val="00CA6EA3"/>
    <w:rsid w:val="00CB000E"/>
    <w:rsid w:val="00CB12BE"/>
    <w:rsid w:val="00CB3A2A"/>
    <w:rsid w:val="00CC2D4E"/>
    <w:rsid w:val="00CE088F"/>
    <w:rsid w:val="00CE159B"/>
    <w:rsid w:val="00CE224F"/>
    <w:rsid w:val="00CF3BBC"/>
    <w:rsid w:val="00CF6F51"/>
    <w:rsid w:val="00D03A9E"/>
    <w:rsid w:val="00D20286"/>
    <w:rsid w:val="00D34CA5"/>
    <w:rsid w:val="00D41908"/>
    <w:rsid w:val="00D46DCA"/>
    <w:rsid w:val="00D47947"/>
    <w:rsid w:val="00D55C68"/>
    <w:rsid w:val="00D57130"/>
    <w:rsid w:val="00D66BCF"/>
    <w:rsid w:val="00D74928"/>
    <w:rsid w:val="00D764C7"/>
    <w:rsid w:val="00D8047A"/>
    <w:rsid w:val="00DA20DD"/>
    <w:rsid w:val="00DA3015"/>
    <w:rsid w:val="00DA3546"/>
    <w:rsid w:val="00DA75DC"/>
    <w:rsid w:val="00DA7639"/>
    <w:rsid w:val="00DB50DE"/>
    <w:rsid w:val="00DC22BD"/>
    <w:rsid w:val="00DC7CEA"/>
    <w:rsid w:val="00DD0DA2"/>
    <w:rsid w:val="00DD4EE7"/>
    <w:rsid w:val="00DE1E30"/>
    <w:rsid w:val="00DE2612"/>
    <w:rsid w:val="00DE60B3"/>
    <w:rsid w:val="00DF5671"/>
    <w:rsid w:val="00DF5B3A"/>
    <w:rsid w:val="00E118C6"/>
    <w:rsid w:val="00E21C39"/>
    <w:rsid w:val="00E234D1"/>
    <w:rsid w:val="00E32B12"/>
    <w:rsid w:val="00E3506A"/>
    <w:rsid w:val="00E46528"/>
    <w:rsid w:val="00E46C30"/>
    <w:rsid w:val="00E53BA3"/>
    <w:rsid w:val="00E54E52"/>
    <w:rsid w:val="00E62FAE"/>
    <w:rsid w:val="00E6583C"/>
    <w:rsid w:val="00E6617A"/>
    <w:rsid w:val="00E82DD3"/>
    <w:rsid w:val="00E92F93"/>
    <w:rsid w:val="00E9649C"/>
    <w:rsid w:val="00EC0111"/>
    <w:rsid w:val="00ED49F5"/>
    <w:rsid w:val="00ED702E"/>
    <w:rsid w:val="00EE1C48"/>
    <w:rsid w:val="00EE6C27"/>
    <w:rsid w:val="00EF0FFB"/>
    <w:rsid w:val="00EF327E"/>
    <w:rsid w:val="00F16FEB"/>
    <w:rsid w:val="00F17B6B"/>
    <w:rsid w:val="00F17E61"/>
    <w:rsid w:val="00F32AA8"/>
    <w:rsid w:val="00F40A8A"/>
    <w:rsid w:val="00F55611"/>
    <w:rsid w:val="00F57A18"/>
    <w:rsid w:val="00F743E4"/>
    <w:rsid w:val="00F829B4"/>
    <w:rsid w:val="00F91D99"/>
    <w:rsid w:val="00F93C7E"/>
    <w:rsid w:val="00F957C4"/>
    <w:rsid w:val="00FA3C05"/>
    <w:rsid w:val="00FA6190"/>
    <w:rsid w:val="00FC0992"/>
    <w:rsid w:val="00FD25AA"/>
    <w:rsid w:val="00FD4A3F"/>
    <w:rsid w:val="00FD544B"/>
    <w:rsid w:val="00FF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E50E5"/>
  <w15:docId w15:val="{CC147D23-9522-4FC1-980C-D13C3CE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48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24B7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24B7"/>
    <w:rPr>
      <w:sz w:val="24"/>
    </w:rPr>
  </w:style>
  <w:style w:type="paragraph" w:styleId="Tekstpodstawowy2">
    <w:name w:val="Body Text 2"/>
    <w:basedOn w:val="Normalny"/>
    <w:link w:val="Tekstpodstawowy2Znak"/>
    <w:rsid w:val="008F24B7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24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F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24B7"/>
    <w:rPr>
      <w:sz w:val="24"/>
      <w:szCs w:val="24"/>
    </w:rPr>
  </w:style>
  <w:style w:type="paragraph" w:customStyle="1" w:styleId="Default">
    <w:name w:val="Default"/>
    <w:rsid w:val="008F2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454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454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9454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909F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92F9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AA01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A0148"/>
  </w:style>
  <w:style w:type="character" w:styleId="Odwoanieprzypisukocowego">
    <w:name w:val="endnote reference"/>
    <w:basedOn w:val="Domylnaczcionkaakapitu"/>
    <w:semiHidden/>
    <w:unhideWhenUsed/>
    <w:rsid w:val="00AA0148"/>
    <w:rPr>
      <w:vertAlign w:val="superscript"/>
    </w:rPr>
  </w:style>
  <w:style w:type="table" w:styleId="Tabela-Siatka">
    <w:name w:val="Table Grid"/>
    <w:basedOn w:val="Standardowy"/>
    <w:rsid w:val="0060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47E4-2138-4B94-B1F9-9652E1BE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32</TotalTime>
  <Pages>6</Pages>
  <Words>1986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Salach</cp:lastModifiedBy>
  <cp:revision>12</cp:revision>
  <cp:lastPrinted>2025-07-30T08:41:00Z</cp:lastPrinted>
  <dcterms:created xsi:type="dcterms:W3CDTF">2025-07-29T12:34:00Z</dcterms:created>
  <dcterms:modified xsi:type="dcterms:W3CDTF">2025-07-30T08:42:00Z</dcterms:modified>
</cp:coreProperties>
</file>